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EB57" w14:textId="5A552E25" w:rsidR="00B03762" w:rsidRPr="00AC7A5E" w:rsidRDefault="00B03762" w:rsidP="00565A5F">
      <w:pPr>
        <w:pStyle w:val="Heading2"/>
        <w:rPr>
          <w:color w:val="FFFF09"/>
        </w:rPr>
      </w:pPr>
      <w:r w:rsidRPr="00565A5F">
        <w:t>J</w:t>
      </w:r>
      <w:r w:rsidR="00565A5F" w:rsidRPr="00565A5F">
        <w:t xml:space="preserve">ACK </w:t>
      </w:r>
      <w:r w:rsidRPr="00565A5F">
        <w:t>JOHNSON</w:t>
      </w:r>
      <w:r w:rsidRPr="00B03762">
        <w:rPr>
          <w:rStyle w:val="ProfileTitleChar"/>
          <w:rFonts w:eastAsiaTheme="minorEastAsia"/>
        </w:rPr>
        <w:t xml:space="preserve"> </w:t>
      </w:r>
      <w:r w:rsidRPr="00565A5F">
        <w:rPr>
          <w:rStyle w:val="ProfileTitleChar"/>
          <w:rFonts w:eastAsiaTheme="minorEastAsia"/>
          <w:b w:val="0"/>
          <w:bCs w:val="0"/>
          <w:sz w:val="28"/>
          <w:szCs w:val="28"/>
        </w:rPr>
        <w:t>PMP, ITIL, MSc</w:t>
      </w:r>
    </w:p>
    <w:p w14:paraId="1EF424DA" w14:textId="77777777" w:rsidR="008B1447" w:rsidRPr="001C654B" w:rsidRDefault="008B1447" w:rsidP="003A7A9F">
      <w:pPr>
        <w:pStyle w:val="Subtitle"/>
        <w:pBdr>
          <w:bottom w:val="single" w:sz="4" w:space="1" w:color="C6D9F1" w:themeColor="text2" w:themeTint="33"/>
        </w:pBdr>
      </w:pPr>
      <w:r w:rsidRPr="00600732">
        <w:t xml:space="preserve">416.123.4567  </w:t>
      </w:r>
      <w:r w:rsidRPr="00600732">
        <w:sym w:font="Symbol" w:char="F0B7"/>
      </w:r>
      <w:r w:rsidRPr="00600732">
        <w:t xml:space="preserve">  j.johnson@gmail.com</w:t>
      </w:r>
      <w:r w:rsidRPr="001C654B">
        <w:t xml:space="preserve">  </w:t>
      </w:r>
      <w:r w:rsidRPr="001C654B">
        <w:sym w:font="Symbol" w:char="F0B7"/>
      </w:r>
      <w:r w:rsidRPr="001C654B">
        <w:t xml:space="preserve">  </w:t>
      </w:r>
      <w:r w:rsidRPr="001C654B">
        <w:rPr>
          <w:noProof/>
        </w:rPr>
        <w:drawing>
          <wp:inline distT="0" distB="0" distL="0" distR="0" wp14:anchorId="017F8A23" wp14:editId="14E320A2">
            <wp:extent cx="122555" cy="122555"/>
            <wp:effectExtent l="19050" t="0" r="0" b="0"/>
            <wp:docPr id="1" name="Picture 1" descr="Description: http://www.noknok.tv/wp-content/uploads/2011/12/linkedin-logo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noknok.tv/wp-content/uploads/2011/12/linkedin-logo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654B">
        <w:t xml:space="preserve"> http://ca.linkedin.com/in/j</w:t>
      </w:r>
      <w:r w:rsidR="00D021DF" w:rsidRPr="001C654B">
        <w:t>ack</w:t>
      </w:r>
      <w:r w:rsidRPr="001C654B">
        <w:t xml:space="preserve">johnson  </w:t>
      </w:r>
    </w:p>
    <w:p w14:paraId="1736742C" w14:textId="77777777" w:rsidR="00B575E5" w:rsidRPr="00B03762" w:rsidRDefault="001C654B" w:rsidP="00B03762">
      <w:pPr>
        <w:pStyle w:val="ProfileTitle"/>
        <w:tabs>
          <w:tab w:val="clear" w:pos="9900"/>
        </w:tabs>
        <w:spacing w:before="360" w:after="60"/>
        <w:ind w:right="43"/>
        <w:contextualSpacing w:val="0"/>
        <w:jc w:val="center"/>
        <w:rPr>
          <w:sz w:val="24"/>
          <w:szCs w:val="24"/>
        </w:rPr>
      </w:pPr>
      <w:r w:rsidRPr="00B03762">
        <w:rPr>
          <w:sz w:val="24"/>
          <w:szCs w:val="24"/>
        </w:rPr>
        <w:t>Software Developer</w:t>
      </w:r>
    </w:p>
    <w:p w14:paraId="1F137F92" w14:textId="77777777" w:rsidR="00415F58" w:rsidRPr="00600732" w:rsidRDefault="00415F58" w:rsidP="00600732">
      <w:pPr>
        <w:pStyle w:val="ProfileSummary"/>
      </w:pPr>
      <w:r w:rsidRPr="00600732">
        <w:t>IT professional with advanced proficiency in software development and implementation in the financial services sector. Team lead for multiple projects in government, private sector, and academia. A highly motivated team player with an exceptional ability to develop and maintain excellent relationships with external and internal clients. Possess strong negotiation, leadership, problem-solving and client relationship skills.</w:t>
      </w:r>
    </w:p>
    <w:p w14:paraId="4A11D7BC" w14:textId="77777777" w:rsidR="008B1447" w:rsidRPr="003A7A9F" w:rsidRDefault="008B1447" w:rsidP="003A7A9F">
      <w:pPr>
        <w:pStyle w:val="SectionHeader"/>
      </w:pPr>
      <w:r w:rsidRPr="003A7A9F">
        <w:t>TECHNICAL SKILLS</w:t>
      </w:r>
    </w:p>
    <w:tbl>
      <w:tblPr>
        <w:tblW w:w="4973" w:type="pct"/>
        <w:tblLayout w:type="fixed"/>
        <w:tblLook w:val="0000" w:firstRow="0" w:lastRow="0" w:firstColumn="0" w:lastColumn="0" w:noHBand="0" w:noVBand="0"/>
      </w:tblPr>
      <w:tblGrid>
        <w:gridCol w:w="2747"/>
        <w:gridCol w:w="7135"/>
      </w:tblGrid>
      <w:tr w:rsidR="008231A1" w:rsidRPr="001C654B" w14:paraId="1BDFA85F" w14:textId="77777777" w:rsidTr="008231A1">
        <w:trPr>
          <w:cantSplit/>
        </w:trPr>
        <w:tc>
          <w:tcPr>
            <w:tcW w:w="1390" w:type="pct"/>
          </w:tcPr>
          <w:p w14:paraId="298E1D04" w14:textId="77777777" w:rsidR="008231A1" w:rsidRPr="00600732" w:rsidRDefault="008231A1" w:rsidP="00600732">
            <w:pPr>
              <w:pStyle w:val="TechnicalSkillsChart"/>
            </w:pPr>
            <w:r w:rsidRPr="00600732">
              <w:t>Project management</w:t>
            </w:r>
          </w:p>
        </w:tc>
        <w:tc>
          <w:tcPr>
            <w:tcW w:w="3610" w:type="pct"/>
          </w:tcPr>
          <w:p w14:paraId="4BFBF480" w14:textId="77777777" w:rsidR="008231A1" w:rsidRPr="00600732" w:rsidRDefault="008231A1" w:rsidP="00600732">
            <w:pPr>
              <w:pStyle w:val="TechnicalSkillsChart"/>
            </w:pPr>
            <w:r w:rsidRPr="00600732">
              <w:t>Microsoft Office Suite, Project, SharePoint; IBM Lotus Notes, Rational Team Concert</w:t>
            </w:r>
          </w:p>
        </w:tc>
      </w:tr>
      <w:tr w:rsidR="008231A1" w:rsidRPr="001C654B" w14:paraId="1117F68E" w14:textId="77777777" w:rsidTr="008231A1">
        <w:trPr>
          <w:cantSplit/>
        </w:trPr>
        <w:tc>
          <w:tcPr>
            <w:tcW w:w="1390" w:type="pct"/>
          </w:tcPr>
          <w:p w14:paraId="6E4AFE21" w14:textId="77777777" w:rsidR="008231A1" w:rsidRPr="00600732" w:rsidRDefault="008231A1" w:rsidP="00600732">
            <w:pPr>
              <w:pStyle w:val="TechnicalSkillsChart"/>
            </w:pPr>
            <w:r w:rsidRPr="00600732">
              <w:t>Business/Data Analysis</w:t>
            </w:r>
          </w:p>
        </w:tc>
        <w:tc>
          <w:tcPr>
            <w:tcW w:w="3610" w:type="pct"/>
          </w:tcPr>
          <w:p w14:paraId="4E042BFA" w14:textId="77777777" w:rsidR="008231A1" w:rsidRPr="00600732" w:rsidRDefault="008231A1" w:rsidP="00600732">
            <w:pPr>
              <w:pStyle w:val="TechnicalSkillsChart"/>
            </w:pPr>
            <w:r w:rsidRPr="00600732">
              <w:t>MS Visio, Rational Rose UML, SPSS, S-PLUS, Stata, MATLAB/GAUSS, Corel Draw</w:t>
            </w:r>
          </w:p>
        </w:tc>
      </w:tr>
      <w:tr w:rsidR="008231A1" w:rsidRPr="001C654B" w14:paraId="0298C48F" w14:textId="77777777" w:rsidTr="008231A1">
        <w:trPr>
          <w:cantSplit/>
        </w:trPr>
        <w:tc>
          <w:tcPr>
            <w:tcW w:w="1390" w:type="pct"/>
          </w:tcPr>
          <w:p w14:paraId="5F5A6C2B" w14:textId="77777777" w:rsidR="008231A1" w:rsidRPr="00600732" w:rsidRDefault="008231A1" w:rsidP="00600732">
            <w:pPr>
              <w:pStyle w:val="TechnicalSkillsChart"/>
            </w:pPr>
            <w:r w:rsidRPr="00600732">
              <w:t>Programming</w:t>
            </w:r>
          </w:p>
        </w:tc>
        <w:tc>
          <w:tcPr>
            <w:tcW w:w="3610" w:type="pct"/>
          </w:tcPr>
          <w:p w14:paraId="2AF48B82" w14:textId="77777777" w:rsidR="008231A1" w:rsidRPr="00600732" w:rsidRDefault="008231A1" w:rsidP="00600732">
            <w:pPr>
              <w:pStyle w:val="TechnicalSkillsChart"/>
            </w:pPr>
            <w:r w:rsidRPr="00600732">
              <w:t>HTML, CSS, JavaScript, PHP, SQL, SOAP, JSON, C/C++, Unix/Linux shell programming</w:t>
            </w:r>
          </w:p>
        </w:tc>
      </w:tr>
      <w:tr w:rsidR="008231A1" w:rsidRPr="001C654B" w14:paraId="3424E4F7" w14:textId="77777777" w:rsidTr="008231A1">
        <w:trPr>
          <w:cantSplit/>
          <w:trHeight w:val="126"/>
        </w:trPr>
        <w:tc>
          <w:tcPr>
            <w:tcW w:w="1390" w:type="pct"/>
          </w:tcPr>
          <w:p w14:paraId="39B95C9E" w14:textId="77777777" w:rsidR="008231A1" w:rsidRPr="00600732" w:rsidRDefault="008231A1" w:rsidP="00600732">
            <w:pPr>
              <w:pStyle w:val="TechnicalSkillsChart"/>
            </w:pPr>
            <w:r w:rsidRPr="00600732">
              <w:t>Development tools</w:t>
            </w:r>
          </w:p>
        </w:tc>
        <w:tc>
          <w:tcPr>
            <w:tcW w:w="3610" w:type="pct"/>
          </w:tcPr>
          <w:p w14:paraId="1722FBDC" w14:textId="77777777" w:rsidR="008231A1" w:rsidRPr="00600732" w:rsidRDefault="008231A1" w:rsidP="00600732">
            <w:pPr>
              <w:pStyle w:val="TechnicalSkillsChart"/>
            </w:pPr>
            <w:r w:rsidRPr="00600732">
              <w:t xml:space="preserve">MS SQL Server, MySQL, Adobe Suite, Visual Studio/.NET, </w:t>
            </w:r>
            <w:proofErr w:type="spellStart"/>
            <w:r w:rsidRPr="00600732">
              <w:t>gcc</w:t>
            </w:r>
            <w:proofErr w:type="spellEnd"/>
            <w:r w:rsidRPr="00600732">
              <w:t xml:space="preserve"> C/C++, SVN</w:t>
            </w:r>
          </w:p>
        </w:tc>
      </w:tr>
      <w:tr w:rsidR="008231A1" w:rsidRPr="001C654B" w14:paraId="409F5C2F" w14:textId="77777777" w:rsidTr="008231A1">
        <w:trPr>
          <w:cantSplit/>
        </w:trPr>
        <w:tc>
          <w:tcPr>
            <w:tcW w:w="1390" w:type="pct"/>
          </w:tcPr>
          <w:p w14:paraId="06709A7F" w14:textId="77777777" w:rsidR="008231A1" w:rsidRPr="00600732" w:rsidRDefault="008231A1" w:rsidP="00600732">
            <w:pPr>
              <w:pStyle w:val="TechnicalSkillsChart"/>
            </w:pPr>
            <w:r w:rsidRPr="00600732">
              <w:t>Enterprise tools</w:t>
            </w:r>
          </w:p>
        </w:tc>
        <w:tc>
          <w:tcPr>
            <w:tcW w:w="3610" w:type="pct"/>
          </w:tcPr>
          <w:p w14:paraId="28E3A78C" w14:textId="77777777" w:rsidR="008231A1" w:rsidRPr="00600732" w:rsidRDefault="008231A1" w:rsidP="00600732">
            <w:pPr>
              <w:pStyle w:val="TechnicalSkillsChart"/>
            </w:pPr>
            <w:r w:rsidRPr="00600732">
              <w:t>ESRI ArcGIS, SAP BO/Crystal Reports, SAS Visual Analytics, Salesforce.com</w:t>
            </w:r>
          </w:p>
        </w:tc>
      </w:tr>
    </w:tbl>
    <w:p w14:paraId="3CA04500" w14:textId="77777777" w:rsidR="008B1447" w:rsidRPr="005A1956" w:rsidRDefault="008B1447" w:rsidP="003A7A9F">
      <w:pPr>
        <w:pStyle w:val="SectionHeader"/>
      </w:pPr>
      <w:r w:rsidRPr="005A1956">
        <w:t>Professional Experience</w:t>
      </w:r>
    </w:p>
    <w:p w14:paraId="6B83E73D" w14:textId="77777777" w:rsidR="008B1447" w:rsidRPr="00C02B72" w:rsidRDefault="008B1447" w:rsidP="00C02B72">
      <w:pPr>
        <w:pStyle w:val="Heading4"/>
      </w:pPr>
      <w:r w:rsidRPr="00600732">
        <w:t>Company</w:t>
      </w:r>
      <w:r w:rsidR="007A00F6" w:rsidRPr="00600732">
        <w:t xml:space="preserve"> A</w:t>
      </w:r>
      <w:r w:rsidRPr="00C02B72">
        <w:tab/>
        <w:t>20</w:t>
      </w:r>
      <w:r w:rsidR="007A00F6" w:rsidRPr="00C02B72">
        <w:t>XX</w:t>
      </w:r>
      <w:r w:rsidRPr="00C02B72">
        <w:t xml:space="preserve"> – 20</w:t>
      </w:r>
      <w:r w:rsidR="007A00F6" w:rsidRPr="00C02B72">
        <w:t>XX</w:t>
      </w:r>
    </w:p>
    <w:p w14:paraId="3E4B11FC" w14:textId="77777777" w:rsidR="008B1447" w:rsidRPr="001C654B" w:rsidRDefault="008B1447" w:rsidP="001C654B">
      <w:pPr>
        <w:pStyle w:val="CompanyOverview"/>
      </w:pPr>
      <w:r w:rsidRPr="001C654B">
        <w:t>Company Overview</w:t>
      </w:r>
    </w:p>
    <w:p w14:paraId="60FDD014" w14:textId="77777777" w:rsidR="008B1447" w:rsidRPr="00C02B72" w:rsidRDefault="00D241BC" w:rsidP="00C02B72">
      <w:pPr>
        <w:pStyle w:val="JobTitle"/>
      </w:pPr>
      <w:r w:rsidRPr="00C02B72">
        <w:t>Senior Software Developer</w:t>
      </w:r>
    </w:p>
    <w:p w14:paraId="04247FD0" w14:textId="77777777" w:rsidR="00873801" w:rsidRPr="00600732" w:rsidRDefault="00873801" w:rsidP="00600732">
      <w:pPr>
        <w:pStyle w:val="JobOverview"/>
      </w:pPr>
      <w:r w:rsidRPr="00600732">
        <w:t>Oversaw project for a new department with a new team of business analysts, developers, and architects</w:t>
      </w:r>
    </w:p>
    <w:p w14:paraId="0747FB4C" w14:textId="77777777" w:rsidR="00D46013" w:rsidRPr="00600732" w:rsidRDefault="00D46013" w:rsidP="00600732">
      <w:pPr>
        <w:pStyle w:val="ListParagraph"/>
      </w:pPr>
      <w:r w:rsidRPr="00600732">
        <w:t>Consistently exceeded targeted timelines of deliverables by over 20%. Completed most projects withi</w:t>
      </w:r>
      <w:r w:rsidR="00B575E5" w:rsidRPr="00600732">
        <w:t>n 2 weeks from 3 weeks</w:t>
      </w:r>
      <w:r w:rsidRPr="00600732">
        <w:t>.</w:t>
      </w:r>
    </w:p>
    <w:p w14:paraId="6F8056F1" w14:textId="77777777" w:rsidR="00415F58" w:rsidRPr="000E6D2F" w:rsidRDefault="00415F58" w:rsidP="000E6D2F">
      <w:pPr>
        <w:pStyle w:val="ListParagraph"/>
      </w:pPr>
      <w:r w:rsidRPr="000E6D2F">
        <w:t xml:space="preserve">Delivered web-responsive demo mobile app (UI/Data Tier/Webservices), for Blackberry7/10, </w:t>
      </w:r>
      <w:proofErr w:type="spellStart"/>
      <w:r w:rsidRPr="000E6D2F">
        <w:t>iOs</w:t>
      </w:r>
      <w:proofErr w:type="spellEnd"/>
      <w:r w:rsidRPr="000E6D2F">
        <w:t xml:space="preserve">, Android, and Windows tablets; </w:t>
      </w:r>
      <w:proofErr w:type="gramStart"/>
      <w:r w:rsidRPr="000E6D2F">
        <w:t>plus</w:t>
      </w:r>
      <w:proofErr w:type="gramEnd"/>
      <w:r w:rsidRPr="000E6D2F">
        <w:t xml:space="preserve"> Android app for </w:t>
      </w:r>
      <w:proofErr w:type="spellStart"/>
      <w:r w:rsidRPr="000E6D2F">
        <w:t>Airwatch</w:t>
      </w:r>
      <w:proofErr w:type="spellEnd"/>
      <w:r w:rsidRPr="000E6D2F">
        <w:t xml:space="preserve">-based distribution (PhoneGap, IBM </w:t>
      </w:r>
      <w:proofErr w:type="spellStart"/>
      <w:r w:rsidRPr="000E6D2F">
        <w:t>Worklight</w:t>
      </w:r>
      <w:proofErr w:type="spellEnd"/>
      <w:r w:rsidRPr="000E6D2F">
        <w:t>)</w:t>
      </w:r>
    </w:p>
    <w:p w14:paraId="29944E91" w14:textId="77777777" w:rsidR="00415F58" w:rsidRPr="000E6D2F" w:rsidRDefault="00415F58" w:rsidP="000E6D2F">
      <w:pPr>
        <w:pStyle w:val="ListParagraph"/>
      </w:pPr>
      <w:r w:rsidRPr="000E6D2F">
        <w:t>Coordinated new inter-department environment to test mobile</w:t>
      </w:r>
      <w:r w:rsidR="003A7A9F">
        <w:t xml:space="preserve"> </w:t>
      </w:r>
      <w:r w:rsidRPr="000E6D2F">
        <w:t>apps build and deployment processes. Initiative saved over $30,000 to the department and created potential new services for another unit</w:t>
      </w:r>
    </w:p>
    <w:p w14:paraId="3996E39F" w14:textId="77777777" w:rsidR="00415F58" w:rsidRPr="000E6D2F" w:rsidRDefault="00415F58" w:rsidP="000E6D2F">
      <w:pPr>
        <w:pStyle w:val="ListParagraph"/>
      </w:pPr>
      <w:r w:rsidRPr="000E6D2F">
        <w:t>Led on-the-job agile training for new development team, following Disciplined Agile Delivery (DAD)</w:t>
      </w:r>
    </w:p>
    <w:p w14:paraId="6CA72785" w14:textId="77777777" w:rsidR="00415F58" w:rsidRPr="000E6D2F" w:rsidRDefault="00415F58" w:rsidP="000E6D2F">
      <w:pPr>
        <w:pStyle w:val="ListParagraph"/>
      </w:pPr>
      <w:r w:rsidRPr="000E6D2F">
        <w:t>Produced requirements, schedule, risk, and other documents for initiation/planning/execution phases</w:t>
      </w:r>
    </w:p>
    <w:p w14:paraId="63A41492" w14:textId="77777777" w:rsidR="00415F58" w:rsidRPr="000E6D2F" w:rsidRDefault="00415F58" w:rsidP="000E6D2F">
      <w:pPr>
        <w:pStyle w:val="ListParagraph"/>
      </w:pPr>
      <w:r w:rsidRPr="000E6D2F">
        <w:t>Collected requirements from multiple stakeholders for new application, facilitated JAD session</w:t>
      </w:r>
    </w:p>
    <w:p w14:paraId="28B61D9A" w14:textId="77777777" w:rsidR="00415F58" w:rsidRPr="000E6D2F" w:rsidRDefault="00415F58" w:rsidP="000E6D2F">
      <w:pPr>
        <w:pStyle w:val="ListParagraph"/>
      </w:pPr>
      <w:r w:rsidRPr="000E6D2F">
        <w:t>Regularly reported to management on project status, supervised business analyst and developers</w:t>
      </w:r>
    </w:p>
    <w:p w14:paraId="6D9A5A62" w14:textId="77777777" w:rsidR="00415F58" w:rsidRPr="000E6D2F" w:rsidRDefault="00415F58" w:rsidP="000E6D2F">
      <w:pPr>
        <w:pStyle w:val="ListParagraph"/>
      </w:pPr>
      <w:r w:rsidRPr="000E6D2F">
        <w:t>Evaluated agile tools for new development team – Rational Team Concert, JIRA, On Time</w:t>
      </w:r>
    </w:p>
    <w:p w14:paraId="558A5FB4" w14:textId="77777777" w:rsidR="00CD7CD5" w:rsidRPr="00C02B72" w:rsidRDefault="00D46013" w:rsidP="00C02B72">
      <w:pPr>
        <w:pStyle w:val="Heading4"/>
      </w:pPr>
      <w:r w:rsidRPr="00C02B72">
        <w:t>Company B</w:t>
      </w:r>
      <w:r w:rsidR="00CD7CD5" w:rsidRPr="00C02B72">
        <w:tab/>
        <w:t>20</w:t>
      </w:r>
      <w:r w:rsidRPr="00C02B72">
        <w:t>XX</w:t>
      </w:r>
      <w:r w:rsidR="00CD7CD5" w:rsidRPr="00C02B72">
        <w:t xml:space="preserve"> – 20</w:t>
      </w:r>
      <w:r w:rsidRPr="00C02B72">
        <w:t>XX</w:t>
      </w:r>
    </w:p>
    <w:p w14:paraId="38867134" w14:textId="77777777" w:rsidR="00CD7CD5" w:rsidRPr="008231A1" w:rsidRDefault="00CD7CD5" w:rsidP="00D241BC">
      <w:pPr>
        <w:pStyle w:val="CompanyOverview"/>
      </w:pPr>
      <w:r w:rsidRPr="008231A1">
        <w:t>Company Overview</w:t>
      </w:r>
    </w:p>
    <w:p w14:paraId="18B1B88D" w14:textId="77777777" w:rsidR="00CD7CD5" w:rsidRPr="008231A1" w:rsidRDefault="00B575E5" w:rsidP="00C02B72">
      <w:pPr>
        <w:pStyle w:val="JobTitle"/>
        <w:rPr>
          <w:lang w:val="en-CA"/>
        </w:rPr>
      </w:pPr>
      <w:r>
        <w:rPr>
          <w:lang w:val="en-CA"/>
        </w:rPr>
        <w:t>Software Developer &amp; Project Lead</w:t>
      </w:r>
    </w:p>
    <w:p w14:paraId="7501B8D5" w14:textId="77777777" w:rsidR="00415F58" w:rsidRPr="00415F58" w:rsidRDefault="00B575E5" w:rsidP="00D241BC">
      <w:pPr>
        <w:pStyle w:val="JobOverview"/>
      </w:pPr>
      <w:r>
        <w:t>Devise</w:t>
      </w:r>
      <w:r w:rsidR="00415F58" w:rsidRPr="00415F58">
        <w:t xml:space="preserve"> methodology to implement IT policy with over 200 rul</w:t>
      </w:r>
      <w:r w:rsidR="00D241BC">
        <w:t>es and thousands of exceptions</w:t>
      </w:r>
    </w:p>
    <w:p w14:paraId="5E1CCBBF" w14:textId="77777777" w:rsidR="00415F58" w:rsidRPr="00415F58" w:rsidRDefault="00415F58" w:rsidP="00C02B72">
      <w:pPr>
        <w:pStyle w:val="ListParagraph"/>
      </w:pPr>
      <w:r w:rsidRPr="00415F58">
        <w:t>Documented</w:t>
      </w:r>
      <w:r w:rsidR="000E6D2F">
        <w:t xml:space="preserve"> </w:t>
      </w:r>
      <w:r w:rsidRPr="00415F58">
        <w:t>business</w:t>
      </w:r>
      <w:r w:rsidR="000E6D2F">
        <w:t xml:space="preserve"> </w:t>
      </w:r>
      <w:r w:rsidRPr="00415F58">
        <w:t>processes</w:t>
      </w:r>
      <w:r w:rsidR="000E6D2F">
        <w:t xml:space="preserve"> </w:t>
      </w:r>
      <w:r w:rsidRPr="00415F58">
        <w:t>proposed,</w:t>
      </w:r>
      <w:r w:rsidR="000E6D2F">
        <w:t xml:space="preserve"> </w:t>
      </w:r>
      <w:r w:rsidRPr="00415F58">
        <w:t>communicated</w:t>
      </w:r>
      <w:r w:rsidR="000E6D2F">
        <w:t xml:space="preserve"> </w:t>
      </w:r>
      <w:r w:rsidRPr="00415F58">
        <w:t>with</w:t>
      </w:r>
      <w:r w:rsidR="000E6D2F">
        <w:t xml:space="preserve"> </w:t>
      </w:r>
      <w:r w:rsidRPr="00415F58">
        <w:t>multiple</w:t>
      </w:r>
      <w:r w:rsidR="000E6D2F">
        <w:t xml:space="preserve"> </w:t>
      </w:r>
      <w:r w:rsidRPr="00415F58">
        <w:t>stakeholders</w:t>
      </w:r>
      <w:r w:rsidR="000E6D2F">
        <w:t xml:space="preserve"> </w:t>
      </w:r>
      <w:r w:rsidRPr="00415F58">
        <w:t>to</w:t>
      </w:r>
      <w:r w:rsidR="000E6D2F">
        <w:t xml:space="preserve"> </w:t>
      </w:r>
      <w:r w:rsidRPr="00415F58">
        <w:t>discuss</w:t>
      </w:r>
      <w:r w:rsidR="000E6D2F">
        <w:t xml:space="preserve"> </w:t>
      </w:r>
      <w:r w:rsidRPr="00415F58">
        <w:t>findings</w:t>
      </w:r>
      <w:r w:rsidR="000E6D2F">
        <w:t xml:space="preserve"> </w:t>
      </w:r>
      <w:r w:rsidRPr="00415F58">
        <w:t>and recommendations, wrote final report - client accepted all recommendations</w:t>
      </w:r>
    </w:p>
    <w:p w14:paraId="11C14EB5" w14:textId="77777777" w:rsidR="00415F58" w:rsidRPr="00415F58" w:rsidRDefault="00415F58" w:rsidP="00C02B72">
      <w:pPr>
        <w:pStyle w:val="ListParagraph"/>
      </w:pPr>
      <w:r w:rsidRPr="00415F58">
        <w:lastRenderedPageBreak/>
        <w:t>Implemented system on COTS software (Excel) and saved $40,107 in costs per year with ROI of 200% and accuracy above 97%</w:t>
      </w:r>
    </w:p>
    <w:p w14:paraId="3FF533F2" w14:textId="77777777" w:rsidR="00415F58" w:rsidRPr="00415F58" w:rsidRDefault="00415F58" w:rsidP="00C02B72">
      <w:pPr>
        <w:pStyle w:val="ListParagraph"/>
      </w:pPr>
      <w:r w:rsidRPr="00415F58">
        <w:t>Streamlined processes for multiple concurrent projects, reducing delivery time from 3 weeks to 3 days</w:t>
      </w:r>
    </w:p>
    <w:p w14:paraId="3CD69B9D" w14:textId="77777777" w:rsidR="00415F58" w:rsidRPr="00415F58" w:rsidRDefault="00415F58" w:rsidP="00C02B72">
      <w:pPr>
        <w:pStyle w:val="ListParagraph"/>
      </w:pPr>
      <w:r w:rsidRPr="00415F58">
        <w:t>Led project to set up servers and data sets, dealing with outsourced technical staff and vendors</w:t>
      </w:r>
    </w:p>
    <w:p w14:paraId="101CA191" w14:textId="77777777" w:rsidR="00415F58" w:rsidRDefault="00415F58" w:rsidP="00C02B72">
      <w:pPr>
        <w:pStyle w:val="ListParagraph"/>
      </w:pPr>
      <w:r w:rsidRPr="00415F58">
        <w:t>Technical lead in negotiations of datasets with Canadian and European data providers, and licenses with US service providers, for expansion in portfolio and potential internationalization of services</w:t>
      </w:r>
    </w:p>
    <w:p w14:paraId="356EEEC0" w14:textId="77777777" w:rsidR="00B575E5" w:rsidRPr="00B575E5" w:rsidRDefault="00B575E5" w:rsidP="00C02B72">
      <w:pPr>
        <w:pStyle w:val="ListParagraph"/>
      </w:pPr>
      <w:r w:rsidRPr="00B575E5">
        <w:t>Developed new reports and services to analytics engine optimizing retail marketing campaigns</w:t>
      </w:r>
    </w:p>
    <w:p w14:paraId="7BCA02A1" w14:textId="77777777" w:rsidR="00B575E5" w:rsidRPr="00B575E5" w:rsidRDefault="00B575E5" w:rsidP="00C02B72">
      <w:pPr>
        <w:pStyle w:val="ListParagraph"/>
      </w:pPr>
      <w:r w:rsidRPr="00B575E5">
        <w:t>In existing model to predict high-potential customers</w:t>
      </w:r>
      <w:r w:rsidR="003A7A9F">
        <w:t>,</w:t>
      </w:r>
      <w:r w:rsidRPr="00B575E5">
        <w:t xml:space="preserve"> found cause for poor differentiation in results, proposed simple solution, and prepared presentation for sales/marketing team. Solution was welcomed, quickly implemented, and the new results secured the bigger account to date for the company</w:t>
      </w:r>
    </w:p>
    <w:p w14:paraId="0FD3D440" w14:textId="77777777" w:rsidR="00B575E5" w:rsidRPr="00B575E5" w:rsidRDefault="00B575E5" w:rsidP="00C02B72">
      <w:pPr>
        <w:pStyle w:val="ListParagraph"/>
      </w:pPr>
      <w:r w:rsidRPr="00B575E5">
        <w:t>Co-designed and developed innovative analytics marketing tool (demographic targeting) for the automotive industry</w:t>
      </w:r>
      <w:r w:rsidR="005812CC">
        <w:t xml:space="preserve"> for strategic use by the Company ultimately selling </w:t>
      </w:r>
      <w:r w:rsidRPr="00B575E5">
        <w:t>to BMW, Chrysler (Fiat), and Lexus dealers – HTML/CSS, PHP, JavaScript, MySQL</w:t>
      </w:r>
    </w:p>
    <w:p w14:paraId="4C82552B" w14:textId="77777777" w:rsidR="00B575E5" w:rsidRPr="00B575E5" w:rsidRDefault="00B575E5" w:rsidP="00C02B72">
      <w:pPr>
        <w:pStyle w:val="ListParagraph"/>
      </w:pPr>
      <w:r w:rsidRPr="00B575E5">
        <w:t>Created client-centered business process for digitizing incoming documents and executing investment transactions, resulting in a unique contact point with financial clients – Visio, MS Project, Word</w:t>
      </w:r>
    </w:p>
    <w:p w14:paraId="3F0A3C1F" w14:textId="77777777" w:rsidR="008B1447" w:rsidRPr="005A1956" w:rsidRDefault="008B1447" w:rsidP="003A7A9F">
      <w:pPr>
        <w:pStyle w:val="SectionHeader"/>
        <w:rPr>
          <w:smallCaps/>
        </w:rPr>
      </w:pPr>
      <w:r w:rsidRPr="005A1956">
        <w:t>Education</w:t>
      </w:r>
      <w:r w:rsidR="00D46013" w:rsidRPr="005A1956">
        <w:t xml:space="preserve"> </w:t>
      </w:r>
      <w:r w:rsidR="003A7A9F">
        <w:t>and</w:t>
      </w:r>
      <w:r w:rsidR="00D46013" w:rsidRPr="005A1956">
        <w:t xml:space="preserve"> Professional Development</w:t>
      </w:r>
    </w:p>
    <w:p w14:paraId="06B14184" w14:textId="77777777" w:rsidR="00415F58" w:rsidRPr="000E6D2F" w:rsidRDefault="00415F58" w:rsidP="000E6D2F">
      <w:pPr>
        <w:pStyle w:val="Heading4"/>
        <w:tabs>
          <w:tab w:val="clear" w:pos="9900"/>
          <w:tab w:val="right" w:pos="9936"/>
        </w:tabs>
      </w:pPr>
      <w:r w:rsidRPr="000E6D2F">
        <w:t xml:space="preserve">Master of Science, Software Development (Institution Name) </w:t>
      </w:r>
      <w:r w:rsidR="000E6D2F" w:rsidRPr="000E6D2F">
        <w:tab/>
        <w:t>Date</w:t>
      </w:r>
    </w:p>
    <w:p w14:paraId="592B06AB" w14:textId="77777777" w:rsidR="00415F58" w:rsidRPr="00415F58" w:rsidRDefault="00415F58" w:rsidP="009477C1">
      <w:r w:rsidRPr="00415F58">
        <w:t>Engineer in Computers (Institution Name)</w:t>
      </w:r>
    </w:p>
    <w:p w14:paraId="62ABC448" w14:textId="77777777" w:rsidR="00415F58" w:rsidRPr="00415F58" w:rsidRDefault="00415F58" w:rsidP="000E6D2F">
      <w:pPr>
        <w:tabs>
          <w:tab w:val="right" w:pos="9936"/>
        </w:tabs>
      </w:pPr>
      <w:r w:rsidRPr="00415F58">
        <w:t>Certificate: Canadian Securities Course, part 1 (CSC) – Institution Name, City</w:t>
      </w:r>
      <w:r w:rsidR="000E6D2F">
        <w:tab/>
      </w:r>
      <w:r w:rsidR="000E6D2F" w:rsidRPr="00415F58">
        <w:t>Date</w:t>
      </w:r>
    </w:p>
    <w:p w14:paraId="7295E927" w14:textId="77777777" w:rsidR="00415F58" w:rsidRPr="00415F58" w:rsidRDefault="00415F58" w:rsidP="000E6D2F">
      <w:pPr>
        <w:tabs>
          <w:tab w:val="right" w:pos="9936"/>
        </w:tabs>
      </w:pPr>
      <w:r w:rsidRPr="00415F58">
        <w:t>Certificate: Project Management Professional (PMP) – Institution Name, City</w:t>
      </w:r>
      <w:r w:rsidR="000E6D2F">
        <w:tab/>
      </w:r>
      <w:r w:rsidR="000E6D2F" w:rsidRPr="00415F58">
        <w:t>Date</w:t>
      </w:r>
    </w:p>
    <w:p w14:paraId="7C1E65B1" w14:textId="77777777" w:rsidR="00415F58" w:rsidRPr="00415F58" w:rsidRDefault="00415F58" w:rsidP="000E6D2F">
      <w:pPr>
        <w:tabs>
          <w:tab w:val="right" w:pos="9936"/>
        </w:tabs>
      </w:pPr>
      <w:r w:rsidRPr="00415F58">
        <w:t>Certificate: ITIL v3 Foundations – Institution Name, City, Province</w:t>
      </w:r>
      <w:r w:rsidR="000E6D2F">
        <w:tab/>
      </w:r>
      <w:r w:rsidR="000E6D2F" w:rsidRPr="00415F58">
        <w:t>Date</w:t>
      </w:r>
    </w:p>
    <w:p w14:paraId="35302020" w14:textId="77777777" w:rsidR="004D6A36" w:rsidRPr="008231A1" w:rsidRDefault="004D6A36" w:rsidP="000E6D2F">
      <w:pPr>
        <w:pStyle w:val="Heading4"/>
      </w:pPr>
      <w:r w:rsidRPr="008231A1">
        <w:t>Internal Courses</w:t>
      </w:r>
    </w:p>
    <w:p w14:paraId="124D49F6" w14:textId="77777777" w:rsidR="00F3247E" w:rsidRPr="008231A1" w:rsidRDefault="00F3247E" w:rsidP="00C02B72">
      <w:pPr>
        <w:pStyle w:val="ListParagraph"/>
      </w:pPr>
      <w:r w:rsidRPr="008231A1">
        <w:t>Effective Team Leadership</w:t>
      </w:r>
    </w:p>
    <w:p w14:paraId="3A1B3025" w14:textId="77777777" w:rsidR="00F3247E" w:rsidRPr="008231A1" w:rsidRDefault="00F3247E" w:rsidP="00C02B72">
      <w:pPr>
        <w:pStyle w:val="ListParagraph"/>
      </w:pPr>
      <w:r w:rsidRPr="008231A1">
        <w:t>Security Awareness Training</w:t>
      </w:r>
    </w:p>
    <w:p w14:paraId="4012C3BF" w14:textId="77777777" w:rsidR="00F3247E" w:rsidRPr="008231A1" w:rsidRDefault="00F3247E" w:rsidP="00C02B72">
      <w:pPr>
        <w:pStyle w:val="ListParagraph"/>
      </w:pPr>
      <w:r w:rsidRPr="008231A1">
        <w:t>Influence without Authority</w:t>
      </w:r>
    </w:p>
    <w:p w14:paraId="2AEC5B18" w14:textId="77777777" w:rsidR="00F3247E" w:rsidRPr="008231A1" w:rsidRDefault="00F3247E" w:rsidP="00C02B72">
      <w:pPr>
        <w:pStyle w:val="ListParagraph"/>
      </w:pPr>
      <w:r w:rsidRPr="008231A1">
        <w:t>Project Management</w:t>
      </w:r>
    </w:p>
    <w:p w14:paraId="486F5FFD" w14:textId="77777777" w:rsidR="008B1447" w:rsidRPr="000C7295" w:rsidRDefault="008B1447" w:rsidP="003A7A9F">
      <w:pPr>
        <w:pStyle w:val="SectionHeader"/>
        <w:rPr>
          <w:smallCaps/>
        </w:rPr>
      </w:pPr>
      <w:r w:rsidRPr="000C7295">
        <w:t>Interests and Affiliations</w:t>
      </w:r>
    </w:p>
    <w:p w14:paraId="73C2568E" w14:textId="77777777" w:rsidR="0020422F" w:rsidRPr="008231A1" w:rsidRDefault="004D6A36" w:rsidP="000E6D2F">
      <w:pPr>
        <w:rPr>
          <w:lang w:val="en-CA"/>
        </w:rPr>
      </w:pPr>
      <w:r w:rsidRPr="008231A1">
        <w:rPr>
          <w:lang w:val="en-CA"/>
        </w:rPr>
        <w:t>Gardening, photography, pottery</w:t>
      </w:r>
    </w:p>
    <w:sectPr w:rsidR="0020422F" w:rsidRPr="008231A1" w:rsidSect="00FA3E51">
      <w:footerReference w:type="default" r:id="rId12"/>
      <w:type w:val="continuous"/>
      <w:pgSz w:w="12240" w:h="15840" w:code="1"/>
      <w:pgMar w:top="864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50E9" w14:textId="77777777" w:rsidR="00565A5F" w:rsidRDefault="00565A5F" w:rsidP="008B1447">
      <w:r>
        <w:separator/>
      </w:r>
    </w:p>
  </w:endnote>
  <w:endnote w:type="continuationSeparator" w:id="0">
    <w:p w14:paraId="2E179F7C" w14:textId="77777777" w:rsidR="00565A5F" w:rsidRDefault="00565A5F" w:rsidP="008B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6F4B" w14:textId="77777777" w:rsidR="00F14C26" w:rsidRPr="003A7A9F" w:rsidRDefault="003A7A9F" w:rsidP="003A7A9F">
    <w:pPr>
      <w:pStyle w:val="Footer"/>
    </w:pPr>
    <w:r>
      <w:t xml:space="preserve">Jack Johnson </w:t>
    </w:r>
    <w:r>
      <w:sym w:font="Symbol" w:char="F0BD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9801" w14:textId="77777777" w:rsidR="00565A5F" w:rsidRDefault="00565A5F" w:rsidP="008B1447">
      <w:r>
        <w:separator/>
      </w:r>
    </w:p>
  </w:footnote>
  <w:footnote w:type="continuationSeparator" w:id="0">
    <w:p w14:paraId="3BFB2667" w14:textId="77777777" w:rsidR="00565A5F" w:rsidRDefault="00565A5F" w:rsidP="008B1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E82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0A0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E434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088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CA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BCA4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1AD1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8029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D8D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335C19"/>
    <w:multiLevelType w:val="hybridMultilevel"/>
    <w:tmpl w:val="EDF8D55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541B"/>
    <w:multiLevelType w:val="hybridMultilevel"/>
    <w:tmpl w:val="44AA8A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6949"/>
    <w:multiLevelType w:val="hybridMultilevel"/>
    <w:tmpl w:val="3E8A9B6E"/>
    <w:lvl w:ilvl="0" w:tplc="54BC3DB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  <w:szCs w:val="18"/>
        <w:lang w:val="en-U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65DE7"/>
    <w:multiLevelType w:val="hybridMultilevel"/>
    <w:tmpl w:val="BC34B15A"/>
    <w:lvl w:ilvl="0" w:tplc="1009000D">
      <w:start w:val="1"/>
      <w:numFmt w:val="bullet"/>
      <w:pStyle w:val="ListBullet"/>
      <w:lvlText w:val=""/>
      <w:lvlJc w:val="left"/>
      <w:pPr>
        <w:ind w:left="972" w:hanging="360"/>
      </w:pPr>
      <w:rPr>
        <w:rFonts w:ascii="Wingdings" w:hAnsi="Wingdings" w:hint="default"/>
        <w:color w:val="595959"/>
        <w:sz w:val="16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4C1F7920"/>
    <w:multiLevelType w:val="hybridMultilevel"/>
    <w:tmpl w:val="AB94BBCC"/>
    <w:lvl w:ilvl="0" w:tplc="10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603473AE"/>
    <w:multiLevelType w:val="hybridMultilevel"/>
    <w:tmpl w:val="47E6AEFA"/>
    <w:lvl w:ilvl="0" w:tplc="B06007C6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96CEC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2136"/>
    <w:multiLevelType w:val="hybridMultilevel"/>
    <w:tmpl w:val="77348B7E"/>
    <w:lvl w:ilvl="0" w:tplc="02F2606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1F94D030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3AE81F3A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633EB91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DD06B382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3696757E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E006C1D4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7106839C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8DFC61E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14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5F"/>
    <w:rsid w:val="00007185"/>
    <w:rsid w:val="00060269"/>
    <w:rsid w:val="00096F86"/>
    <w:rsid w:val="000A2030"/>
    <w:rsid w:val="000C7295"/>
    <w:rsid w:val="000E6D2F"/>
    <w:rsid w:val="00103E8A"/>
    <w:rsid w:val="001069A9"/>
    <w:rsid w:val="00114638"/>
    <w:rsid w:val="00136F29"/>
    <w:rsid w:val="0013716F"/>
    <w:rsid w:val="00140C6D"/>
    <w:rsid w:val="00143ACD"/>
    <w:rsid w:val="00176E4A"/>
    <w:rsid w:val="00190503"/>
    <w:rsid w:val="001A1B20"/>
    <w:rsid w:val="001C2802"/>
    <w:rsid w:val="001C654B"/>
    <w:rsid w:val="001E6979"/>
    <w:rsid w:val="001F1DA2"/>
    <w:rsid w:val="0020422F"/>
    <w:rsid w:val="0021219A"/>
    <w:rsid w:val="00267D26"/>
    <w:rsid w:val="0027682C"/>
    <w:rsid w:val="002805BA"/>
    <w:rsid w:val="00282EFA"/>
    <w:rsid w:val="002A1D26"/>
    <w:rsid w:val="002C45EA"/>
    <w:rsid w:val="002D124A"/>
    <w:rsid w:val="002D6332"/>
    <w:rsid w:val="002E57F1"/>
    <w:rsid w:val="002F0B5A"/>
    <w:rsid w:val="0032087E"/>
    <w:rsid w:val="003224EC"/>
    <w:rsid w:val="00355842"/>
    <w:rsid w:val="003607F4"/>
    <w:rsid w:val="00361B2C"/>
    <w:rsid w:val="00376A38"/>
    <w:rsid w:val="0038193A"/>
    <w:rsid w:val="003A7A9F"/>
    <w:rsid w:val="003B0C2C"/>
    <w:rsid w:val="003D3867"/>
    <w:rsid w:val="003F3C03"/>
    <w:rsid w:val="003F63F9"/>
    <w:rsid w:val="00415F58"/>
    <w:rsid w:val="00417752"/>
    <w:rsid w:val="00417C32"/>
    <w:rsid w:val="004224D3"/>
    <w:rsid w:val="00486E54"/>
    <w:rsid w:val="0049727B"/>
    <w:rsid w:val="004A3570"/>
    <w:rsid w:val="004C16C7"/>
    <w:rsid w:val="004C177F"/>
    <w:rsid w:val="004C1849"/>
    <w:rsid w:val="004C6EF5"/>
    <w:rsid w:val="004D6A36"/>
    <w:rsid w:val="004D6CFC"/>
    <w:rsid w:val="004F0C34"/>
    <w:rsid w:val="004F387B"/>
    <w:rsid w:val="00506C9F"/>
    <w:rsid w:val="00527349"/>
    <w:rsid w:val="00540643"/>
    <w:rsid w:val="00565A5F"/>
    <w:rsid w:val="005713AD"/>
    <w:rsid w:val="005769C2"/>
    <w:rsid w:val="005812CC"/>
    <w:rsid w:val="00587254"/>
    <w:rsid w:val="005A1956"/>
    <w:rsid w:val="006005B6"/>
    <w:rsid w:val="00600732"/>
    <w:rsid w:val="00612E8F"/>
    <w:rsid w:val="00613633"/>
    <w:rsid w:val="00662F65"/>
    <w:rsid w:val="00664324"/>
    <w:rsid w:val="006854A6"/>
    <w:rsid w:val="00693D03"/>
    <w:rsid w:val="006A186F"/>
    <w:rsid w:val="006B7448"/>
    <w:rsid w:val="006D479C"/>
    <w:rsid w:val="006E1E60"/>
    <w:rsid w:val="006F0BE1"/>
    <w:rsid w:val="007006D1"/>
    <w:rsid w:val="007047AE"/>
    <w:rsid w:val="0071749C"/>
    <w:rsid w:val="00721D61"/>
    <w:rsid w:val="007246F3"/>
    <w:rsid w:val="007361DC"/>
    <w:rsid w:val="007A00F6"/>
    <w:rsid w:val="007A20C4"/>
    <w:rsid w:val="007A3640"/>
    <w:rsid w:val="007A399F"/>
    <w:rsid w:val="007A5987"/>
    <w:rsid w:val="007C58C0"/>
    <w:rsid w:val="007D3FF1"/>
    <w:rsid w:val="007D75A1"/>
    <w:rsid w:val="00802896"/>
    <w:rsid w:val="00807F4B"/>
    <w:rsid w:val="008231A1"/>
    <w:rsid w:val="00831157"/>
    <w:rsid w:val="008330B4"/>
    <w:rsid w:val="00834E70"/>
    <w:rsid w:val="00841BC2"/>
    <w:rsid w:val="00861935"/>
    <w:rsid w:val="00873801"/>
    <w:rsid w:val="0087467C"/>
    <w:rsid w:val="00884707"/>
    <w:rsid w:val="0089715E"/>
    <w:rsid w:val="008B1447"/>
    <w:rsid w:val="008D5E40"/>
    <w:rsid w:val="008E7C12"/>
    <w:rsid w:val="009127F0"/>
    <w:rsid w:val="00913F7E"/>
    <w:rsid w:val="0091682B"/>
    <w:rsid w:val="009173D5"/>
    <w:rsid w:val="009223DD"/>
    <w:rsid w:val="0093136C"/>
    <w:rsid w:val="0094299E"/>
    <w:rsid w:val="009477C1"/>
    <w:rsid w:val="00955417"/>
    <w:rsid w:val="0097533B"/>
    <w:rsid w:val="009764E4"/>
    <w:rsid w:val="0098201E"/>
    <w:rsid w:val="009870E9"/>
    <w:rsid w:val="009B5A89"/>
    <w:rsid w:val="009F06C8"/>
    <w:rsid w:val="009F0FBB"/>
    <w:rsid w:val="00A202BA"/>
    <w:rsid w:val="00A24A20"/>
    <w:rsid w:val="00A44633"/>
    <w:rsid w:val="00A60567"/>
    <w:rsid w:val="00A64AE0"/>
    <w:rsid w:val="00A75CA9"/>
    <w:rsid w:val="00AA46F1"/>
    <w:rsid w:val="00AC2D93"/>
    <w:rsid w:val="00AC7A5E"/>
    <w:rsid w:val="00AD6E37"/>
    <w:rsid w:val="00AF1C5A"/>
    <w:rsid w:val="00AF6F9B"/>
    <w:rsid w:val="00B01CF7"/>
    <w:rsid w:val="00B03762"/>
    <w:rsid w:val="00B111DA"/>
    <w:rsid w:val="00B32B58"/>
    <w:rsid w:val="00B34BFA"/>
    <w:rsid w:val="00B4007F"/>
    <w:rsid w:val="00B575E5"/>
    <w:rsid w:val="00B74D81"/>
    <w:rsid w:val="00B83293"/>
    <w:rsid w:val="00B97DBD"/>
    <w:rsid w:val="00BA65F3"/>
    <w:rsid w:val="00BD607C"/>
    <w:rsid w:val="00BE5A85"/>
    <w:rsid w:val="00C02B72"/>
    <w:rsid w:val="00C04EAE"/>
    <w:rsid w:val="00C43549"/>
    <w:rsid w:val="00C530A3"/>
    <w:rsid w:val="00C56348"/>
    <w:rsid w:val="00CD7CD5"/>
    <w:rsid w:val="00CE4345"/>
    <w:rsid w:val="00D021DF"/>
    <w:rsid w:val="00D13D48"/>
    <w:rsid w:val="00D17949"/>
    <w:rsid w:val="00D241BC"/>
    <w:rsid w:val="00D40844"/>
    <w:rsid w:val="00D46013"/>
    <w:rsid w:val="00D637B3"/>
    <w:rsid w:val="00D67C02"/>
    <w:rsid w:val="00D95512"/>
    <w:rsid w:val="00DB24EF"/>
    <w:rsid w:val="00DB774A"/>
    <w:rsid w:val="00E52E55"/>
    <w:rsid w:val="00E72895"/>
    <w:rsid w:val="00E8666C"/>
    <w:rsid w:val="00EC040D"/>
    <w:rsid w:val="00EE7BBF"/>
    <w:rsid w:val="00EF1082"/>
    <w:rsid w:val="00F02670"/>
    <w:rsid w:val="00F14C26"/>
    <w:rsid w:val="00F2495C"/>
    <w:rsid w:val="00F3247E"/>
    <w:rsid w:val="00F35E73"/>
    <w:rsid w:val="00F36887"/>
    <w:rsid w:val="00F40054"/>
    <w:rsid w:val="00F5781A"/>
    <w:rsid w:val="00F61BDC"/>
    <w:rsid w:val="00F95A98"/>
    <w:rsid w:val="00FA3E51"/>
    <w:rsid w:val="00FB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046F4"/>
  <w15:docId w15:val="{1D05291D-B2A5-41A6-A3DF-CFE5D15E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E8A"/>
    <w:pPr>
      <w:spacing w:after="0" w:line="240" w:lineRule="auto"/>
    </w:pPr>
    <w:rPr>
      <w:rFonts w:ascii="Century Gothic" w:hAnsi="Century Gothic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rsid w:val="008B144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A5F"/>
    <w:pPr>
      <w:spacing w:before="100" w:after="100"/>
      <w:jc w:val="center"/>
      <w:outlineLvl w:val="1"/>
    </w:pPr>
    <w:rPr>
      <w:bCs/>
      <w:color w:val="auto"/>
      <w:sz w:val="40"/>
      <w:szCs w:val="40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B1447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aliases w:val="Company Name/Education"/>
    <w:basedOn w:val="Style1"/>
    <w:next w:val="Normal"/>
    <w:link w:val="Heading4Char"/>
    <w:unhideWhenUsed/>
    <w:qFormat/>
    <w:rsid w:val="00C02B72"/>
    <w:pPr>
      <w:keepNext/>
      <w:tabs>
        <w:tab w:val="clear" w:pos="9360"/>
        <w:tab w:val="right" w:pos="9900"/>
      </w:tabs>
      <w:spacing w:before="120" w:beforeAutospacing="0" w:after="0" w:afterAutospacing="0"/>
      <w:outlineLvl w:val="3"/>
    </w:pPr>
    <w:rPr>
      <w:rFonts w:eastAsia="Times New Roman" w:cs="Times New Roman"/>
      <w:color w:val="000000" w:themeColor="text1"/>
      <w:sz w:val="20"/>
      <w:szCs w:val="20"/>
      <w:lang w:val="en-CA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B1447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447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447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447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447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447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5A5F"/>
    <w:rPr>
      <w:rFonts w:ascii="Century Gothic" w:hAnsi="Century Gothic"/>
      <w:bCs/>
      <w:sz w:val="40"/>
      <w:szCs w:val="40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447"/>
    <w:rPr>
      <w:smallCaps/>
      <w:spacing w:val="5"/>
      <w:sz w:val="24"/>
      <w:szCs w:val="24"/>
    </w:rPr>
  </w:style>
  <w:style w:type="character" w:customStyle="1" w:styleId="Heading4Char">
    <w:name w:val="Heading 4 Char"/>
    <w:aliases w:val="Company Name/Education Char"/>
    <w:basedOn w:val="DefaultParagraphFont"/>
    <w:link w:val="Heading4"/>
    <w:rsid w:val="00C02B72"/>
    <w:rPr>
      <w:rFonts w:ascii="Century Gothic" w:eastAsia="Times New Roman" w:hAnsi="Century Gothic" w:cs="Times New Roman"/>
      <w:b/>
      <w:color w:val="000000" w:themeColor="text1"/>
      <w:lang w:val="en-CA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447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447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447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447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447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1447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rsid w:val="008B1447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1447"/>
    <w:rPr>
      <w:smallCaps/>
      <w:sz w:val="48"/>
      <w:szCs w:val="48"/>
    </w:rPr>
  </w:style>
  <w:style w:type="paragraph" w:styleId="Subtitle">
    <w:name w:val="Subtitle"/>
    <w:aliases w:val="Contact Information"/>
    <w:basedOn w:val="Normal"/>
    <w:next w:val="Normal"/>
    <w:link w:val="SubtitleChar"/>
    <w:uiPriority w:val="11"/>
    <w:qFormat/>
    <w:rsid w:val="001C654B"/>
    <w:pPr>
      <w:jc w:val="center"/>
    </w:pPr>
    <w:rPr>
      <w:rFonts w:eastAsiaTheme="minorHAnsi" w:cstheme="majorBidi"/>
      <w:sz w:val="18"/>
      <w:szCs w:val="18"/>
      <w:lang w:val="en-CA"/>
    </w:rPr>
  </w:style>
  <w:style w:type="character" w:customStyle="1" w:styleId="SubtitleChar">
    <w:name w:val="Subtitle Char"/>
    <w:aliases w:val="Contact Information Char"/>
    <w:basedOn w:val="DefaultParagraphFont"/>
    <w:link w:val="Subtitle"/>
    <w:uiPriority w:val="11"/>
    <w:rsid w:val="001C654B"/>
    <w:rPr>
      <w:rFonts w:ascii="Century Gothic" w:eastAsiaTheme="minorHAnsi" w:hAnsi="Century Gothic" w:cstheme="majorBidi"/>
      <w:color w:val="404040" w:themeColor="text1" w:themeTint="BF"/>
      <w:sz w:val="18"/>
      <w:szCs w:val="18"/>
      <w:lang w:val="en-CA"/>
    </w:rPr>
  </w:style>
  <w:style w:type="character" w:styleId="Strong">
    <w:name w:val="Strong"/>
    <w:uiPriority w:val="22"/>
    <w:rsid w:val="008B1447"/>
    <w:rPr>
      <w:b/>
      <w:color w:val="C0504D" w:themeColor="accent2"/>
    </w:rPr>
  </w:style>
  <w:style w:type="character" w:styleId="Emphasis">
    <w:name w:val="Emphasis"/>
    <w:uiPriority w:val="20"/>
    <w:rsid w:val="008B1447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rsid w:val="008B1447"/>
  </w:style>
  <w:style w:type="character" w:customStyle="1" w:styleId="NoSpacingChar">
    <w:name w:val="No Spacing Char"/>
    <w:basedOn w:val="DefaultParagraphFont"/>
    <w:link w:val="NoSpacing"/>
    <w:uiPriority w:val="1"/>
    <w:rsid w:val="008B1447"/>
  </w:style>
  <w:style w:type="paragraph" w:styleId="ListParagraph">
    <w:name w:val="List Paragraph"/>
    <w:basedOn w:val="Normal"/>
    <w:uiPriority w:val="34"/>
    <w:qFormat/>
    <w:rsid w:val="00802896"/>
    <w:pPr>
      <w:numPr>
        <w:numId w:val="2"/>
      </w:numPr>
      <w:spacing w:after="40"/>
      <w:ind w:left="360"/>
      <w:jc w:val="left"/>
    </w:pPr>
    <w:rPr>
      <w:rFonts w:cs="Times New Roman"/>
      <w:lang w:val="en-CA"/>
    </w:rPr>
  </w:style>
  <w:style w:type="paragraph" w:styleId="Quote">
    <w:name w:val="Quote"/>
    <w:basedOn w:val="Normal"/>
    <w:next w:val="Normal"/>
    <w:link w:val="QuoteChar"/>
    <w:uiPriority w:val="29"/>
    <w:rsid w:val="008B144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B144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8B144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447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rsid w:val="008B1447"/>
    <w:rPr>
      <w:i/>
    </w:rPr>
  </w:style>
  <w:style w:type="character" w:styleId="IntenseEmphasis">
    <w:name w:val="Intense Emphasis"/>
    <w:uiPriority w:val="21"/>
    <w:rsid w:val="008B1447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rsid w:val="008B1447"/>
    <w:rPr>
      <w:b/>
    </w:rPr>
  </w:style>
  <w:style w:type="character" w:styleId="IntenseReference">
    <w:name w:val="Intense Reference"/>
    <w:uiPriority w:val="32"/>
    <w:rsid w:val="008B144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8B144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1447"/>
    <w:pPr>
      <w:outlineLvl w:val="9"/>
    </w:pPr>
  </w:style>
  <w:style w:type="paragraph" w:customStyle="1" w:styleId="Style1">
    <w:name w:val="Style1"/>
    <w:basedOn w:val="Normal"/>
    <w:link w:val="Style1Char"/>
    <w:rsid w:val="008B1447"/>
    <w:pPr>
      <w:tabs>
        <w:tab w:val="right" w:pos="9360"/>
      </w:tabs>
      <w:spacing w:before="100" w:beforeAutospacing="1" w:after="100" w:afterAutospacing="1" w:line="288" w:lineRule="auto"/>
      <w:contextualSpacing/>
    </w:pPr>
    <w:rPr>
      <w:b/>
      <w:sz w:val="21"/>
      <w:szCs w:val="21"/>
    </w:rPr>
  </w:style>
  <w:style w:type="character" w:customStyle="1" w:styleId="Style1Char">
    <w:name w:val="Style1 Char"/>
    <w:basedOn w:val="DefaultParagraphFont"/>
    <w:link w:val="Style1"/>
    <w:rsid w:val="008B1447"/>
    <w:rPr>
      <w:b/>
      <w:sz w:val="21"/>
      <w:szCs w:val="21"/>
    </w:rPr>
  </w:style>
  <w:style w:type="table" w:styleId="TableGrid">
    <w:name w:val="Table Grid"/>
    <w:basedOn w:val="TableNormal"/>
    <w:uiPriority w:val="39"/>
    <w:rsid w:val="008B1447"/>
    <w:pPr>
      <w:spacing w:after="0" w:line="240" w:lineRule="auto"/>
      <w:jc w:val="left"/>
    </w:pPr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447"/>
    <w:rPr>
      <w:rFonts w:ascii="Century Gothic" w:hAnsi="Century Gothic"/>
      <w:sz w:val="22"/>
      <w:szCs w:val="22"/>
      <w:lang w:val="fr-FR" w:bidi="ar-SA"/>
    </w:rPr>
  </w:style>
  <w:style w:type="paragraph" w:styleId="Footer">
    <w:name w:val="footer"/>
    <w:basedOn w:val="Normal"/>
    <w:link w:val="FooterChar"/>
    <w:uiPriority w:val="99"/>
    <w:unhideWhenUsed/>
    <w:qFormat/>
    <w:rsid w:val="003A7A9F"/>
    <w:pPr>
      <w:tabs>
        <w:tab w:val="center" w:pos="4680"/>
        <w:tab w:val="right" w:pos="9360"/>
      </w:tabs>
      <w:jc w:val="right"/>
    </w:pPr>
    <w:rPr>
      <w:color w:val="auto"/>
      <w:spacing w:val="60"/>
    </w:rPr>
  </w:style>
  <w:style w:type="character" w:customStyle="1" w:styleId="FooterChar">
    <w:name w:val="Footer Char"/>
    <w:basedOn w:val="DefaultParagraphFont"/>
    <w:link w:val="Footer"/>
    <w:uiPriority w:val="99"/>
    <w:rsid w:val="003A7A9F"/>
    <w:rPr>
      <w:rFonts w:ascii="Century Gothic" w:hAnsi="Century Gothic"/>
      <w:spacing w:val="60"/>
    </w:rPr>
  </w:style>
  <w:style w:type="paragraph" w:customStyle="1" w:styleId="Tagline">
    <w:name w:val="Tagline"/>
    <w:basedOn w:val="Normal"/>
    <w:rsid w:val="008B1447"/>
    <w:pPr>
      <w:jc w:val="center"/>
    </w:pPr>
    <w:rPr>
      <w:rFonts w:eastAsiaTheme="minorHAnsi"/>
      <w:b/>
      <w:caps/>
      <w:spacing w:val="60"/>
      <w:sz w:val="22"/>
      <w:szCs w:val="22"/>
      <w:lang w:bidi="ar-SA"/>
    </w:rPr>
  </w:style>
  <w:style w:type="paragraph" w:styleId="ListBullet">
    <w:name w:val="List Bullet"/>
    <w:aliases w:val="Skills - List Bullet"/>
    <w:basedOn w:val="ListParagraph"/>
    <w:uiPriority w:val="99"/>
    <w:unhideWhenUsed/>
    <w:rsid w:val="008B1447"/>
    <w:pPr>
      <w:numPr>
        <w:numId w:val="3"/>
      </w:numPr>
      <w:spacing w:line="260" w:lineRule="exact"/>
    </w:pPr>
    <w:rPr>
      <w:rFonts w:ascii="Arial Narrow" w:eastAsia="Times New Roman" w:hAnsi="Arial Narrow"/>
      <w:color w:val="595959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4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rsid w:val="00D46013"/>
    <w:pPr>
      <w:widowControl w:val="0"/>
      <w:ind w:left="460" w:hanging="360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46013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ectionHeader">
    <w:name w:val="Section Header"/>
    <w:basedOn w:val="Heading1"/>
    <w:link w:val="SectionHeaderChar"/>
    <w:qFormat/>
    <w:rsid w:val="003A7A9F"/>
    <w:pPr>
      <w:keepNext/>
      <w:pBdr>
        <w:top w:val="single" w:sz="2" w:space="1" w:color="C6D9F1" w:themeColor="text2" w:themeTint="33"/>
        <w:left w:val="single" w:sz="2" w:space="4" w:color="C6D9F1" w:themeColor="text2" w:themeTint="33"/>
        <w:bottom w:val="single" w:sz="2" w:space="1" w:color="C6D9F1" w:themeColor="text2" w:themeTint="33"/>
        <w:right w:val="single" w:sz="2" w:space="4" w:color="C6D9F1" w:themeColor="text2" w:themeTint="33"/>
      </w:pBdr>
      <w:shd w:val="clear" w:color="auto" w:fill="C6D9F1" w:themeFill="text2" w:themeFillTint="33"/>
      <w:spacing w:before="240" w:after="120"/>
      <w:ind w:right="36"/>
    </w:pPr>
    <w:rPr>
      <w:rFonts w:eastAsia="Calibri" w:cs="Times New Roman"/>
      <w:b/>
      <w:caps/>
      <w:smallCaps w:val="0"/>
      <w:color w:val="auto"/>
      <w:spacing w:val="40"/>
      <w:sz w:val="20"/>
      <w:szCs w:val="20"/>
      <w:lang w:val="en-CA"/>
    </w:rPr>
  </w:style>
  <w:style w:type="paragraph" w:customStyle="1" w:styleId="ProfileSummary">
    <w:name w:val="Profile Summary"/>
    <w:basedOn w:val="BodyText"/>
    <w:link w:val="ProfileSummaryChar"/>
    <w:qFormat/>
    <w:rsid w:val="00D95512"/>
    <w:pPr>
      <w:widowControl/>
      <w:suppressAutoHyphens/>
      <w:spacing w:before="120" w:after="120"/>
      <w:ind w:left="0" w:firstLine="0"/>
      <w:jc w:val="both"/>
    </w:pPr>
    <w:rPr>
      <w:rFonts w:ascii="Century Gothic" w:hAnsi="Century Gothic" w:cs="Tahoma"/>
      <w:sz w:val="20"/>
      <w:szCs w:val="20"/>
    </w:rPr>
  </w:style>
  <w:style w:type="character" w:customStyle="1" w:styleId="SectionHeaderChar">
    <w:name w:val="Section Header Char"/>
    <w:basedOn w:val="Heading1Char"/>
    <w:link w:val="SectionHeader"/>
    <w:rsid w:val="003A7A9F"/>
    <w:rPr>
      <w:rFonts w:ascii="Century Gothic" w:eastAsia="Calibri" w:hAnsi="Century Gothic" w:cs="Times New Roman"/>
      <w:b/>
      <w:caps/>
      <w:smallCaps w:val="0"/>
      <w:spacing w:val="40"/>
      <w:sz w:val="32"/>
      <w:szCs w:val="32"/>
      <w:shd w:val="clear" w:color="auto" w:fill="C6D9F1" w:themeFill="text2" w:themeFillTint="33"/>
      <w:lang w:val="en-CA"/>
    </w:rPr>
  </w:style>
  <w:style w:type="paragraph" w:customStyle="1" w:styleId="ProfileTitle">
    <w:name w:val="Profile Title"/>
    <w:basedOn w:val="Heading4"/>
    <w:link w:val="ProfileTitleChar"/>
    <w:qFormat/>
    <w:rsid w:val="00B03762"/>
    <w:pPr>
      <w:spacing w:before="240"/>
      <w:ind w:right="7596"/>
      <w:jc w:val="left"/>
    </w:pPr>
    <w:rPr>
      <w:caps/>
      <w:color w:val="auto"/>
    </w:rPr>
  </w:style>
  <w:style w:type="character" w:customStyle="1" w:styleId="ProfileSummaryChar">
    <w:name w:val="Profile Summary Char"/>
    <w:basedOn w:val="BodyTextChar"/>
    <w:link w:val="ProfileSummary"/>
    <w:rsid w:val="00D95512"/>
    <w:rPr>
      <w:rFonts w:ascii="Century Gothic" w:eastAsia="Times New Roman" w:hAnsi="Century Gothic" w:cs="Tahoma"/>
      <w:color w:val="404040" w:themeColor="text1" w:themeTint="BF"/>
      <w:sz w:val="24"/>
      <w:szCs w:val="24"/>
      <w:lang w:bidi="ar-SA"/>
    </w:rPr>
  </w:style>
  <w:style w:type="paragraph" w:customStyle="1" w:styleId="ProfileSub-Title">
    <w:name w:val="Profile Sub-Title"/>
    <w:basedOn w:val="Heading4"/>
    <w:link w:val="ProfileSub-TitleChar"/>
    <w:rsid w:val="00D241BC"/>
    <w:pPr>
      <w:spacing w:before="0" w:line="240" w:lineRule="auto"/>
      <w:jc w:val="center"/>
    </w:pPr>
    <w:rPr>
      <w:b w:val="0"/>
      <w:sz w:val="18"/>
      <w:szCs w:val="18"/>
    </w:rPr>
  </w:style>
  <w:style w:type="character" w:customStyle="1" w:styleId="ProfileTitleChar">
    <w:name w:val="Profile Title Char"/>
    <w:basedOn w:val="Heading4Char"/>
    <w:link w:val="ProfileTitle"/>
    <w:rsid w:val="00B03762"/>
    <w:rPr>
      <w:rFonts w:ascii="Century Gothic" w:eastAsia="Times New Roman" w:hAnsi="Century Gothic" w:cs="Times New Roman"/>
      <w:b/>
      <w:caps/>
      <w:color w:val="000000" w:themeColor="text1"/>
      <w:lang w:val="en-CA" w:bidi="ar-SA"/>
    </w:rPr>
  </w:style>
  <w:style w:type="paragraph" w:customStyle="1" w:styleId="TechnicalSkillsChart">
    <w:name w:val="Technical Skills Chart"/>
    <w:basedOn w:val="BodyText"/>
    <w:link w:val="TechnicalSkillsChartChar"/>
    <w:qFormat/>
    <w:rsid w:val="00D95512"/>
    <w:pPr>
      <w:widowControl/>
      <w:tabs>
        <w:tab w:val="right" w:pos="10440"/>
      </w:tabs>
      <w:suppressAutoHyphens/>
      <w:spacing w:after="60"/>
      <w:ind w:left="0" w:firstLine="0"/>
    </w:pPr>
    <w:rPr>
      <w:rFonts w:ascii="Century Gothic" w:hAnsi="Century Gothic"/>
      <w:sz w:val="20"/>
      <w:szCs w:val="20"/>
    </w:rPr>
  </w:style>
  <w:style w:type="character" w:customStyle="1" w:styleId="ProfileSub-TitleChar">
    <w:name w:val="Profile Sub-Title Char"/>
    <w:basedOn w:val="Heading4Char"/>
    <w:link w:val="ProfileSub-Title"/>
    <w:rsid w:val="00D241BC"/>
    <w:rPr>
      <w:rFonts w:ascii="Century Gothic" w:eastAsia="Times New Roman" w:hAnsi="Century Gothic" w:cs="Times New Roman"/>
      <w:b w:val="0"/>
      <w:color w:val="000000" w:themeColor="text1"/>
      <w:sz w:val="18"/>
      <w:szCs w:val="18"/>
      <w:lang w:val="en-CA" w:bidi="ar-SA"/>
    </w:rPr>
  </w:style>
  <w:style w:type="paragraph" w:customStyle="1" w:styleId="CompanyOverview">
    <w:name w:val="Company Overview"/>
    <w:basedOn w:val="Normal"/>
    <w:link w:val="CompanyOverviewChar"/>
    <w:qFormat/>
    <w:rsid w:val="00D241BC"/>
    <w:pPr>
      <w:tabs>
        <w:tab w:val="left" w:pos="9885"/>
      </w:tabs>
      <w:spacing w:after="60"/>
      <w:outlineLvl w:val="1"/>
    </w:pPr>
    <w:rPr>
      <w:rFonts w:cs="Times New Roman"/>
      <w:color w:val="262626"/>
      <w:lang w:val="en-CA"/>
    </w:rPr>
  </w:style>
  <w:style w:type="character" w:customStyle="1" w:styleId="TechnicalSkillsChartChar">
    <w:name w:val="Technical Skills Chart Char"/>
    <w:basedOn w:val="BodyTextChar"/>
    <w:link w:val="TechnicalSkillsChart"/>
    <w:rsid w:val="00D95512"/>
    <w:rPr>
      <w:rFonts w:ascii="Century Gothic" w:eastAsia="Times New Roman" w:hAnsi="Century Gothic"/>
      <w:color w:val="404040" w:themeColor="text1" w:themeTint="BF"/>
      <w:sz w:val="24"/>
      <w:szCs w:val="24"/>
      <w:lang w:bidi="ar-SA"/>
    </w:rPr>
  </w:style>
  <w:style w:type="paragraph" w:customStyle="1" w:styleId="JobTitle">
    <w:name w:val="Job Title"/>
    <w:basedOn w:val="Normal"/>
    <w:link w:val="JobTitleChar"/>
    <w:qFormat/>
    <w:rsid w:val="00C02B72"/>
    <w:pPr>
      <w:keepNext/>
      <w:tabs>
        <w:tab w:val="left" w:pos="9885"/>
      </w:tabs>
      <w:spacing w:after="60"/>
      <w:outlineLvl w:val="1"/>
    </w:pPr>
    <w:rPr>
      <w:rFonts w:cs="Times New Roman"/>
      <w:b/>
      <w:color w:val="000000" w:themeColor="text1"/>
    </w:rPr>
  </w:style>
  <w:style w:type="character" w:customStyle="1" w:styleId="CompanyOverviewChar">
    <w:name w:val="Company Overview Char"/>
    <w:basedOn w:val="DefaultParagraphFont"/>
    <w:link w:val="CompanyOverview"/>
    <w:rsid w:val="00D241BC"/>
    <w:rPr>
      <w:rFonts w:ascii="Century Gothic" w:hAnsi="Century Gothic" w:cs="Times New Roman"/>
      <w:color w:val="262626"/>
      <w:lang w:val="en-CA"/>
    </w:rPr>
  </w:style>
  <w:style w:type="paragraph" w:customStyle="1" w:styleId="JobOverview">
    <w:name w:val="Job Overview"/>
    <w:basedOn w:val="BodyText"/>
    <w:link w:val="JobOverviewChar"/>
    <w:qFormat/>
    <w:rsid w:val="00802896"/>
    <w:pPr>
      <w:widowControl/>
      <w:tabs>
        <w:tab w:val="left" w:pos="5760"/>
        <w:tab w:val="right" w:pos="10224"/>
      </w:tabs>
      <w:suppressAutoHyphens/>
      <w:spacing w:after="80"/>
      <w:ind w:left="0" w:firstLine="0"/>
      <w:jc w:val="both"/>
    </w:pPr>
    <w:rPr>
      <w:rFonts w:ascii="Century Gothic" w:hAnsi="Century Gothic"/>
      <w:sz w:val="20"/>
      <w:szCs w:val="20"/>
    </w:rPr>
  </w:style>
  <w:style w:type="character" w:customStyle="1" w:styleId="JobTitleChar">
    <w:name w:val="Job Title Char"/>
    <w:basedOn w:val="DefaultParagraphFont"/>
    <w:link w:val="JobTitle"/>
    <w:rsid w:val="00C02B72"/>
    <w:rPr>
      <w:rFonts w:ascii="Century Gothic" w:hAnsi="Century Gothic" w:cs="Times New Roman"/>
      <w:b/>
      <w:color w:val="000000" w:themeColor="text1"/>
    </w:rPr>
  </w:style>
  <w:style w:type="paragraph" w:customStyle="1" w:styleId="EducationList">
    <w:name w:val="Education List"/>
    <w:basedOn w:val="BodyText"/>
    <w:link w:val="EducationListChar"/>
    <w:rsid w:val="00D241BC"/>
    <w:pPr>
      <w:spacing w:after="120"/>
      <w:ind w:left="0" w:firstLine="0"/>
    </w:pPr>
    <w:rPr>
      <w:rFonts w:ascii="Century Gothic" w:hAnsi="Century Gothic"/>
      <w:bCs/>
      <w:sz w:val="20"/>
      <w:szCs w:val="20"/>
    </w:rPr>
  </w:style>
  <w:style w:type="character" w:customStyle="1" w:styleId="JobOverviewChar">
    <w:name w:val="Job Overview Char"/>
    <w:basedOn w:val="BodyTextChar"/>
    <w:link w:val="JobOverview"/>
    <w:rsid w:val="00802896"/>
    <w:rPr>
      <w:rFonts w:ascii="Century Gothic" w:eastAsia="Times New Roman" w:hAnsi="Century Gothic"/>
      <w:color w:val="404040" w:themeColor="text1" w:themeTint="BF"/>
      <w:sz w:val="24"/>
      <w:szCs w:val="24"/>
      <w:lang w:bidi="ar-SA"/>
    </w:rPr>
  </w:style>
  <w:style w:type="character" w:customStyle="1" w:styleId="EducationListChar">
    <w:name w:val="Education List Char"/>
    <w:basedOn w:val="BodyTextChar"/>
    <w:link w:val="EducationList"/>
    <w:rsid w:val="00D241BC"/>
    <w:rPr>
      <w:rFonts w:ascii="Century Gothic" w:eastAsia="Times New Roman" w:hAnsi="Century Gothic"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google.ca/url?sa=i&amp;rct=j&amp;q=linkedin+logo&amp;source=images&amp;cd=&amp;cad=rja&amp;docid=0OgqoLAHg6jI5M&amp;tbnid=8OsdZ13SI76S4M:&amp;ved=0CAUQjRw&amp;url=http://www.noknok.tv/2011/12/07/nokia-lumia-800-tutorial-how-to-set-up-your-linkedin-account/&amp;ei=A0hbUaHPD9Sj4AOHoYGICg&amp;bvm=bv.44697112,d.dmg&amp;psig=AFQjCNE5mVID2isr1mxS-nhbmLUo7n6hOA&amp;ust=1365023073584296" TargetMode="External"/><Relationship Id="rId4" Type="http://schemas.openxmlformats.org/officeDocument/2006/relationships/styles" Target="styles.xml"/><Relationship Id="rId9" Type="http://schemas.openxmlformats.org/officeDocument/2006/relationships/hyperlink" Target="file:///\\192.168.1.51\Verity%20Volume\Career%20Management%20&amp;%20Transition\Portfolio%20Templates\Resume%20Template%201\ca.linkedin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areer%20Management%20&amp;%20Transition\Portfolio%20Templates\1.%20Chronological\Style%209%20-%20Jack%20Johnson\Style%209_Jack%20Johnson_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Jack Johnson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FF0520-D54F-4523-B872-055864D8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 9_Jack Johnson_Resume</Template>
  <TotalTime>3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Simpson</dc:creator>
  <cp:lastModifiedBy>Dawn Simpson</cp:lastModifiedBy>
  <cp:revision>1</cp:revision>
  <cp:lastPrinted>2021-10-27T15:28:00Z</cp:lastPrinted>
  <dcterms:created xsi:type="dcterms:W3CDTF">2021-10-28T18:07:00Z</dcterms:created>
  <dcterms:modified xsi:type="dcterms:W3CDTF">2021-10-28T18:10:00Z</dcterms:modified>
</cp:coreProperties>
</file>