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185E" w14:textId="77777777" w:rsidR="00B03762" w:rsidRPr="00AC7A5E" w:rsidRDefault="00B03762" w:rsidP="00565A5F">
      <w:pPr>
        <w:pStyle w:val="Heading2"/>
        <w:rPr>
          <w:color w:val="FFFF09"/>
        </w:rPr>
      </w:pPr>
      <w:r w:rsidRPr="00565A5F">
        <w:t>J</w:t>
      </w:r>
      <w:r w:rsidR="00565A5F" w:rsidRPr="00565A5F">
        <w:t xml:space="preserve">ACK </w:t>
      </w:r>
      <w:r w:rsidRPr="00565A5F">
        <w:t>JOHNSON</w:t>
      </w:r>
      <w:r w:rsidRPr="00B03762">
        <w:rPr>
          <w:rStyle w:val="ProfileTitleChar"/>
          <w:rFonts w:eastAsiaTheme="minorEastAsia"/>
        </w:rPr>
        <w:t xml:space="preserve"> </w:t>
      </w:r>
      <w:r w:rsidRPr="00565A5F">
        <w:rPr>
          <w:rStyle w:val="ProfileTitleChar"/>
          <w:rFonts w:eastAsiaTheme="minorEastAsia"/>
          <w:b w:val="0"/>
          <w:bCs w:val="0"/>
          <w:sz w:val="28"/>
          <w:szCs w:val="28"/>
        </w:rPr>
        <w:t>PMP, ITIL, MSc</w:t>
      </w:r>
    </w:p>
    <w:p w14:paraId="1CE5C549" w14:textId="77777777" w:rsidR="008B1447" w:rsidRPr="001C654B" w:rsidRDefault="008B1447" w:rsidP="003A7A9F">
      <w:pPr>
        <w:pStyle w:val="Subtitle"/>
        <w:pBdr>
          <w:bottom w:val="single" w:sz="4" w:space="1" w:color="C6D9F1" w:themeColor="text2" w:themeTint="33"/>
        </w:pBdr>
      </w:pPr>
      <w:r w:rsidRPr="00600732">
        <w:t xml:space="preserve">416.123.4567  </w:t>
      </w:r>
      <w:r w:rsidRPr="00600732">
        <w:sym w:font="Symbol" w:char="F0B7"/>
      </w:r>
      <w:r w:rsidRPr="00600732">
        <w:t xml:space="preserve">  j.johnson@gmail.com</w:t>
      </w:r>
      <w:r w:rsidRPr="001C654B">
        <w:t xml:space="preserve">  </w:t>
      </w:r>
      <w:r w:rsidRPr="001C654B">
        <w:sym w:font="Symbol" w:char="F0B7"/>
      </w:r>
      <w:r w:rsidRPr="001C654B">
        <w:t xml:space="preserve">  </w:t>
      </w:r>
      <w:r w:rsidRPr="001C654B">
        <w:rPr>
          <w:noProof/>
        </w:rPr>
        <w:drawing>
          <wp:inline distT="0" distB="0" distL="0" distR="0" wp14:anchorId="56BFA624" wp14:editId="11559A1C">
            <wp:extent cx="122555" cy="122555"/>
            <wp:effectExtent l="19050" t="0" r="0" b="0"/>
            <wp:docPr id="1" name="Picture 1" descr="Description: http://www.noknok.tv/wp-content/uploads/2011/12/linkedin-logo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54B">
        <w:t xml:space="preserve"> http://ca.linkedin.com/in/j</w:t>
      </w:r>
      <w:r w:rsidR="00D021DF" w:rsidRPr="001C654B">
        <w:t>ack</w:t>
      </w:r>
      <w:r w:rsidRPr="001C654B">
        <w:t xml:space="preserve">johnson  </w:t>
      </w:r>
    </w:p>
    <w:p w14:paraId="35CE542B" w14:textId="77777777" w:rsidR="00B575E5" w:rsidRPr="00B03762" w:rsidRDefault="001C654B" w:rsidP="00B03762">
      <w:pPr>
        <w:pStyle w:val="ProfileTitle"/>
        <w:tabs>
          <w:tab w:val="clear" w:pos="9900"/>
        </w:tabs>
        <w:spacing w:before="360" w:after="60"/>
        <w:ind w:right="43"/>
        <w:contextualSpacing w:val="0"/>
        <w:jc w:val="center"/>
        <w:rPr>
          <w:sz w:val="24"/>
          <w:szCs w:val="24"/>
        </w:rPr>
      </w:pPr>
      <w:r w:rsidRPr="00B03762">
        <w:rPr>
          <w:sz w:val="24"/>
          <w:szCs w:val="24"/>
        </w:rPr>
        <w:t>Software Developer</w:t>
      </w:r>
    </w:p>
    <w:p w14:paraId="2E82E34D" w14:textId="77777777" w:rsidR="00793E92" w:rsidRDefault="00793E92" w:rsidP="00793E92">
      <w:pPr>
        <w:pStyle w:val="SectionHeader"/>
      </w:pPr>
      <w:r>
        <w:t>References</w:t>
      </w:r>
    </w:p>
    <w:p w14:paraId="6E56DF74" w14:textId="77777777" w:rsidR="00793E92" w:rsidRDefault="00793E92" w:rsidP="00793E92"/>
    <w:p w14:paraId="15C76738" w14:textId="77777777" w:rsidR="00793E92" w:rsidRDefault="00793E92" w:rsidP="00793E92">
      <w:r>
        <w:rPr>
          <w:b/>
        </w:rPr>
        <w:t xml:space="preserve">Name, </w:t>
      </w:r>
      <w:r>
        <w:t>Title</w:t>
      </w:r>
    </w:p>
    <w:p w14:paraId="1DCF8F69" w14:textId="77777777" w:rsidR="00793E92" w:rsidRDefault="00793E92" w:rsidP="00793E92">
      <w:r>
        <w:t>Firm/Organization </w:t>
      </w:r>
    </w:p>
    <w:p w14:paraId="3EBD6E3C" w14:textId="77777777" w:rsidR="00793E92" w:rsidRDefault="00793E92" w:rsidP="00793E92">
      <w:r>
        <w:t>Phone #</w:t>
      </w:r>
    </w:p>
    <w:p w14:paraId="043ACB64" w14:textId="77777777" w:rsidR="00793E92" w:rsidRDefault="00793E92" w:rsidP="00793E92">
      <w:r>
        <w:t>Email</w:t>
      </w:r>
    </w:p>
    <w:p w14:paraId="5E997BC4" w14:textId="77777777" w:rsidR="00793E92" w:rsidRDefault="00793E92" w:rsidP="00793E92">
      <w:pPr>
        <w:rPr>
          <w:b/>
        </w:rPr>
      </w:pPr>
      <w:r>
        <w:rPr>
          <w:b/>
        </w:rPr>
        <w:t>Relationship:</w:t>
      </w:r>
      <w:r>
        <w:t xml:space="preserve"> </w:t>
      </w:r>
      <w:proofErr w:type="spellStart"/>
      <w:r>
        <w:t>eg.</w:t>
      </w:r>
      <w:proofErr w:type="spellEnd"/>
      <w:r>
        <w:t>, Former Supervisor at ABC Co., now Manager at DEF</w:t>
      </w:r>
    </w:p>
    <w:p w14:paraId="412DF022" w14:textId="77777777" w:rsidR="00793E92" w:rsidRDefault="00793E92" w:rsidP="00793E92"/>
    <w:p w14:paraId="1A6231B4" w14:textId="77777777" w:rsidR="00793E92" w:rsidRDefault="00793E92" w:rsidP="00793E92">
      <w:r>
        <w:rPr>
          <w:b/>
        </w:rPr>
        <w:t xml:space="preserve">Name, </w:t>
      </w:r>
      <w:r>
        <w:t>Title</w:t>
      </w:r>
    </w:p>
    <w:p w14:paraId="441988B4" w14:textId="77777777" w:rsidR="00793E92" w:rsidRDefault="00793E92" w:rsidP="00793E92">
      <w:r>
        <w:t>Firm/Organization </w:t>
      </w:r>
    </w:p>
    <w:p w14:paraId="229E31B7" w14:textId="77777777" w:rsidR="00793E92" w:rsidRDefault="00793E92" w:rsidP="00793E92">
      <w:r>
        <w:t>Phone #</w:t>
      </w:r>
    </w:p>
    <w:p w14:paraId="29E60888" w14:textId="77777777" w:rsidR="00793E92" w:rsidRDefault="00793E92" w:rsidP="00793E92">
      <w:r>
        <w:t>Email</w:t>
      </w:r>
    </w:p>
    <w:p w14:paraId="78E21515" w14:textId="77777777" w:rsidR="00793E92" w:rsidRDefault="00793E92" w:rsidP="00793E92">
      <w:pPr>
        <w:rPr>
          <w:b/>
        </w:rPr>
      </w:pPr>
      <w:r>
        <w:rPr>
          <w:b/>
        </w:rPr>
        <w:t>Relationship:</w:t>
      </w:r>
      <w:r>
        <w:t xml:space="preserve"> </w:t>
      </w:r>
      <w:proofErr w:type="spellStart"/>
      <w:r>
        <w:t>eg.</w:t>
      </w:r>
      <w:proofErr w:type="spellEnd"/>
      <w:r>
        <w:t>, Former Supervisor at ABC Co., now Manager at DEF</w:t>
      </w:r>
    </w:p>
    <w:p w14:paraId="144FB201" w14:textId="77777777" w:rsidR="00793E92" w:rsidRDefault="00793E92" w:rsidP="00793E92">
      <w:pPr>
        <w:rPr>
          <w:b/>
        </w:rPr>
      </w:pPr>
    </w:p>
    <w:p w14:paraId="506C8F14" w14:textId="77777777" w:rsidR="00793E92" w:rsidRDefault="00793E92" w:rsidP="00793E92">
      <w:r>
        <w:rPr>
          <w:b/>
        </w:rPr>
        <w:t xml:space="preserve">Name, </w:t>
      </w:r>
      <w:r>
        <w:t>Title</w:t>
      </w:r>
    </w:p>
    <w:p w14:paraId="6FB9CD60" w14:textId="77777777" w:rsidR="00793E92" w:rsidRDefault="00793E92" w:rsidP="00793E92">
      <w:r>
        <w:t>Firm/Organization </w:t>
      </w:r>
    </w:p>
    <w:p w14:paraId="4608D748" w14:textId="77777777" w:rsidR="00793E92" w:rsidRDefault="00793E92" w:rsidP="00793E92">
      <w:r>
        <w:t>Phone #</w:t>
      </w:r>
    </w:p>
    <w:p w14:paraId="5C37C54A" w14:textId="77777777" w:rsidR="00793E92" w:rsidRDefault="00793E92" w:rsidP="00793E92">
      <w:r>
        <w:t>Email</w:t>
      </w:r>
    </w:p>
    <w:p w14:paraId="62988372" w14:textId="77777777" w:rsidR="00793E92" w:rsidRDefault="00793E92" w:rsidP="00793E92">
      <w:pPr>
        <w:rPr>
          <w:b/>
        </w:rPr>
      </w:pPr>
      <w:r>
        <w:rPr>
          <w:b/>
        </w:rPr>
        <w:t>Relationship:</w:t>
      </w:r>
      <w:r>
        <w:t xml:space="preserve"> </w:t>
      </w:r>
      <w:proofErr w:type="spellStart"/>
      <w:r>
        <w:t>eg.</w:t>
      </w:r>
      <w:proofErr w:type="spellEnd"/>
      <w:r>
        <w:t>, Former Supervisor at ABC Co., now Manager at DEF</w:t>
      </w:r>
    </w:p>
    <w:p w14:paraId="0FF784E8" w14:textId="77777777" w:rsidR="00793E92" w:rsidRDefault="00793E92" w:rsidP="00793E92">
      <w:pPr>
        <w:rPr>
          <w:b/>
        </w:rPr>
      </w:pPr>
    </w:p>
    <w:p w14:paraId="25B27F9D" w14:textId="77777777" w:rsidR="00793E92" w:rsidRDefault="00793E92" w:rsidP="00793E92">
      <w:r>
        <w:rPr>
          <w:b/>
        </w:rPr>
        <w:t xml:space="preserve">Name, </w:t>
      </w:r>
      <w:r>
        <w:t>Title</w:t>
      </w:r>
    </w:p>
    <w:p w14:paraId="4BD680E0" w14:textId="77777777" w:rsidR="00793E92" w:rsidRDefault="00793E92" w:rsidP="00793E92">
      <w:r>
        <w:t>Firm/Organization </w:t>
      </w:r>
    </w:p>
    <w:p w14:paraId="7F1AFF37" w14:textId="77777777" w:rsidR="00793E92" w:rsidRDefault="00793E92" w:rsidP="00793E92">
      <w:r>
        <w:t>Phone #</w:t>
      </w:r>
    </w:p>
    <w:p w14:paraId="49BDEC1F" w14:textId="77777777" w:rsidR="00793E92" w:rsidRDefault="00793E92" w:rsidP="00793E92">
      <w:r>
        <w:t>Email</w:t>
      </w:r>
    </w:p>
    <w:p w14:paraId="28DA38BE" w14:textId="67868630" w:rsidR="0020422F" w:rsidRPr="00793E92" w:rsidRDefault="00793E92" w:rsidP="00793E92">
      <w:r>
        <w:rPr>
          <w:b/>
        </w:rPr>
        <w:t>Relationship:</w:t>
      </w:r>
      <w:r>
        <w:t xml:space="preserve"> </w:t>
      </w:r>
      <w:proofErr w:type="spellStart"/>
      <w:r>
        <w:t>eg.</w:t>
      </w:r>
      <w:proofErr w:type="spellEnd"/>
      <w:r>
        <w:t>, Former Supervisor at ABC Co., now Manager at DEF</w:t>
      </w:r>
    </w:p>
    <w:sectPr w:rsidR="0020422F" w:rsidRPr="00793E92" w:rsidSect="00FA3E51">
      <w:footerReference w:type="default" r:id="rId12"/>
      <w:type w:val="continuous"/>
      <w:pgSz w:w="12240" w:h="15840" w:code="1"/>
      <w:pgMar w:top="864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FE2B" w14:textId="77777777" w:rsidR="00793E92" w:rsidRDefault="00793E92" w:rsidP="008B1447">
      <w:r>
        <w:separator/>
      </w:r>
    </w:p>
  </w:endnote>
  <w:endnote w:type="continuationSeparator" w:id="0">
    <w:p w14:paraId="4DFE8E30" w14:textId="77777777" w:rsidR="00793E92" w:rsidRDefault="00793E92" w:rsidP="008B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CA1E" w14:textId="77777777" w:rsidR="00F14C26" w:rsidRPr="003A7A9F" w:rsidRDefault="003A7A9F" w:rsidP="003A7A9F">
    <w:pPr>
      <w:pStyle w:val="Footer"/>
    </w:pPr>
    <w:r>
      <w:t xml:space="preserve">Jack Johnson </w:t>
    </w:r>
    <w:r>
      <w:sym w:font="Symbol" w:char="F0BD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CE49" w14:textId="77777777" w:rsidR="00793E92" w:rsidRDefault="00793E92" w:rsidP="008B1447">
      <w:r>
        <w:separator/>
      </w:r>
    </w:p>
  </w:footnote>
  <w:footnote w:type="continuationSeparator" w:id="0">
    <w:p w14:paraId="7118B7E0" w14:textId="77777777" w:rsidR="00793E92" w:rsidRDefault="00793E92" w:rsidP="008B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E82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0A0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E434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088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4CA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BCA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AD1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802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D8D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335C19"/>
    <w:multiLevelType w:val="hybridMultilevel"/>
    <w:tmpl w:val="EDF8D55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5541B"/>
    <w:multiLevelType w:val="hybridMultilevel"/>
    <w:tmpl w:val="44AA8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F6949"/>
    <w:multiLevelType w:val="hybridMultilevel"/>
    <w:tmpl w:val="3E8A9B6E"/>
    <w:lvl w:ilvl="0" w:tplc="54BC3DB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  <w:szCs w:val="18"/>
        <w:lang w:val="en-U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65DE7"/>
    <w:multiLevelType w:val="hybridMultilevel"/>
    <w:tmpl w:val="BC34B15A"/>
    <w:lvl w:ilvl="0" w:tplc="1009000D">
      <w:start w:val="1"/>
      <w:numFmt w:val="bullet"/>
      <w:pStyle w:val="ListBullet"/>
      <w:lvlText w:val=""/>
      <w:lvlJc w:val="left"/>
      <w:pPr>
        <w:ind w:left="972" w:hanging="360"/>
      </w:pPr>
      <w:rPr>
        <w:rFonts w:ascii="Wingdings" w:hAnsi="Wingdings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4C1F7920"/>
    <w:multiLevelType w:val="hybridMultilevel"/>
    <w:tmpl w:val="AB94BBCC"/>
    <w:lvl w:ilvl="0" w:tplc="1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603473AE"/>
    <w:multiLevelType w:val="hybridMultilevel"/>
    <w:tmpl w:val="47E6AEFA"/>
    <w:lvl w:ilvl="0" w:tplc="B06007C6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96CEC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C2136"/>
    <w:multiLevelType w:val="hybridMultilevel"/>
    <w:tmpl w:val="77348B7E"/>
    <w:lvl w:ilvl="0" w:tplc="02F2606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1F94D030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3AE81F3A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633EB914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DD06B382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3696757E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E006C1D4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7106839C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8DFC61E0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5"/>
  </w:num>
  <w:num w:numId="5">
    <w:abstractNumId w:val="9"/>
  </w:num>
  <w:num w:numId="6">
    <w:abstractNumId w:val="14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92"/>
    <w:rsid w:val="00007185"/>
    <w:rsid w:val="00060269"/>
    <w:rsid w:val="00096F86"/>
    <w:rsid w:val="000A2030"/>
    <w:rsid w:val="000C7295"/>
    <w:rsid w:val="000E6D2F"/>
    <w:rsid w:val="00103E8A"/>
    <w:rsid w:val="001069A9"/>
    <w:rsid w:val="00114638"/>
    <w:rsid w:val="00136F29"/>
    <w:rsid w:val="0013716F"/>
    <w:rsid w:val="00140C6D"/>
    <w:rsid w:val="00143ACD"/>
    <w:rsid w:val="00176E4A"/>
    <w:rsid w:val="00190503"/>
    <w:rsid w:val="001A1B20"/>
    <w:rsid w:val="001C2802"/>
    <w:rsid w:val="001C654B"/>
    <w:rsid w:val="001E6979"/>
    <w:rsid w:val="001F1DA2"/>
    <w:rsid w:val="0020422F"/>
    <w:rsid w:val="0021219A"/>
    <w:rsid w:val="00267D26"/>
    <w:rsid w:val="0027682C"/>
    <w:rsid w:val="002805BA"/>
    <w:rsid w:val="00282EFA"/>
    <w:rsid w:val="002A1D26"/>
    <w:rsid w:val="002C45EA"/>
    <w:rsid w:val="002D124A"/>
    <w:rsid w:val="002D6332"/>
    <w:rsid w:val="002E101D"/>
    <w:rsid w:val="002E57F1"/>
    <w:rsid w:val="002F0B5A"/>
    <w:rsid w:val="0032087E"/>
    <w:rsid w:val="003224EC"/>
    <w:rsid w:val="00355842"/>
    <w:rsid w:val="003607F4"/>
    <w:rsid w:val="00361B2C"/>
    <w:rsid w:val="00376A38"/>
    <w:rsid w:val="0038193A"/>
    <w:rsid w:val="003A7A9F"/>
    <w:rsid w:val="003B0C2C"/>
    <w:rsid w:val="003D3867"/>
    <w:rsid w:val="003F3C03"/>
    <w:rsid w:val="003F63F9"/>
    <w:rsid w:val="00415F58"/>
    <w:rsid w:val="00417752"/>
    <w:rsid w:val="00417C32"/>
    <w:rsid w:val="004224D3"/>
    <w:rsid w:val="00486E54"/>
    <w:rsid w:val="0049727B"/>
    <w:rsid w:val="004A3570"/>
    <w:rsid w:val="004C16C7"/>
    <w:rsid w:val="004C177F"/>
    <w:rsid w:val="004C1849"/>
    <w:rsid w:val="004C6EF5"/>
    <w:rsid w:val="004D6A36"/>
    <w:rsid w:val="004D6CFC"/>
    <w:rsid w:val="004F0C34"/>
    <w:rsid w:val="004F387B"/>
    <w:rsid w:val="00506C9F"/>
    <w:rsid w:val="00527349"/>
    <w:rsid w:val="00540643"/>
    <w:rsid w:val="00565A5F"/>
    <w:rsid w:val="005713AD"/>
    <w:rsid w:val="005769C2"/>
    <w:rsid w:val="005812CC"/>
    <w:rsid w:val="00587254"/>
    <w:rsid w:val="005A1956"/>
    <w:rsid w:val="006005B6"/>
    <w:rsid w:val="00600732"/>
    <w:rsid w:val="00612E8F"/>
    <w:rsid w:val="00613633"/>
    <w:rsid w:val="00662F65"/>
    <w:rsid w:val="00664324"/>
    <w:rsid w:val="006854A6"/>
    <w:rsid w:val="00693D03"/>
    <w:rsid w:val="006A186F"/>
    <w:rsid w:val="006B7448"/>
    <w:rsid w:val="006D479C"/>
    <w:rsid w:val="006E1E60"/>
    <w:rsid w:val="006F0BE1"/>
    <w:rsid w:val="007006D1"/>
    <w:rsid w:val="007047AE"/>
    <w:rsid w:val="0071749C"/>
    <w:rsid w:val="00721D61"/>
    <w:rsid w:val="007246F3"/>
    <w:rsid w:val="007361DC"/>
    <w:rsid w:val="00793E92"/>
    <w:rsid w:val="007A00F6"/>
    <w:rsid w:val="007A20C4"/>
    <w:rsid w:val="007A3640"/>
    <w:rsid w:val="007A399F"/>
    <w:rsid w:val="007A5987"/>
    <w:rsid w:val="007C58C0"/>
    <w:rsid w:val="007D3FF1"/>
    <w:rsid w:val="007D75A1"/>
    <w:rsid w:val="00802896"/>
    <w:rsid w:val="00807F4B"/>
    <w:rsid w:val="008231A1"/>
    <w:rsid w:val="00831157"/>
    <w:rsid w:val="008330B4"/>
    <w:rsid w:val="00834E70"/>
    <w:rsid w:val="00841BC2"/>
    <w:rsid w:val="00861935"/>
    <w:rsid w:val="00873801"/>
    <w:rsid w:val="0087467C"/>
    <w:rsid w:val="00884707"/>
    <w:rsid w:val="0089715E"/>
    <w:rsid w:val="008B1447"/>
    <w:rsid w:val="008D5E40"/>
    <w:rsid w:val="008E7C12"/>
    <w:rsid w:val="009127F0"/>
    <w:rsid w:val="00913F7E"/>
    <w:rsid w:val="0091682B"/>
    <w:rsid w:val="009173D5"/>
    <w:rsid w:val="009223DD"/>
    <w:rsid w:val="0093136C"/>
    <w:rsid w:val="0094299E"/>
    <w:rsid w:val="009477C1"/>
    <w:rsid w:val="00955417"/>
    <w:rsid w:val="0097533B"/>
    <w:rsid w:val="009764E4"/>
    <w:rsid w:val="0098201E"/>
    <w:rsid w:val="009870E9"/>
    <w:rsid w:val="009B5A89"/>
    <w:rsid w:val="009F06C8"/>
    <w:rsid w:val="009F0FBB"/>
    <w:rsid w:val="00A202BA"/>
    <w:rsid w:val="00A24A20"/>
    <w:rsid w:val="00A44633"/>
    <w:rsid w:val="00A60567"/>
    <w:rsid w:val="00A64AE0"/>
    <w:rsid w:val="00A75CA9"/>
    <w:rsid w:val="00AA46F1"/>
    <w:rsid w:val="00AC2D93"/>
    <w:rsid w:val="00AC7A5E"/>
    <w:rsid w:val="00AD6E37"/>
    <w:rsid w:val="00AF1C5A"/>
    <w:rsid w:val="00AF6F9B"/>
    <w:rsid w:val="00B01CF7"/>
    <w:rsid w:val="00B03762"/>
    <w:rsid w:val="00B111DA"/>
    <w:rsid w:val="00B32B58"/>
    <w:rsid w:val="00B34BFA"/>
    <w:rsid w:val="00B4007F"/>
    <w:rsid w:val="00B575E5"/>
    <w:rsid w:val="00B74D81"/>
    <w:rsid w:val="00B83293"/>
    <w:rsid w:val="00B97DBD"/>
    <w:rsid w:val="00BA65F3"/>
    <w:rsid w:val="00BD607C"/>
    <w:rsid w:val="00BE5A85"/>
    <w:rsid w:val="00C02B72"/>
    <w:rsid w:val="00C04EAE"/>
    <w:rsid w:val="00C43549"/>
    <w:rsid w:val="00C530A3"/>
    <w:rsid w:val="00C56348"/>
    <w:rsid w:val="00CD7CD5"/>
    <w:rsid w:val="00CE4345"/>
    <w:rsid w:val="00D021DF"/>
    <w:rsid w:val="00D13D48"/>
    <w:rsid w:val="00D17949"/>
    <w:rsid w:val="00D241BC"/>
    <w:rsid w:val="00D40844"/>
    <w:rsid w:val="00D46013"/>
    <w:rsid w:val="00D637B3"/>
    <w:rsid w:val="00D67C02"/>
    <w:rsid w:val="00D95512"/>
    <w:rsid w:val="00DB24EF"/>
    <w:rsid w:val="00DB774A"/>
    <w:rsid w:val="00E52E55"/>
    <w:rsid w:val="00E72895"/>
    <w:rsid w:val="00E8666C"/>
    <w:rsid w:val="00EC040D"/>
    <w:rsid w:val="00EE7BBF"/>
    <w:rsid w:val="00EF1082"/>
    <w:rsid w:val="00F02670"/>
    <w:rsid w:val="00F14C26"/>
    <w:rsid w:val="00F2495C"/>
    <w:rsid w:val="00F3247E"/>
    <w:rsid w:val="00F35E73"/>
    <w:rsid w:val="00F36887"/>
    <w:rsid w:val="00F40054"/>
    <w:rsid w:val="00F5781A"/>
    <w:rsid w:val="00F61BDC"/>
    <w:rsid w:val="00F95A98"/>
    <w:rsid w:val="00FA3E51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1F28C"/>
  <w15:docId w15:val="{5BCCCC13-FF13-4380-A1A8-6AAF0D97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E8A"/>
    <w:pPr>
      <w:spacing w:after="0" w:line="240" w:lineRule="auto"/>
    </w:pPr>
    <w:rPr>
      <w:rFonts w:ascii="Century Gothic" w:hAnsi="Century Gothic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rsid w:val="008B144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A5F"/>
    <w:pPr>
      <w:spacing w:before="100" w:after="100"/>
      <w:jc w:val="center"/>
      <w:outlineLvl w:val="1"/>
    </w:pPr>
    <w:rPr>
      <w:bCs/>
      <w:color w:val="auto"/>
      <w:sz w:val="40"/>
      <w:szCs w:val="40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B1447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aliases w:val="Company Name/Education"/>
    <w:basedOn w:val="Style1"/>
    <w:next w:val="Normal"/>
    <w:link w:val="Heading4Char"/>
    <w:unhideWhenUsed/>
    <w:qFormat/>
    <w:rsid w:val="00C02B72"/>
    <w:pPr>
      <w:keepNext/>
      <w:tabs>
        <w:tab w:val="clear" w:pos="9360"/>
        <w:tab w:val="right" w:pos="9900"/>
      </w:tabs>
      <w:spacing w:before="120" w:beforeAutospacing="0" w:after="0" w:afterAutospacing="0"/>
      <w:outlineLvl w:val="3"/>
    </w:pPr>
    <w:rPr>
      <w:rFonts w:eastAsia="Times New Roman" w:cs="Times New Roman"/>
      <w:color w:val="000000" w:themeColor="text1"/>
      <w:sz w:val="20"/>
      <w:szCs w:val="20"/>
      <w:lang w:val="en-CA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B1447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447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447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447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447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44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5A5F"/>
    <w:rPr>
      <w:rFonts w:ascii="Century Gothic" w:hAnsi="Century Gothic"/>
      <w:bCs/>
      <w:sz w:val="40"/>
      <w:szCs w:val="40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447"/>
    <w:rPr>
      <w:smallCaps/>
      <w:spacing w:val="5"/>
      <w:sz w:val="24"/>
      <w:szCs w:val="24"/>
    </w:rPr>
  </w:style>
  <w:style w:type="character" w:customStyle="1" w:styleId="Heading4Char">
    <w:name w:val="Heading 4 Char"/>
    <w:aliases w:val="Company Name/Education Char"/>
    <w:basedOn w:val="DefaultParagraphFont"/>
    <w:link w:val="Heading4"/>
    <w:rsid w:val="00C02B72"/>
    <w:rPr>
      <w:rFonts w:ascii="Century Gothic" w:eastAsia="Times New Roman" w:hAnsi="Century Gothic" w:cs="Times New Roman"/>
      <w:b/>
      <w:color w:val="000000" w:themeColor="text1"/>
      <w:lang w:val="en-C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44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44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44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44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44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144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rsid w:val="008B1447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1447"/>
    <w:rPr>
      <w:smallCaps/>
      <w:sz w:val="48"/>
      <w:szCs w:val="48"/>
    </w:rPr>
  </w:style>
  <w:style w:type="paragraph" w:styleId="Subtitle">
    <w:name w:val="Subtitle"/>
    <w:aliases w:val="Contact Information"/>
    <w:basedOn w:val="Normal"/>
    <w:next w:val="Normal"/>
    <w:link w:val="SubtitleChar"/>
    <w:uiPriority w:val="11"/>
    <w:qFormat/>
    <w:rsid w:val="001C654B"/>
    <w:pPr>
      <w:jc w:val="center"/>
    </w:pPr>
    <w:rPr>
      <w:rFonts w:eastAsiaTheme="minorHAnsi" w:cstheme="majorBidi"/>
      <w:sz w:val="18"/>
      <w:szCs w:val="18"/>
      <w:lang w:val="en-CA"/>
    </w:rPr>
  </w:style>
  <w:style w:type="character" w:customStyle="1" w:styleId="SubtitleChar">
    <w:name w:val="Subtitle Char"/>
    <w:aliases w:val="Contact Information Char"/>
    <w:basedOn w:val="DefaultParagraphFont"/>
    <w:link w:val="Subtitle"/>
    <w:uiPriority w:val="11"/>
    <w:rsid w:val="001C654B"/>
    <w:rPr>
      <w:rFonts w:ascii="Century Gothic" w:eastAsiaTheme="minorHAnsi" w:hAnsi="Century Gothic" w:cstheme="majorBidi"/>
      <w:color w:val="404040" w:themeColor="text1" w:themeTint="BF"/>
      <w:sz w:val="18"/>
      <w:szCs w:val="18"/>
      <w:lang w:val="en-CA"/>
    </w:rPr>
  </w:style>
  <w:style w:type="character" w:styleId="Strong">
    <w:name w:val="Strong"/>
    <w:uiPriority w:val="22"/>
    <w:rsid w:val="008B1447"/>
    <w:rPr>
      <w:b/>
      <w:color w:val="C0504D" w:themeColor="accent2"/>
    </w:rPr>
  </w:style>
  <w:style w:type="character" w:styleId="Emphasis">
    <w:name w:val="Emphasis"/>
    <w:uiPriority w:val="20"/>
    <w:rsid w:val="008B144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rsid w:val="008B1447"/>
  </w:style>
  <w:style w:type="character" w:customStyle="1" w:styleId="NoSpacingChar">
    <w:name w:val="No Spacing Char"/>
    <w:basedOn w:val="DefaultParagraphFont"/>
    <w:link w:val="NoSpacing"/>
    <w:uiPriority w:val="1"/>
    <w:rsid w:val="008B1447"/>
  </w:style>
  <w:style w:type="paragraph" w:styleId="ListParagraph">
    <w:name w:val="List Paragraph"/>
    <w:basedOn w:val="Normal"/>
    <w:uiPriority w:val="34"/>
    <w:qFormat/>
    <w:rsid w:val="00802896"/>
    <w:pPr>
      <w:numPr>
        <w:numId w:val="2"/>
      </w:numPr>
      <w:spacing w:after="40"/>
      <w:ind w:left="360"/>
      <w:jc w:val="left"/>
    </w:pPr>
    <w:rPr>
      <w:rFonts w:cs="Times New Roman"/>
      <w:lang w:val="en-CA"/>
    </w:rPr>
  </w:style>
  <w:style w:type="paragraph" w:styleId="Quote">
    <w:name w:val="Quote"/>
    <w:basedOn w:val="Normal"/>
    <w:next w:val="Normal"/>
    <w:link w:val="QuoteChar"/>
    <w:uiPriority w:val="29"/>
    <w:rsid w:val="008B144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B144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8B144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44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rsid w:val="008B1447"/>
    <w:rPr>
      <w:i/>
    </w:rPr>
  </w:style>
  <w:style w:type="character" w:styleId="IntenseEmphasis">
    <w:name w:val="Intense Emphasis"/>
    <w:uiPriority w:val="21"/>
    <w:rsid w:val="008B144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rsid w:val="008B1447"/>
    <w:rPr>
      <w:b/>
    </w:rPr>
  </w:style>
  <w:style w:type="character" w:styleId="IntenseReference">
    <w:name w:val="Intense Reference"/>
    <w:uiPriority w:val="32"/>
    <w:rsid w:val="008B144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rsid w:val="008B144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1447"/>
    <w:pPr>
      <w:outlineLvl w:val="9"/>
    </w:pPr>
  </w:style>
  <w:style w:type="paragraph" w:customStyle="1" w:styleId="Style1">
    <w:name w:val="Style1"/>
    <w:basedOn w:val="Normal"/>
    <w:link w:val="Style1Char"/>
    <w:rsid w:val="008B1447"/>
    <w:pPr>
      <w:tabs>
        <w:tab w:val="right" w:pos="9360"/>
      </w:tabs>
      <w:spacing w:before="100" w:beforeAutospacing="1" w:after="100" w:afterAutospacing="1" w:line="288" w:lineRule="auto"/>
      <w:contextualSpacing/>
    </w:pPr>
    <w:rPr>
      <w:b/>
      <w:sz w:val="21"/>
      <w:szCs w:val="21"/>
    </w:rPr>
  </w:style>
  <w:style w:type="character" w:customStyle="1" w:styleId="Style1Char">
    <w:name w:val="Style1 Char"/>
    <w:basedOn w:val="DefaultParagraphFont"/>
    <w:link w:val="Style1"/>
    <w:rsid w:val="008B1447"/>
    <w:rPr>
      <w:b/>
      <w:sz w:val="21"/>
      <w:szCs w:val="21"/>
    </w:rPr>
  </w:style>
  <w:style w:type="table" w:styleId="TableGrid">
    <w:name w:val="Table Grid"/>
    <w:basedOn w:val="TableNormal"/>
    <w:uiPriority w:val="39"/>
    <w:rsid w:val="008B1447"/>
    <w:pPr>
      <w:spacing w:after="0" w:line="240" w:lineRule="auto"/>
      <w:jc w:val="left"/>
    </w:pPr>
    <w:rPr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447"/>
    <w:rPr>
      <w:rFonts w:ascii="Century Gothic" w:hAnsi="Century Gothic"/>
      <w:sz w:val="22"/>
      <w:szCs w:val="22"/>
      <w:lang w:val="fr-FR" w:bidi="ar-SA"/>
    </w:rPr>
  </w:style>
  <w:style w:type="paragraph" w:styleId="Footer">
    <w:name w:val="footer"/>
    <w:basedOn w:val="Normal"/>
    <w:link w:val="FooterChar"/>
    <w:uiPriority w:val="99"/>
    <w:unhideWhenUsed/>
    <w:qFormat/>
    <w:rsid w:val="003A7A9F"/>
    <w:pPr>
      <w:tabs>
        <w:tab w:val="center" w:pos="4680"/>
        <w:tab w:val="right" w:pos="9360"/>
      </w:tabs>
      <w:jc w:val="right"/>
    </w:pPr>
    <w:rPr>
      <w:color w:val="auto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sid w:val="003A7A9F"/>
    <w:rPr>
      <w:rFonts w:ascii="Century Gothic" w:hAnsi="Century Gothic"/>
      <w:spacing w:val="60"/>
    </w:rPr>
  </w:style>
  <w:style w:type="paragraph" w:customStyle="1" w:styleId="Tagline">
    <w:name w:val="Tagline"/>
    <w:basedOn w:val="Normal"/>
    <w:rsid w:val="008B1447"/>
    <w:pPr>
      <w:jc w:val="center"/>
    </w:pPr>
    <w:rPr>
      <w:rFonts w:eastAsiaTheme="minorHAnsi"/>
      <w:b/>
      <w:caps/>
      <w:spacing w:val="60"/>
      <w:sz w:val="22"/>
      <w:szCs w:val="22"/>
      <w:lang w:bidi="ar-SA"/>
    </w:rPr>
  </w:style>
  <w:style w:type="paragraph" w:styleId="ListBullet">
    <w:name w:val="List Bullet"/>
    <w:aliases w:val="Skills - List Bullet"/>
    <w:basedOn w:val="ListParagraph"/>
    <w:uiPriority w:val="99"/>
    <w:unhideWhenUsed/>
    <w:rsid w:val="008B1447"/>
    <w:pPr>
      <w:numPr>
        <w:numId w:val="3"/>
      </w:numPr>
      <w:spacing w:line="260" w:lineRule="exact"/>
    </w:pPr>
    <w:rPr>
      <w:rFonts w:ascii="Arial Narrow" w:eastAsia="Times New Roman" w:hAnsi="Arial Narrow"/>
      <w:color w:val="595959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4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rsid w:val="00D46013"/>
    <w:pPr>
      <w:widowControl w:val="0"/>
      <w:ind w:left="460" w:hanging="360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46013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ectionHeader">
    <w:name w:val="Section Header"/>
    <w:basedOn w:val="Heading1"/>
    <w:link w:val="SectionHeaderChar"/>
    <w:qFormat/>
    <w:rsid w:val="003A7A9F"/>
    <w:pPr>
      <w:keepNext/>
      <w:pBdr>
        <w:top w:val="single" w:sz="2" w:space="1" w:color="C6D9F1" w:themeColor="text2" w:themeTint="33"/>
        <w:left w:val="single" w:sz="2" w:space="4" w:color="C6D9F1" w:themeColor="text2" w:themeTint="33"/>
        <w:bottom w:val="single" w:sz="2" w:space="1" w:color="C6D9F1" w:themeColor="text2" w:themeTint="33"/>
        <w:right w:val="single" w:sz="2" w:space="4" w:color="C6D9F1" w:themeColor="text2" w:themeTint="33"/>
      </w:pBdr>
      <w:shd w:val="clear" w:color="auto" w:fill="C6D9F1" w:themeFill="text2" w:themeFillTint="33"/>
      <w:spacing w:before="240" w:after="120"/>
      <w:ind w:right="36"/>
    </w:pPr>
    <w:rPr>
      <w:rFonts w:eastAsia="Calibri" w:cs="Times New Roman"/>
      <w:b/>
      <w:caps/>
      <w:smallCaps w:val="0"/>
      <w:color w:val="auto"/>
      <w:spacing w:val="40"/>
      <w:sz w:val="20"/>
      <w:szCs w:val="20"/>
      <w:lang w:val="en-CA"/>
    </w:rPr>
  </w:style>
  <w:style w:type="paragraph" w:customStyle="1" w:styleId="ProfileSummary">
    <w:name w:val="Profile Summary"/>
    <w:basedOn w:val="BodyText"/>
    <w:link w:val="ProfileSummaryChar"/>
    <w:qFormat/>
    <w:rsid w:val="00D95512"/>
    <w:pPr>
      <w:widowControl/>
      <w:suppressAutoHyphens/>
      <w:spacing w:before="120" w:after="120"/>
      <w:ind w:left="0" w:firstLine="0"/>
      <w:jc w:val="both"/>
    </w:pPr>
    <w:rPr>
      <w:rFonts w:ascii="Century Gothic" w:hAnsi="Century Gothic" w:cs="Tahoma"/>
      <w:sz w:val="20"/>
      <w:szCs w:val="20"/>
    </w:rPr>
  </w:style>
  <w:style w:type="character" w:customStyle="1" w:styleId="SectionHeaderChar">
    <w:name w:val="Section Header Char"/>
    <w:basedOn w:val="Heading1Char"/>
    <w:link w:val="SectionHeader"/>
    <w:rsid w:val="003A7A9F"/>
    <w:rPr>
      <w:rFonts w:ascii="Century Gothic" w:eastAsia="Calibri" w:hAnsi="Century Gothic" w:cs="Times New Roman"/>
      <w:b/>
      <w:caps/>
      <w:smallCaps w:val="0"/>
      <w:spacing w:val="40"/>
      <w:sz w:val="32"/>
      <w:szCs w:val="32"/>
      <w:shd w:val="clear" w:color="auto" w:fill="C6D9F1" w:themeFill="text2" w:themeFillTint="33"/>
      <w:lang w:val="en-CA"/>
    </w:rPr>
  </w:style>
  <w:style w:type="paragraph" w:customStyle="1" w:styleId="ProfileTitle">
    <w:name w:val="Profile Title"/>
    <w:basedOn w:val="Heading4"/>
    <w:link w:val="ProfileTitleChar"/>
    <w:qFormat/>
    <w:rsid w:val="00B03762"/>
    <w:pPr>
      <w:spacing w:before="240"/>
      <w:ind w:right="7596"/>
      <w:jc w:val="left"/>
    </w:pPr>
    <w:rPr>
      <w:caps/>
      <w:color w:val="auto"/>
    </w:rPr>
  </w:style>
  <w:style w:type="character" w:customStyle="1" w:styleId="ProfileSummaryChar">
    <w:name w:val="Profile Summary Char"/>
    <w:basedOn w:val="BodyTextChar"/>
    <w:link w:val="ProfileSummary"/>
    <w:rsid w:val="00D95512"/>
    <w:rPr>
      <w:rFonts w:ascii="Century Gothic" w:eastAsia="Times New Roman" w:hAnsi="Century Gothic" w:cs="Tahoma"/>
      <w:color w:val="404040" w:themeColor="text1" w:themeTint="BF"/>
      <w:sz w:val="24"/>
      <w:szCs w:val="24"/>
      <w:lang w:bidi="ar-SA"/>
    </w:rPr>
  </w:style>
  <w:style w:type="paragraph" w:customStyle="1" w:styleId="ProfileSub-Title">
    <w:name w:val="Profile Sub-Title"/>
    <w:basedOn w:val="Heading4"/>
    <w:link w:val="ProfileSub-TitleChar"/>
    <w:rsid w:val="00D241BC"/>
    <w:pPr>
      <w:spacing w:before="0" w:line="240" w:lineRule="auto"/>
      <w:jc w:val="center"/>
    </w:pPr>
    <w:rPr>
      <w:b w:val="0"/>
      <w:sz w:val="18"/>
      <w:szCs w:val="18"/>
    </w:rPr>
  </w:style>
  <w:style w:type="character" w:customStyle="1" w:styleId="ProfileTitleChar">
    <w:name w:val="Profile Title Char"/>
    <w:basedOn w:val="Heading4Char"/>
    <w:link w:val="ProfileTitle"/>
    <w:rsid w:val="00B03762"/>
    <w:rPr>
      <w:rFonts w:ascii="Century Gothic" w:eastAsia="Times New Roman" w:hAnsi="Century Gothic" w:cs="Times New Roman"/>
      <w:b/>
      <w:caps/>
      <w:color w:val="000000" w:themeColor="text1"/>
      <w:lang w:val="en-CA" w:bidi="ar-SA"/>
    </w:rPr>
  </w:style>
  <w:style w:type="paragraph" w:customStyle="1" w:styleId="TechnicalSkillsChart">
    <w:name w:val="Technical Skills Chart"/>
    <w:basedOn w:val="BodyText"/>
    <w:link w:val="TechnicalSkillsChartChar"/>
    <w:qFormat/>
    <w:rsid w:val="00D95512"/>
    <w:pPr>
      <w:widowControl/>
      <w:tabs>
        <w:tab w:val="right" w:pos="10440"/>
      </w:tabs>
      <w:suppressAutoHyphens/>
      <w:spacing w:after="60"/>
      <w:ind w:left="0" w:firstLine="0"/>
    </w:pPr>
    <w:rPr>
      <w:rFonts w:ascii="Century Gothic" w:hAnsi="Century Gothic"/>
      <w:sz w:val="20"/>
      <w:szCs w:val="20"/>
    </w:rPr>
  </w:style>
  <w:style w:type="character" w:customStyle="1" w:styleId="ProfileSub-TitleChar">
    <w:name w:val="Profile Sub-Title Char"/>
    <w:basedOn w:val="Heading4Char"/>
    <w:link w:val="ProfileSub-Title"/>
    <w:rsid w:val="00D241BC"/>
    <w:rPr>
      <w:rFonts w:ascii="Century Gothic" w:eastAsia="Times New Roman" w:hAnsi="Century Gothic" w:cs="Times New Roman"/>
      <w:b w:val="0"/>
      <w:color w:val="000000" w:themeColor="text1"/>
      <w:sz w:val="18"/>
      <w:szCs w:val="18"/>
      <w:lang w:val="en-CA" w:bidi="ar-SA"/>
    </w:rPr>
  </w:style>
  <w:style w:type="paragraph" w:customStyle="1" w:styleId="CompanyOverview">
    <w:name w:val="Company Overview"/>
    <w:basedOn w:val="Normal"/>
    <w:link w:val="CompanyOverviewChar"/>
    <w:qFormat/>
    <w:rsid w:val="00D241BC"/>
    <w:pPr>
      <w:tabs>
        <w:tab w:val="left" w:pos="9885"/>
      </w:tabs>
      <w:spacing w:after="60"/>
      <w:outlineLvl w:val="1"/>
    </w:pPr>
    <w:rPr>
      <w:rFonts w:cs="Times New Roman"/>
      <w:color w:val="262626"/>
      <w:lang w:val="en-CA"/>
    </w:rPr>
  </w:style>
  <w:style w:type="character" w:customStyle="1" w:styleId="TechnicalSkillsChartChar">
    <w:name w:val="Technical Skills Chart Char"/>
    <w:basedOn w:val="BodyTextChar"/>
    <w:link w:val="TechnicalSkillsChart"/>
    <w:rsid w:val="00D95512"/>
    <w:rPr>
      <w:rFonts w:ascii="Century Gothic" w:eastAsia="Times New Roman" w:hAnsi="Century Gothic"/>
      <w:color w:val="404040" w:themeColor="text1" w:themeTint="BF"/>
      <w:sz w:val="24"/>
      <w:szCs w:val="24"/>
      <w:lang w:bidi="ar-SA"/>
    </w:rPr>
  </w:style>
  <w:style w:type="paragraph" w:customStyle="1" w:styleId="JobTitle">
    <w:name w:val="Job Title"/>
    <w:basedOn w:val="Normal"/>
    <w:link w:val="JobTitleChar"/>
    <w:qFormat/>
    <w:rsid w:val="00C02B72"/>
    <w:pPr>
      <w:keepNext/>
      <w:tabs>
        <w:tab w:val="left" w:pos="9885"/>
      </w:tabs>
      <w:spacing w:after="60"/>
      <w:outlineLvl w:val="1"/>
    </w:pPr>
    <w:rPr>
      <w:rFonts w:cs="Times New Roman"/>
      <w:b/>
      <w:color w:val="000000" w:themeColor="text1"/>
    </w:rPr>
  </w:style>
  <w:style w:type="character" w:customStyle="1" w:styleId="CompanyOverviewChar">
    <w:name w:val="Company Overview Char"/>
    <w:basedOn w:val="DefaultParagraphFont"/>
    <w:link w:val="CompanyOverview"/>
    <w:rsid w:val="00D241BC"/>
    <w:rPr>
      <w:rFonts w:ascii="Century Gothic" w:hAnsi="Century Gothic" w:cs="Times New Roman"/>
      <w:color w:val="262626"/>
      <w:lang w:val="en-CA"/>
    </w:rPr>
  </w:style>
  <w:style w:type="paragraph" w:customStyle="1" w:styleId="JobOverview">
    <w:name w:val="Job Overview"/>
    <w:basedOn w:val="BodyText"/>
    <w:link w:val="JobOverviewChar"/>
    <w:qFormat/>
    <w:rsid w:val="00802896"/>
    <w:pPr>
      <w:widowControl/>
      <w:tabs>
        <w:tab w:val="left" w:pos="5760"/>
        <w:tab w:val="right" w:pos="10224"/>
      </w:tabs>
      <w:suppressAutoHyphens/>
      <w:spacing w:after="80"/>
      <w:ind w:left="0" w:firstLine="0"/>
      <w:jc w:val="both"/>
    </w:pPr>
    <w:rPr>
      <w:rFonts w:ascii="Century Gothic" w:hAnsi="Century Gothic"/>
      <w:sz w:val="20"/>
      <w:szCs w:val="20"/>
    </w:rPr>
  </w:style>
  <w:style w:type="character" w:customStyle="1" w:styleId="JobTitleChar">
    <w:name w:val="Job Title Char"/>
    <w:basedOn w:val="DefaultParagraphFont"/>
    <w:link w:val="JobTitle"/>
    <w:rsid w:val="00C02B72"/>
    <w:rPr>
      <w:rFonts w:ascii="Century Gothic" w:hAnsi="Century Gothic" w:cs="Times New Roman"/>
      <w:b/>
      <w:color w:val="000000" w:themeColor="text1"/>
    </w:rPr>
  </w:style>
  <w:style w:type="paragraph" w:customStyle="1" w:styleId="EducationList">
    <w:name w:val="Education List"/>
    <w:basedOn w:val="BodyText"/>
    <w:link w:val="EducationListChar"/>
    <w:rsid w:val="00D241BC"/>
    <w:pPr>
      <w:spacing w:after="120"/>
      <w:ind w:left="0" w:firstLine="0"/>
    </w:pPr>
    <w:rPr>
      <w:rFonts w:ascii="Century Gothic" w:hAnsi="Century Gothic"/>
      <w:bCs/>
      <w:sz w:val="20"/>
      <w:szCs w:val="20"/>
    </w:rPr>
  </w:style>
  <w:style w:type="character" w:customStyle="1" w:styleId="JobOverviewChar">
    <w:name w:val="Job Overview Char"/>
    <w:basedOn w:val="BodyTextChar"/>
    <w:link w:val="JobOverview"/>
    <w:rsid w:val="00802896"/>
    <w:rPr>
      <w:rFonts w:ascii="Century Gothic" w:eastAsia="Times New Roman" w:hAnsi="Century Gothic"/>
      <w:color w:val="404040" w:themeColor="text1" w:themeTint="BF"/>
      <w:sz w:val="24"/>
      <w:szCs w:val="24"/>
      <w:lang w:bidi="ar-SA"/>
    </w:rPr>
  </w:style>
  <w:style w:type="character" w:customStyle="1" w:styleId="EducationListChar">
    <w:name w:val="Education List Char"/>
    <w:basedOn w:val="BodyTextChar"/>
    <w:link w:val="EducationList"/>
    <w:rsid w:val="00D241BC"/>
    <w:rPr>
      <w:rFonts w:ascii="Century Gothic" w:eastAsia="Times New Roman" w:hAnsi="Century Gothic"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4" Type="http://schemas.openxmlformats.org/officeDocument/2006/relationships/styles" Target="styles.xml"/><Relationship Id="rId9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1.%20Chronological\Style%209%20-%20Jack%20Johnson\Style%209_Jack%20Johnson_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Jack Johnson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FF0520-D54F-4523-B872-055864D8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9_Jack Johnson_Resume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Simpson</dc:creator>
  <cp:lastModifiedBy>Dawn Simpson</cp:lastModifiedBy>
  <cp:revision>1</cp:revision>
  <cp:lastPrinted>2021-10-27T15:28:00Z</cp:lastPrinted>
  <dcterms:created xsi:type="dcterms:W3CDTF">2021-10-29T05:19:00Z</dcterms:created>
  <dcterms:modified xsi:type="dcterms:W3CDTF">2021-10-29T05:20:00Z</dcterms:modified>
</cp:coreProperties>
</file>