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B7A9" w14:textId="77777777" w:rsidR="003A262D" w:rsidRPr="00D50AA3" w:rsidRDefault="000F78A0" w:rsidP="00144714">
      <w:pPr>
        <w:pStyle w:val="Heading1"/>
        <w:rPr>
          <w:b w:val="0"/>
          <w:bCs w:val="0"/>
        </w:rPr>
      </w:pPr>
      <w:r w:rsidRPr="00D50AA3">
        <w:rPr>
          <w:b w:val="0"/>
          <w:bCs w:val="0"/>
        </w:rPr>
        <w:t>Matt Cole</w:t>
      </w:r>
    </w:p>
    <w:p w14:paraId="40EABB0A" w14:textId="77777777" w:rsidR="00144714" w:rsidRPr="00D50AA3" w:rsidRDefault="00144714" w:rsidP="00D50AA3">
      <w:pPr>
        <w:pStyle w:val="TargetRole"/>
      </w:pPr>
      <w:r w:rsidRPr="00D50AA3">
        <w:t>CHEMICAL ENGINEER</w:t>
      </w:r>
    </w:p>
    <w:p w14:paraId="08165703" w14:textId="77777777" w:rsidR="00D65184" w:rsidRPr="00144714" w:rsidRDefault="003A262D" w:rsidP="00D50AA3">
      <w:pPr>
        <w:pStyle w:val="Heading2"/>
      </w:pPr>
      <w:r w:rsidRPr="00144714">
        <w:t>647</w:t>
      </w:r>
      <w:r w:rsidR="00D228B1" w:rsidRPr="00144714">
        <w:t>.</w:t>
      </w:r>
      <w:r w:rsidRPr="00144714">
        <w:t>78</w:t>
      </w:r>
      <w:r w:rsidRPr="00D50AA3">
        <w:t>9</w:t>
      </w:r>
      <w:r w:rsidR="00D228B1" w:rsidRPr="00D50AA3">
        <w:t>.</w:t>
      </w:r>
      <w:r w:rsidRPr="00D50AA3">
        <w:t>456</w:t>
      </w:r>
      <w:r w:rsidRPr="00144714">
        <w:t xml:space="preserve">7 | </w:t>
      </w:r>
      <w:hyperlink r:id="rId7" w:history="1">
        <w:r w:rsidR="00144714" w:rsidRPr="00D50AA3">
          <w:rPr>
            <w:rStyle w:val="Hyperlink"/>
            <w:color w:val="auto"/>
          </w:rPr>
          <w:t>mcole@gmail.com</w:t>
        </w:r>
      </w:hyperlink>
      <w:r w:rsidR="00144714" w:rsidRPr="00144714">
        <w:t xml:space="preserve"> | </w:t>
      </w:r>
      <w:r w:rsidRPr="00144714">
        <w:rPr>
          <w:noProof/>
        </w:rPr>
        <w:drawing>
          <wp:inline distT="0" distB="0" distL="0" distR="0" wp14:anchorId="24881040" wp14:editId="12E43B53">
            <wp:extent cx="109728" cy="109728"/>
            <wp:effectExtent l="0" t="0" r="5080" b="5080"/>
            <wp:docPr id="9" name="Picture 9" descr="Description: http://www.noknok.tv/wp-content/uploads/2011/12/linked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scription: http://www.noknok.tv/wp-content/uploads/2011/12/linkedin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714">
        <w:t>http://ca.linkedin.com/in/m</w:t>
      </w:r>
      <w:r w:rsidR="000F78A0" w:rsidRPr="00144714">
        <w:t>cole</w:t>
      </w:r>
    </w:p>
    <w:p w14:paraId="5C14C28A" w14:textId="77777777" w:rsidR="006130A6" w:rsidRPr="00711AAD" w:rsidRDefault="00156835" w:rsidP="00711AAD">
      <w:pPr>
        <w:pStyle w:val="ProfileStatement"/>
      </w:pPr>
      <w:r w:rsidRPr="00711AAD">
        <w:t xml:space="preserve">Self-directed leader with </w:t>
      </w:r>
      <w:r w:rsidR="000C7A58" w:rsidRPr="00711AAD">
        <w:t>over 10</w:t>
      </w:r>
      <w:r w:rsidRPr="00711AAD">
        <w:t xml:space="preserve"> years of experience in the Pharmaceutical, Food, and Cosmetic industries. Experienced working on multiple projects and managing teams in an orderly manner. Knowledgeable </w:t>
      </w:r>
      <w:r w:rsidR="000C7A58" w:rsidRPr="00711AAD">
        <w:t xml:space="preserve">in </w:t>
      </w:r>
      <w:r w:rsidRPr="00711AAD">
        <w:t>business trends and methods</w:t>
      </w:r>
      <w:r w:rsidR="000C7A58" w:rsidRPr="00711AAD">
        <w:t xml:space="preserve"> analysis</w:t>
      </w:r>
      <w:r w:rsidRPr="00711AAD">
        <w:t>. Proactive, diligent</w:t>
      </w:r>
      <w:r w:rsidR="000C7A58" w:rsidRPr="00711AAD">
        <w:t>,</w:t>
      </w:r>
      <w:r w:rsidRPr="00711AAD">
        <w:t xml:space="preserve"> utilize</w:t>
      </w:r>
      <w:r w:rsidR="000C7A58" w:rsidRPr="00711AAD">
        <w:t>s</w:t>
      </w:r>
      <w:r w:rsidRPr="00711AAD">
        <w:t xml:space="preserve"> both time management and organizational skills to balance competing demands of projects and clients within time and resource constraints.</w:t>
      </w:r>
    </w:p>
    <w:p w14:paraId="237807AB" w14:textId="77777777" w:rsidR="000C7A58" w:rsidRPr="00144714" w:rsidRDefault="00ED4DD3" w:rsidP="00144714">
      <w:pPr>
        <w:pStyle w:val="Heading3"/>
      </w:pPr>
      <w:r w:rsidRPr="00144714">
        <w:t>Key Strengt</w:t>
      </w:r>
      <w:r w:rsidR="00FA2A63" w:rsidRPr="00144714">
        <w:t>h</w:t>
      </w:r>
      <w:r w:rsidRPr="00144714">
        <w:t>s</w:t>
      </w:r>
    </w:p>
    <w:p w14:paraId="4ECAF54D" w14:textId="77777777" w:rsidR="000C7A58" w:rsidRPr="00144714" w:rsidRDefault="000C7A58" w:rsidP="00144714">
      <w:pPr>
        <w:pStyle w:val="Heading3"/>
        <w:sectPr w:rsidR="000C7A58" w:rsidRPr="00144714" w:rsidSect="00144714">
          <w:headerReference w:type="default" r:id="rId9"/>
          <w:footerReference w:type="default" r:id="rId10"/>
          <w:type w:val="continuous"/>
          <w:pgSz w:w="12240" w:h="15840"/>
          <w:pgMar w:top="540" w:right="1296" w:bottom="864" w:left="1296" w:header="706" w:footer="706" w:gutter="0"/>
          <w:cols w:space="708"/>
          <w:titlePg/>
          <w:docGrid w:linePitch="360"/>
        </w:sectPr>
      </w:pPr>
    </w:p>
    <w:p w14:paraId="5B315E11" w14:textId="77777777" w:rsidR="00434F26" w:rsidRPr="00711AAD" w:rsidRDefault="00434F26" w:rsidP="00711AAD">
      <w:pPr>
        <w:pStyle w:val="ListBullet2"/>
      </w:pPr>
      <w:r w:rsidRPr="00711AAD">
        <w:t xml:space="preserve">Life Cycle Development </w:t>
      </w:r>
    </w:p>
    <w:p w14:paraId="0FF29CE0" w14:textId="77777777" w:rsidR="00434F26" w:rsidRPr="00711AAD" w:rsidRDefault="00434F26" w:rsidP="00711AAD">
      <w:pPr>
        <w:pStyle w:val="ListBullet2"/>
      </w:pPr>
      <w:r w:rsidRPr="00711AAD">
        <w:t xml:space="preserve">Leadership </w:t>
      </w:r>
    </w:p>
    <w:p w14:paraId="69790A06" w14:textId="77777777" w:rsidR="00434F26" w:rsidRPr="00711AAD" w:rsidRDefault="00434F26" w:rsidP="00711AAD">
      <w:pPr>
        <w:pStyle w:val="ListBullet2"/>
      </w:pPr>
      <w:r w:rsidRPr="00711AAD">
        <w:t>Change Management</w:t>
      </w:r>
    </w:p>
    <w:p w14:paraId="63828169" w14:textId="77777777" w:rsidR="00434F26" w:rsidRPr="00711AAD" w:rsidRDefault="00434F26" w:rsidP="00711AAD">
      <w:pPr>
        <w:pStyle w:val="ListBullet2"/>
      </w:pPr>
      <w:r w:rsidRPr="00711AAD">
        <w:t>Risk Management</w:t>
      </w:r>
    </w:p>
    <w:p w14:paraId="20AB954E" w14:textId="77777777" w:rsidR="00434F26" w:rsidRPr="00711AAD" w:rsidRDefault="00434F26" w:rsidP="00711AAD">
      <w:pPr>
        <w:pStyle w:val="ListBullet2"/>
      </w:pPr>
      <w:r w:rsidRPr="00711AAD">
        <w:t>Operational Efficiency</w:t>
      </w:r>
    </w:p>
    <w:p w14:paraId="718B83FC" w14:textId="77777777" w:rsidR="00434F26" w:rsidRPr="00711AAD" w:rsidRDefault="00434F26" w:rsidP="00711AAD">
      <w:pPr>
        <w:pStyle w:val="ListBullet2"/>
      </w:pPr>
      <w:r w:rsidRPr="00711AAD">
        <w:t>SAP</w:t>
      </w:r>
    </w:p>
    <w:p w14:paraId="105352A9" w14:textId="77777777" w:rsidR="00434F26" w:rsidRPr="00711AAD" w:rsidRDefault="00434F26" w:rsidP="00711AAD">
      <w:pPr>
        <w:pStyle w:val="ListBullet2"/>
      </w:pPr>
      <w:r w:rsidRPr="00711AAD">
        <w:t>Database Concepts</w:t>
      </w:r>
    </w:p>
    <w:p w14:paraId="6796D776" w14:textId="77777777" w:rsidR="00434F26" w:rsidRPr="00711AAD" w:rsidRDefault="00434F26" w:rsidP="00711AAD">
      <w:pPr>
        <w:pStyle w:val="ListBullet2"/>
      </w:pPr>
      <w:r w:rsidRPr="00711AAD">
        <w:t>Business Intelligence</w:t>
      </w:r>
    </w:p>
    <w:p w14:paraId="20D4C14E" w14:textId="77777777" w:rsidR="001D1A47" w:rsidRPr="00711AAD" w:rsidRDefault="001D1A47" w:rsidP="00711AAD">
      <w:pPr>
        <w:pStyle w:val="ListBullet2"/>
      </w:pPr>
      <w:r w:rsidRPr="00711AAD">
        <w:t>Qualification &amp; Validation</w:t>
      </w:r>
    </w:p>
    <w:p w14:paraId="1D089558" w14:textId="77777777" w:rsidR="001D1A47" w:rsidRPr="00711AAD" w:rsidRDefault="001D1A47" w:rsidP="00711AAD">
      <w:pPr>
        <w:pStyle w:val="ListBullet2"/>
      </w:pPr>
      <w:r w:rsidRPr="00711AAD">
        <w:t>Quality Assurance</w:t>
      </w:r>
    </w:p>
    <w:p w14:paraId="6D5619CC" w14:textId="77777777" w:rsidR="001D1A47" w:rsidRPr="00711AAD" w:rsidRDefault="001D1A47" w:rsidP="00711AAD">
      <w:pPr>
        <w:pStyle w:val="ListBullet2"/>
      </w:pPr>
      <w:r w:rsidRPr="00711AAD">
        <w:t>Process Design &amp; Modeling</w:t>
      </w:r>
    </w:p>
    <w:p w14:paraId="1B28963B" w14:textId="77777777" w:rsidR="004D7CD9" w:rsidRPr="00711AAD" w:rsidRDefault="001D1A47" w:rsidP="00711AAD">
      <w:pPr>
        <w:pStyle w:val="ListBullet2"/>
        <w:sectPr w:rsidR="004D7CD9" w:rsidRPr="00711AAD" w:rsidSect="004D7CD9">
          <w:type w:val="continuous"/>
          <w:pgSz w:w="12240" w:h="15840"/>
          <w:pgMar w:top="1440" w:right="1296" w:bottom="720" w:left="1080" w:header="720" w:footer="720" w:gutter="0"/>
          <w:cols w:num="3" w:space="144" w:equalWidth="0">
            <w:col w:w="3096" w:space="144"/>
            <w:col w:w="3168" w:space="144"/>
            <w:col w:w="3312"/>
          </w:cols>
          <w:titlePg/>
          <w:docGrid w:linePitch="360"/>
        </w:sectPr>
      </w:pPr>
      <w:r w:rsidRPr="00711AAD">
        <w:t>Raw Material Shelf Life</w:t>
      </w:r>
    </w:p>
    <w:p w14:paraId="7F18174B" w14:textId="77777777" w:rsidR="006130A6" w:rsidRPr="00D11767" w:rsidRDefault="00ED4DD3" w:rsidP="00144714">
      <w:pPr>
        <w:pStyle w:val="Heading3"/>
      </w:pPr>
      <w:r w:rsidRPr="00D11767">
        <w:t>Professional</w:t>
      </w:r>
      <w:r w:rsidR="006130A6" w:rsidRPr="00D11767">
        <w:t xml:space="preserve"> Experience</w:t>
      </w:r>
    </w:p>
    <w:p w14:paraId="5A428B7C" w14:textId="77777777" w:rsidR="006130A6" w:rsidRPr="00711AAD" w:rsidRDefault="006130A6" w:rsidP="00711AAD">
      <w:pPr>
        <w:pStyle w:val="Heading4"/>
      </w:pPr>
      <w:r w:rsidRPr="00711AAD">
        <w:t>Company</w:t>
      </w:r>
      <w:r w:rsidR="001D1A47" w:rsidRPr="00711AAD">
        <w:t xml:space="preserve"> A</w:t>
      </w:r>
      <w:r w:rsidRPr="00711AAD">
        <w:t>, Toronto, ON</w:t>
      </w:r>
      <w:r w:rsidRPr="00711AAD">
        <w:tab/>
        <w:t>20xx – 20xx</w:t>
      </w:r>
    </w:p>
    <w:p w14:paraId="45EDFBF9" w14:textId="77777777" w:rsidR="006130A6" w:rsidRPr="007F3CE4" w:rsidRDefault="006130A6" w:rsidP="00711AAD">
      <w:r w:rsidRPr="007F3CE4">
        <w:t>Overview of company size and scope</w:t>
      </w:r>
    </w:p>
    <w:p w14:paraId="55E856D3" w14:textId="77777777" w:rsidR="006130A6" w:rsidRDefault="001D1A47" w:rsidP="006130A6">
      <w:pPr>
        <w:pStyle w:val="Heading5"/>
        <w:rPr>
          <w:b w:val="0"/>
        </w:rPr>
      </w:pPr>
      <w:r w:rsidRPr="001D1A47">
        <w:t>Project Lead, Logistics</w:t>
      </w:r>
      <w:r w:rsidR="006130A6" w:rsidRPr="006130A6">
        <w:t xml:space="preserve"> </w:t>
      </w:r>
      <w:r w:rsidR="006130A6" w:rsidRPr="006130A6">
        <w:rPr>
          <w:b w:val="0"/>
        </w:rPr>
        <w:t>(XXXX – XXXX)</w:t>
      </w:r>
    </w:p>
    <w:p w14:paraId="4D57AE8C" w14:textId="77777777" w:rsidR="006130A6" w:rsidRDefault="00142684" w:rsidP="00711AAD">
      <w:r>
        <w:t>Worked</w:t>
      </w:r>
      <w:r w:rsidR="001D1A47" w:rsidRPr="001D1A47">
        <w:t xml:space="preserve"> with other cross-functional groups to reduce or eliminate non-value activities or costs, while maintaining or improving quality productivity and timeliness of the projects being managed. </w:t>
      </w:r>
      <w:r>
        <w:t>I</w:t>
      </w:r>
      <w:r w:rsidR="001D1A47" w:rsidRPr="001D1A47">
        <w:t>mproving logistic safety, quality, capacity, reliability, customer service, and regulatory compliance</w:t>
      </w:r>
      <w:r>
        <w:t>.</w:t>
      </w:r>
    </w:p>
    <w:p w14:paraId="37D01F28" w14:textId="77777777" w:rsidR="001D1A47" w:rsidRPr="00711AAD" w:rsidRDefault="001D1A47" w:rsidP="00711AAD">
      <w:pPr>
        <w:pStyle w:val="ListBullet"/>
      </w:pPr>
      <w:r w:rsidRPr="00711AAD">
        <w:t>Created and implemented protocols for serialization program aimed at tracking and tracing product flow to eliminate product counterfeit within the pharmaceutical supply chain.</w:t>
      </w:r>
    </w:p>
    <w:p w14:paraId="46480365" w14:textId="77777777" w:rsidR="001D1A47" w:rsidRPr="00D11767" w:rsidRDefault="001D1A47" w:rsidP="00D11767">
      <w:pPr>
        <w:pStyle w:val="ListBullet"/>
      </w:pPr>
      <w:r w:rsidRPr="00D11767">
        <w:t>Led a team responsible for improving business productivity by implementing system upgrades that increased raw material sampling efficiency by 60%.</w:t>
      </w:r>
    </w:p>
    <w:p w14:paraId="53B70691" w14:textId="77777777" w:rsidR="001D1A47" w:rsidRPr="00D11767" w:rsidRDefault="001D1A47" w:rsidP="00D11767">
      <w:pPr>
        <w:pStyle w:val="ListBullet"/>
      </w:pPr>
      <w:r w:rsidRPr="00D11767">
        <w:t>Applied LEAN concepts to promote business improvements through alternative cost-effective service delivery approaches that yielded an overall savings of 30% in offsite material storage cost.</w:t>
      </w:r>
    </w:p>
    <w:p w14:paraId="2F83D074" w14:textId="77777777" w:rsidR="001D1A47" w:rsidRPr="00D11767" w:rsidRDefault="001D1A47" w:rsidP="00D11767">
      <w:pPr>
        <w:pStyle w:val="ListBullet"/>
      </w:pPr>
      <w:r w:rsidRPr="00D11767">
        <w:t>Utilized a variety of communication techniques to effectively translate and increase understanding of technical and non-technical information to provide meaningful business intelligence and insight for stakeholder decision making.</w:t>
      </w:r>
    </w:p>
    <w:p w14:paraId="6EE0BB91" w14:textId="77777777" w:rsidR="003142D1" w:rsidRPr="00D11767" w:rsidRDefault="001D1A47" w:rsidP="00D11767">
      <w:pPr>
        <w:pStyle w:val="ListBullet"/>
      </w:pPr>
      <w:r w:rsidRPr="00D11767">
        <w:t>Managed and contributed to the deployment of a waste management enterprise system</w:t>
      </w:r>
      <w:r w:rsidR="00C930D2" w:rsidRPr="00D11767">
        <w:t xml:space="preserve">. Contributed to reducing </w:t>
      </w:r>
      <w:r w:rsidRPr="00D11767">
        <w:t xml:space="preserve">waste across the business through </w:t>
      </w:r>
      <w:r w:rsidR="00C930D2" w:rsidRPr="00D11767">
        <w:t xml:space="preserve">analysis of root cause of waste, </w:t>
      </w:r>
      <w:r w:rsidRPr="00D11767">
        <w:t>generating waste trend analysis reports</w:t>
      </w:r>
      <w:r w:rsidR="00C930D2" w:rsidRPr="00D11767">
        <w:t>,</w:t>
      </w:r>
      <w:r w:rsidRPr="00D11767">
        <w:t xml:space="preserve"> and standardizing the waste disposal process across North America.</w:t>
      </w:r>
    </w:p>
    <w:p w14:paraId="3E88AA2E" w14:textId="77777777" w:rsidR="003142D1" w:rsidRPr="003142D1" w:rsidRDefault="00C930D2" w:rsidP="00D41DDB">
      <w:pPr>
        <w:pStyle w:val="Heading5"/>
      </w:pPr>
      <w:r>
        <w:t>Team</w:t>
      </w:r>
      <w:r w:rsidRPr="0045309A">
        <w:t xml:space="preserve"> Lead, Data Management</w:t>
      </w:r>
      <w:r w:rsidR="003142D1" w:rsidRPr="003142D1">
        <w:t xml:space="preserve"> </w:t>
      </w:r>
      <w:r w:rsidR="003142D1" w:rsidRPr="003142D1">
        <w:rPr>
          <w:b w:val="0"/>
        </w:rPr>
        <w:t>(XXXX – XXXX)</w:t>
      </w:r>
    </w:p>
    <w:p w14:paraId="1BF56DF8" w14:textId="77777777" w:rsidR="003142D1" w:rsidRPr="003142D1" w:rsidRDefault="00C930D2" w:rsidP="00D11767">
      <w:r>
        <w:t>P</w:t>
      </w:r>
      <w:r w:rsidRPr="00EC51A2">
        <w:t>rovided instructions and guidance to a team of individuals to achieve an established goal.</w:t>
      </w:r>
    </w:p>
    <w:p w14:paraId="318892F8" w14:textId="77777777" w:rsidR="00050143" w:rsidRPr="00D11767" w:rsidRDefault="00050143" w:rsidP="00D11767">
      <w:pPr>
        <w:pStyle w:val="ListBullet"/>
      </w:pPr>
      <w:r w:rsidRPr="00D11767">
        <w:t>Provided leadership and direction to staff throughout various phases of the projects including developing and monitoring daily activities and ensuring statistical and research methods are appropriate and sound.</w:t>
      </w:r>
    </w:p>
    <w:p w14:paraId="5F7AFFB2" w14:textId="77777777" w:rsidR="003142D1" w:rsidRPr="00D11767" w:rsidRDefault="00050143" w:rsidP="00D11767">
      <w:pPr>
        <w:pStyle w:val="ListBullet"/>
      </w:pPr>
      <w:r w:rsidRPr="00D11767">
        <w:t>Independently conducted in-depth data analysis based on primary and secondary sources, to consolidate and evaluate baseline data for waste disposal management.</w:t>
      </w:r>
    </w:p>
    <w:p w14:paraId="0CB03412" w14:textId="77777777" w:rsidR="00050143" w:rsidRPr="003142D1" w:rsidRDefault="00050143" w:rsidP="00050143">
      <w:pPr>
        <w:pStyle w:val="Heading5"/>
      </w:pPr>
      <w:r>
        <w:t>Quality Assurance Lead</w:t>
      </w:r>
      <w:r w:rsidRPr="003142D1">
        <w:t xml:space="preserve"> </w:t>
      </w:r>
      <w:r w:rsidRPr="003142D1">
        <w:rPr>
          <w:b w:val="0"/>
        </w:rPr>
        <w:t>(XXXX – XXXX)</w:t>
      </w:r>
    </w:p>
    <w:p w14:paraId="5ECA594C" w14:textId="77777777" w:rsidR="00050143" w:rsidRPr="003142D1" w:rsidRDefault="00050143" w:rsidP="00D11767">
      <w:r>
        <w:t>Focused on improving product quality and processes through timely reporting of results, monitoring production</w:t>
      </w:r>
      <w:r w:rsidR="00144714">
        <w:t>,</w:t>
      </w:r>
      <w:r>
        <w:t xml:space="preserve"> and ensuring conformance congruent with company and GMP standards.</w:t>
      </w:r>
    </w:p>
    <w:p w14:paraId="13D0B2BF" w14:textId="77777777" w:rsidR="00050143" w:rsidRPr="00D11767" w:rsidRDefault="00050143" w:rsidP="00D11767">
      <w:pPr>
        <w:pStyle w:val="ListBullet"/>
      </w:pPr>
      <w:r w:rsidRPr="00D11767">
        <w:lastRenderedPageBreak/>
        <w:t>Assessed food options dependent on sensory and objective evaluations unique to the company and provided recommendations about food choices appropriate for the market and consumers</w:t>
      </w:r>
      <w:r w:rsidR="00142684" w:rsidRPr="00D11767">
        <w:t>.</w:t>
      </w:r>
    </w:p>
    <w:p w14:paraId="4865FFB6" w14:textId="77777777" w:rsidR="00050143" w:rsidRPr="00D11767" w:rsidRDefault="00142684" w:rsidP="00D11767">
      <w:pPr>
        <w:pStyle w:val="ListBullet"/>
      </w:pPr>
      <w:r w:rsidRPr="00D11767">
        <w:t>D</w:t>
      </w:r>
      <w:r w:rsidR="00050143" w:rsidRPr="00D11767">
        <w:t xml:space="preserve">evelopment and </w:t>
      </w:r>
      <w:r w:rsidRPr="00D11767">
        <w:t>maintained</w:t>
      </w:r>
      <w:r w:rsidR="00050143" w:rsidRPr="00D11767">
        <w:t xml:space="preserve"> plant polic</w:t>
      </w:r>
      <w:r w:rsidRPr="00D11767">
        <w:t>i</w:t>
      </w:r>
      <w:r w:rsidR="00050143" w:rsidRPr="00D11767">
        <w:t xml:space="preserve">es, forms, and procedures that increased waste management by a magnitude of 10. </w:t>
      </w:r>
    </w:p>
    <w:p w14:paraId="0C0FB70C" w14:textId="77777777" w:rsidR="00050143" w:rsidRPr="00D11767" w:rsidRDefault="00050143" w:rsidP="00D11767">
      <w:pPr>
        <w:pStyle w:val="ListBullet"/>
      </w:pPr>
      <w:r w:rsidRPr="00D11767">
        <w:t>Maintained an accurate and detailed record of all production activities and incidents by compiling occurrence reports in accordance with HACCP plans and GMP standards.</w:t>
      </w:r>
    </w:p>
    <w:p w14:paraId="51EDF73D" w14:textId="77777777" w:rsidR="003142D1" w:rsidRPr="00D11767" w:rsidRDefault="003142D1" w:rsidP="00D11767">
      <w:pPr>
        <w:pStyle w:val="BodyText"/>
      </w:pPr>
      <w:r w:rsidRPr="00711AAD">
        <w:t>Additional experience includes</w:t>
      </w:r>
      <w:r w:rsidR="00262C0D" w:rsidRPr="00711AAD">
        <w:t>:</w:t>
      </w:r>
      <w:r w:rsidRPr="00711AAD">
        <w:t xml:space="preserve"> </w:t>
      </w:r>
      <w:r w:rsidR="00262C0D" w:rsidRPr="00711AAD">
        <w:br/>
      </w:r>
      <w:r w:rsidR="00142684" w:rsidRPr="00D11767">
        <w:t>Quality Control Operator</w:t>
      </w:r>
      <w:r w:rsidRPr="00D11767">
        <w:t xml:space="preserve"> (XXXX – XXXX)</w:t>
      </w:r>
      <w:r w:rsidR="00142684" w:rsidRPr="00D11767">
        <w:t xml:space="preserve"> with Company ABC and </w:t>
      </w:r>
      <w:r w:rsidR="00142684" w:rsidRPr="00D11767">
        <w:br/>
        <w:t xml:space="preserve">Quality Assurance Technician </w:t>
      </w:r>
      <w:r w:rsidRPr="00D11767">
        <w:t xml:space="preserve">(XXXX – XXXX) with Company </w:t>
      </w:r>
      <w:r w:rsidR="00142684" w:rsidRPr="00D11767">
        <w:t>DEF</w:t>
      </w:r>
    </w:p>
    <w:p w14:paraId="3132BB9F" w14:textId="77777777" w:rsidR="00262C0D" w:rsidRPr="00D11767" w:rsidRDefault="00262C0D" w:rsidP="00144714">
      <w:pPr>
        <w:pStyle w:val="Heading3"/>
      </w:pPr>
      <w:r w:rsidRPr="00D11767">
        <w:t>Education and Professional Development</w:t>
      </w:r>
    </w:p>
    <w:p w14:paraId="0254A226" w14:textId="77777777" w:rsidR="00262C0D" w:rsidRPr="00711AAD" w:rsidRDefault="00262C0D" w:rsidP="00711AAD">
      <w:pPr>
        <w:pStyle w:val="PlainText"/>
      </w:pPr>
      <w:r w:rsidRPr="00711AAD">
        <w:t xml:space="preserve">Bachelor of Arts in </w:t>
      </w:r>
      <w:r w:rsidR="00142684" w:rsidRPr="00711AAD">
        <w:t>Engineering</w:t>
      </w:r>
      <w:r w:rsidRPr="00711AAD">
        <w:tab/>
        <w:t>20XX</w:t>
      </w:r>
    </w:p>
    <w:p w14:paraId="03DD480D" w14:textId="77777777" w:rsidR="00262C0D" w:rsidRPr="00711AAD" w:rsidRDefault="00262C0D" w:rsidP="00711AAD">
      <w:pPr>
        <w:pStyle w:val="ListBullet3"/>
      </w:pPr>
      <w:r w:rsidRPr="00711AAD">
        <w:t>University Name, City, Province</w:t>
      </w:r>
    </w:p>
    <w:p w14:paraId="5B21CFB3" w14:textId="77777777" w:rsidR="00262C0D" w:rsidRPr="00D11767" w:rsidRDefault="00142684" w:rsidP="00D11767">
      <w:pPr>
        <w:pStyle w:val="PlainText"/>
      </w:pPr>
      <w:r w:rsidRPr="00D11767">
        <w:t>Courses</w:t>
      </w:r>
      <w:r w:rsidR="00ED4DD3" w:rsidRPr="00D11767">
        <w:t>/Certifications</w:t>
      </w:r>
    </w:p>
    <w:p w14:paraId="3B29E09B" w14:textId="77777777" w:rsidR="00262C0D" w:rsidRPr="00D11767" w:rsidRDefault="00142684" w:rsidP="00D11767">
      <w:pPr>
        <w:pStyle w:val="ListBullet3"/>
      </w:pPr>
      <w:r w:rsidRPr="00D11767">
        <w:t>Operations</w:t>
      </w:r>
    </w:p>
    <w:p w14:paraId="509A7C04" w14:textId="77777777" w:rsidR="00142684" w:rsidRPr="00D11767" w:rsidRDefault="00142684" w:rsidP="00D11767">
      <w:pPr>
        <w:pStyle w:val="ListBullet3"/>
      </w:pPr>
      <w:r w:rsidRPr="00D11767">
        <w:t>Quality Assurance</w:t>
      </w:r>
    </w:p>
    <w:p w14:paraId="519479E6" w14:textId="77777777" w:rsidR="00142684" w:rsidRPr="00D11767" w:rsidRDefault="00142684" w:rsidP="00D11767">
      <w:pPr>
        <w:pStyle w:val="ListBullet3"/>
      </w:pPr>
      <w:r w:rsidRPr="00D11767">
        <w:t>Leadership</w:t>
      </w:r>
    </w:p>
    <w:p w14:paraId="48153B3B" w14:textId="77777777" w:rsidR="00262C0D" w:rsidRPr="00D11767" w:rsidRDefault="003319C7" w:rsidP="00144714">
      <w:pPr>
        <w:pStyle w:val="Heading3"/>
      </w:pPr>
      <w:r w:rsidRPr="00D11767">
        <w:t>Interests and Community Involvement</w:t>
      </w:r>
    </w:p>
    <w:p w14:paraId="718E15A1" w14:textId="77777777" w:rsidR="00262C0D" w:rsidRPr="00D11767" w:rsidRDefault="003319C7" w:rsidP="00D11767">
      <w:pPr>
        <w:pStyle w:val="ListBullet3"/>
      </w:pPr>
      <w:r w:rsidRPr="00D11767">
        <w:t>Food Bank volunteer</w:t>
      </w:r>
    </w:p>
    <w:p w14:paraId="72E0C177" w14:textId="77777777" w:rsidR="003319C7" w:rsidRPr="00D11767" w:rsidRDefault="003319C7" w:rsidP="00D11767">
      <w:pPr>
        <w:pStyle w:val="ListBullet3"/>
      </w:pPr>
      <w:r w:rsidRPr="00D11767">
        <w:t>Spring Clean Up the Neighborhood</w:t>
      </w:r>
    </w:p>
    <w:p w14:paraId="336AD55D" w14:textId="77777777" w:rsidR="003319C7" w:rsidRPr="00D11767" w:rsidRDefault="003319C7" w:rsidP="00D11767">
      <w:pPr>
        <w:pStyle w:val="ListBullet3"/>
      </w:pPr>
      <w:r w:rsidRPr="00D11767">
        <w:t xml:space="preserve">Writes articles </w:t>
      </w:r>
      <w:r w:rsidR="007F6A0A" w:rsidRPr="00D11767">
        <w:t>for Chemical Engineering Journal</w:t>
      </w:r>
    </w:p>
    <w:sectPr w:rsidR="003319C7" w:rsidRPr="00D11767" w:rsidSect="00D228B1">
      <w:type w:val="continuous"/>
      <w:pgSz w:w="12240" w:h="15840" w:code="1"/>
      <w:pgMar w:top="1296" w:right="1296" w:bottom="720" w:left="1296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FB80" w14:textId="77777777" w:rsidR="00152606" w:rsidRDefault="00152606" w:rsidP="00262C0D">
      <w:pPr>
        <w:spacing w:after="0"/>
      </w:pPr>
      <w:r>
        <w:separator/>
      </w:r>
    </w:p>
  </w:endnote>
  <w:endnote w:type="continuationSeparator" w:id="0">
    <w:p w14:paraId="7D889A36" w14:textId="77777777" w:rsidR="00152606" w:rsidRDefault="00152606" w:rsidP="00262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nze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7EE6" w14:textId="77777777" w:rsidR="00382DCD" w:rsidRPr="00711AAD" w:rsidRDefault="00142684" w:rsidP="00711AAD">
    <w:pPr>
      <w:pStyle w:val="Footer"/>
    </w:pPr>
    <w:r w:rsidRPr="00711AAD">
      <w:t>Matt Cole</w:t>
    </w:r>
    <w:r w:rsidR="00382DCD" w:rsidRPr="00711AAD">
      <w:tab/>
    </w:r>
    <w:r w:rsidR="00382DCD" w:rsidRPr="00711AAD">
      <w:fldChar w:fldCharType="begin"/>
    </w:r>
    <w:r w:rsidR="00382DCD" w:rsidRPr="00711AAD">
      <w:instrText xml:space="preserve"> PAGE   \* MERGEFORMAT </w:instrText>
    </w:r>
    <w:r w:rsidR="00382DCD" w:rsidRPr="00711AAD">
      <w:fldChar w:fldCharType="separate"/>
    </w:r>
    <w:r w:rsidR="00382DCD" w:rsidRPr="00711AAD">
      <w:t>2</w:t>
    </w:r>
    <w:r w:rsidR="00382DCD" w:rsidRPr="00711AA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8AFC" w14:textId="77777777" w:rsidR="00152606" w:rsidRDefault="00152606" w:rsidP="00262C0D">
      <w:pPr>
        <w:spacing w:after="0"/>
      </w:pPr>
      <w:r>
        <w:separator/>
      </w:r>
    </w:p>
  </w:footnote>
  <w:footnote w:type="continuationSeparator" w:id="0">
    <w:p w14:paraId="437D5970" w14:textId="77777777" w:rsidR="00152606" w:rsidRDefault="00152606" w:rsidP="00262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473" w14:textId="77777777" w:rsidR="003A262D" w:rsidRPr="00711AAD" w:rsidRDefault="00D228B1" w:rsidP="00711AAD">
    <w:pPr>
      <w:pStyle w:val="Header"/>
    </w:pPr>
    <w:r w:rsidRPr="00711AAD">
      <w:t>647.789.4567 | mcole@gmail.com</w:t>
    </w:r>
    <w:r w:rsidR="003A262D" w:rsidRPr="00711AAD">
      <w:t xml:space="preserve"> | </w:t>
    </w:r>
    <w:r w:rsidR="003A262D" w:rsidRPr="00711AAD">
      <w:drawing>
        <wp:inline distT="0" distB="0" distL="0" distR="0" wp14:anchorId="631F2173" wp14:editId="3C531889">
          <wp:extent cx="109728" cy="109728"/>
          <wp:effectExtent l="0" t="0" r="5080" b="5080"/>
          <wp:docPr id="15" name="Picture 15" descr="Description: http://www.noknok.tv/wp-content/uploads/2011/12/linkedi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Description: http://www.noknok.tv/wp-content/uploads/2011/12/linkedin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" cy="10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62D" w:rsidRPr="00711AAD">
      <w:t xml:space="preserve"> </w:t>
    </w:r>
    <w:r w:rsidR="00142684" w:rsidRPr="00711AAD">
      <w:rPr>
        <w:rStyle w:val="Hyperlink"/>
        <w:color w:val="595959" w:themeColor="text1" w:themeTint="A6"/>
        <w:u w:val="none"/>
      </w:rPr>
      <w:t>http://ca.linkedin.com/in/mcole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E68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18D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1C5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8E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EA6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742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C6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3C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C4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AF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30051"/>
    <w:multiLevelType w:val="hybridMultilevel"/>
    <w:tmpl w:val="ED9040AA"/>
    <w:lvl w:ilvl="0" w:tplc="32540AC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42865DE7"/>
    <w:multiLevelType w:val="hybridMultilevel"/>
    <w:tmpl w:val="0BBEBEDA"/>
    <w:lvl w:ilvl="0" w:tplc="4E4ABB26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68A67EE8"/>
    <w:multiLevelType w:val="hybridMultilevel"/>
    <w:tmpl w:val="2F74BF16"/>
    <w:lvl w:ilvl="0" w:tplc="69AA3C9E">
      <w:start w:val="1"/>
      <w:numFmt w:val="bullet"/>
      <w:pStyle w:val="List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6A051FCA"/>
    <w:multiLevelType w:val="hybridMultilevel"/>
    <w:tmpl w:val="CB201FA8"/>
    <w:lvl w:ilvl="0" w:tplc="D9AE887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06"/>
    <w:rsid w:val="00050143"/>
    <w:rsid w:val="000B57CF"/>
    <w:rsid w:val="000C2D06"/>
    <w:rsid w:val="000C7A58"/>
    <w:rsid w:val="000F3C9F"/>
    <w:rsid w:val="000F78A0"/>
    <w:rsid w:val="0012705F"/>
    <w:rsid w:val="00142684"/>
    <w:rsid w:val="00144714"/>
    <w:rsid w:val="00152606"/>
    <w:rsid w:val="00156835"/>
    <w:rsid w:val="00161D63"/>
    <w:rsid w:val="00166ED1"/>
    <w:rsid w:val="0018632F"/>
    <w:rsid w:val="001B1134"/>
    <w:rsid w:val="001D1A47"/>
    <w:rsid w:val="001F3717"/>
    <w:rsid w:val="00247C41"/>
    <w:rsid w:val="00262C0D"/>
    <w:rsid w:val="002A017F"/>
    <w:rsid w:val="00301A57"/>
    <w:rsid w:val="003142D1"/>
    <w:rsid w:val="003319C7"/>
    <w:rsid w:val="00382DCD"/>
    <w:rsid w:val="00385501"/>
    <w:rsid w:val="003A262D"/>
    <w:rsid w:val="003D28BF"/>
    <w:rsid w:val="00434F26"/>
    <w:rsid w:val="00442D2E"/>
    <w:rsid w:val="0046220F"/>
    <w:rsid w:val="004B2F4C"/>
    <w:rsid w:val="004D7CD9"/>
    <w:rsid w:val="004F52DD"/>
    <w:rsid w:val="005175AD"/>
    <w:rsid w:val="005330F4"/>
    <w:rsid w:val="005803D9"/>
    <w:rsid w:val="00581B4A"/>
    <w:rsid w:val="005B350C"/>
    <w:rsid w:val="005E4DC1"/>
    <w:rsid w:val="005F74CD"/>
    <w:rsid w:val="006130A6"/>
    <w:rsid w:val="00613B7B"/>
    <w:rsid w:val="006C62DD"/>
    <w:rsid w:val="006E1B3E"/>
    <w:rsid w:val="006E7B3C"/>
    <w:rsid w:val="00711AAD"/>
    <w:rsid w:val="007F3CE4"/>
    <w:rsid w:val="007F64B7"/>
    <w:rsid w:val="007F6A0A"/>
    <w:rsid w:val="008D3F53"/>
    <w:rsid w:val="008E1853"/>
    <w:rsid w:val="00952C23"/>
    <w:rsid w:val="009B13CD"/>
    <w:rsid w:val="00AC1A57"/>
    <w:rsid w:val="00AD1115"/>
    <w:rsid w:val="00AF240C"/>
    <w:rsid w:val="00B260B0"/>
    <w:rsid w:val="00B81A89"/>
    <w:rsid w:val="00BA7655"/>
    <w:rsid w:val="00BD6821"/>
    <w:rsid w:val="00BF3422"/>
    <w:rsid w:val="00C930D2"/>
    <w:rsid w:val="00CF6C07"/>
    <w:rsid w:val="00D11767"/>
    <w:rsid w:val="00D17E00"/>
    <w:rsid w:val="00D228B1"/>
    <w:rsid w:val="00D41DDB"/>
    <w:rsid w:val="00D50AA3"/>
    <w:rsid w:val="00D65184"/>
    <w:rsid w:val="00D80A05"/>
    <w:rsid w:val="00DB2B74"/>
    <w:rsid w:val="00E50A35"/>
    <w:rsid w:val="00E64550"/>
    <w:rsid w:val="00ED4DD3"/>
    <w:rsid w:val="00F336F2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97E4B"/>
  <w15:chartTrackingRefBased/>
  <w15:docId w15:val="{F0976C82-3601-40DF-B9B4-AA3D80F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63"/>
    <w:pPr>
      <w:spacing w:after="80" w:line="240" w:lineRule="auto"/>
    </w:pPr>
    <w:rPr>
      <w:rFonts w:ascii="Cinzel" w:hAnsi="Cinzel"/>
      <w:color w:val="595959" w:themeColor="text1" w:themeTint="A6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144714"/>
    <w:pPr>
      <w:spacing w:before="120" w:after="0"/>
      <w:jc w:val="center"/>
      <w:outlineLvl w:val="0"/>
    </w:pPr>
    <w:rPr>
      <w:b/>
      <w:bCs/>
      <w:noProof/>
      <w:color w:val="auto"/>
      <w:sz w:val="56"/>
      <w:szCs w:val="56"/>
    </w:rPr>
  </w:style>
  <w:style w:type="paragraph" w:styleId="Heading2">
    <w:name w:val="heading 2"/>
    <w:aliases w:val="Contact Info"/>
    <w:basedOn w:val="Normal"/>
    <w:next w:val="Normal"/>
    <w:link w:val="Heading2Char"/>
    <w:uiPriority w:val="9"/>
    <w:unhideWhenUsed/>
    <w:qFormat/>
    <w:rsid w:val="00D50AA3"/>
    <w:pPr>
      <w:pBdr>
        <w:top w:val="single" w:sz="4" w:space="1" w:color="AEAAAA" w:themeColor="background2" w:themeShade="BF"/>
      </w:pBdr>
      <w:spacing w:before="240" w:after="240"/>
      <w:jc w:val="center"/>
      <w:outlineLvl w:val="1"/>
    </w:pPr>
    <w:rPr>
      <w:rFonts w:ascii="Corbel Light" w:hAnsi="Corbel Light"/>
      <w:color w:val="auto"/>
      <w:spacing w:val="60"/>
      <w:sz w:val="18"/>
      <w:szCs w:val="18"/>
      <w:lang w:val="en-IN"/>
    </w:rPr>
  </w:style>
  <w:style w:type="paragraph" w:styleId="Heading3">
    <w:name w:val="heading 3"/>
    <w:aliases w:val="Section Heading"/>
    <w:basedOn w:val="Normal"/>
    <w:next w:val="Normal"/>
    <w:link w:val="Heading3Char"/>
    <w:uiPriority w:val="9"/>
    <w:unhideWhenUsed/>
    <w:qFormat/>
    <w:rsid w:val="00144714"/>
    <w:pPr>
      <w:spacing w:before="240" w:after="120"/>
      <w:outlineLvl w:val="2"/>
    </w:pPr>
    <w:rPr>
      <w:rFonts w:ascii="Corbel Light" w:hAnsi="Corbel Light"/>
      <w:b/>
      <w:bCs/>
      <w:color w:val="B76827"/>
      <w:spacing w:val="60"/>
      <w:lang w:val="en-IN"/>
    </w:rPr>
  </w:style>
  <w:style w:type="paragraph" w:styleId="Heading4">
    <w:name w:val="heading 4"/>
    <w:aliases w:val="Company Name"/>
    <w:basedOn w:val="ListBullet"/>
    <w:next w:val="Normal"/>
    <w:link w:val="Heading4Char"/>
    <w:uiPriority w:val="9"/>
    <w:unhideWhenUsed/>
    <w:qFormat/>
    <w:rsid w:val="005B350C"/>
    <w:pPr>
      <w:keepNext/>
      <w:keepLines w:val="0"/>
      <w:numPr>
        <w:numId w:val="0"/>
      </w:numPr>
      <w:tabs>
        <w:tab w:val="right" w:pos="9630"/>
      </w:tabs>
      <w:spacing w:before="120" w:after="0" w:line="240" w:lineRule="auto"/>
      <w:outlineLvl w:val="3"/>
    </w:pPr>
    <w:rPr>
      <w:b/>
      <w:smallCaps/>
      <w:color w:val="404040" w:themeColor="text1" w:themeTint="BF"/>
    </w:rPr>
  </w:style>
  <w:style w:type="paragraph" w:styleId="Heading5">
    <w:name w:val="heading 5"/>
    <w:aliases w:val="Job Title"/>
    <w:basedOn w:val="Normal"/>
    <w:next w:val="Normal"/>
    <w:link w:val="Heading5Char"/>
    <w:uiPriority w:val="9"/>
    <w:unhideWhenUsed/>
    <w:qFormat/>
    <w:rsid w:val="005B350C"/>
    <w:pPr>
      <w:keepNext/>
      <w:spacing w:before="60" w:after="60"/>
      <w:outlineLvl w:val="4"/>
    </w:pPr>
    <w:rPr>
      <w:b/>
      <w:color w:val="404040" w:themeColor="text1" w:themeTint="BF"/>
    </w:rPr>
  </w:style>
  <w:style w:type="paragraph" w:styleId="Heading6">
    <w:name w:val="heading 6"/>
    <w:aliases w:val="Position"/>
    <w:basedOn w:val="Heading3"/>
    <w:next w:val="Normal"/>
    <w:link w:val="Heading6Char"/>
    <w:uiPriority w:val="9"/>
    <w:unhideWhenUsed/>
    <w:rsid w:val="005F74CD"/>
    <w:pPr>
      <w:tabs>
        <w:tab w:val="left" w:pos="7485"/>
      </w:tabs>
      <w:spacing w:before="200"/>
      <w:outlineLvl w:val="5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144714"/>
    <w:rPr>
      <w:rFonts w:ascii="Cinzel" w:hAnsi="Cinzel"/>
      <w:b/>
      <w:bCs/>
      <w:noProof/>
      <w:sz w:val="56"/>
      <w:szCs w:val="56"/>
    </w:rPr>
  </w:style>
  <w:style w:type="character" w:customStyle="1" w:styleId="Heading2Char">
    <w:name w:val="Heading 2 Char"/>
    <w:aliases w:val="Contact Info Char"/>
    <w:basedOn w:val="DefaultParagraphFont"/>
    <w:link w:val="Heading2"/>
    <w:uiPriority w:val="9"/>
    <w:rsid w:val="00D50AA3"/>
    <w:rPr>
      <w:rFonts w:ascii="Corbel Light" w:hAnsi="Corbel Light"/>
      <w:spacing w:val="60"/>
      <w:sz w:val="18"/>
      <w:szCs w:val="18"/>
      <w:lang w:val="en-IN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144714"/>
    <w:rPr>
      <w:rFonts w:ascii="Corbel Light" w:hAnsi="Corbel Light"/>
      <w:b/>
      <w:bCs/>
      <w:color w:val="B76827"/>
      <w:spacing w:val="60"/>
      <w:lang w:val="en-IN"/>
    </w:rPr>
  </w:style>
  <w:style w:type="paragraph" w:styleId="ListBullet">
    <w:name w:val="List Bullet"/>
    <w:aliases w:val="Accomplishments - List Bullet,Expertise Bullets"/>
    <w:basedOn w:val="Normal"/>
    <w:uiPriority w:val="99"/>
    <w:unhideWhenUsed/>
    <w:qFormat/>
    <w:rsid w:val="00BA7655"/>
    <w:pPr>
      <w:keepLines/>
      <w:numPr>
        <w:numId w:val="6"/>
      </w:numPr>
      <w:spacing w:after="60" w:line="280" w:lineRule="atLeast"/>
      <w:ind w:left="576" w:hanging="288"/>
    </w:pPr>
  </w:style>
  <w:style w:type="character" w:customStyle="1" w:styleId="Heading4Char">
    <w:name w:val="Heading 4 Char"/>
    <w:aliases w:val="Company Name Char"/>
    <w:basedOn w:val="DefaultParagraphFont"/>
    <w:link w:val="Heading4"/>
    <w:uiPriority w:val="9"/>
    <w:rsid w:val="005B350C"/>
    <w:rPr>
      <w:rFonts w:ascii="Cinzel" w:hAnsi="Cinzel"/>
      <w:b/>
      <w:smallCaps/>
      <w:color w:val="404040" w:themeColor="text1" w:themeTint="BF"/>
      <w:sz w:val="24"/>
    </w:rPr>
  </w:style>
  <w:style w:type="character" w:styleId="SubtleEmphasis">
    <w:name w:val="Subtle Emphasis"/>
    <w:aliases w:val="Company Info"/>
    <w:uiPriority w:val="19"/>
    <w:rsid w:val="006130A6"/>
    <w:rPr>
      <w:i/>
      <w:sz w:val="20"/>
      <w:szCs w:val="20"/>
    </w:rPr>
  </w:style>
  <w:style w:type="character" w:customStyle="1" w:styleId="Heading5Char">
    <w:name w:val="Heading 5 Char"/>
    <w:aliases w:val="Job Title Char"/>
    <w:basedOn w:val="DefaultParagraphFont"/>
    <w:link w:val="Heading5"/>
    <w:uiPriority w:val="9"/>
    <w:rsid w:val="005B350C"/>
    <w:rPr>
      <w:rFonts w:ascii="Cinzel" w:hAnsi="Cinzel"/>
      <w:b/>
      <w:color w:val="404040" w:themeColor="text1" w:themeTint="BF"/>
      <w:sz w:val="24"/>
    </w:rPr>
  </w:style>
  <w:style w:type="paragraph" w:styleId="ListParagraph">
    <w:name w:val="List Paragraph"/>
    <w:aliases w:val="Duties &amp; Responsibilities"/>
    <w:basedOn w:val="Normal"/>
    <w:uiPriority w:val="34"/>
    <w:rsid w:val="003142D1"/>
    <w:pPr>
      <w:numPr>
        <w:numId w:val="8"/>
      </w:numPr>
      <w:spacing w:after="120" w:line="240" w:lineRule="exact"/>
      <w:contextualSpacing/>
    </w:pPr>
    <w:rPr>
      <w:rFonts w:ascii="Arial Narrow" w:eastAsia="Times New Roman" w:hAnsi="Arial Narrow" w:cs="Times New Roman"/>
      <w:color w:val="595959"/>
      <w:szCs w:val="20"/>
      <w:lang w:val="en-CA"/>
    </w:rPr>
  </w:style>
  <w:style w:type="paragraph" w:styleId="Header">
    <w:name w:val="header"/>
    <w:basedOn w:val="Footer"/>
    <w:link w:val="HeaderChar"/>
    <w:uiPriority w:val="99"/>
    <w:unhideWhenUsed/>
    <w:qFormat/>
    <w:rsid w:val="00161D63"/>
    <w:pPr>
      <w:pBdr>
        <w:top w:val="none" w:sz="0" w:space="0" w:color="auto"/>
        <w:bottom w:val="single" w:sz="4" w:space="1" w:color="848476"/>
      </w:pBdr>
      <w:spacing w:after="120"/>
      <w:contextualSpacing w:val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61D63"/>
    <w:rPr>
      <w:rFonts w:ascii="Cinzel" w:hAnsi="Cinzel"/>
      <w:noProof/>
      <w:color w:val="595959" w:themeColor="text1" w:themeTint="A6"/>
      <w:sz w:val="20"/>
      <w:szCs w:val="20"/>
    </w:rPr>
  </w:style>
  <w:style w:type="paragraph" w:customStyle="1" w:styleId="ProfileStatement">
    <w:name w:val="Profile Statement"/>
    <w:basedOn w:val="Normal"/>
    <w:link w:val="ProfileStatementChar"/>
    <w:qFormat/>
    <w:rsid w:val="004F52DD"/>
    <w:pPr>
      <w:spacing w:after="120"/>
      <w:jc w:val="both"/>
    </w:pPr>
  </w:style>
  <w:style w:type="character" w:customStyle="1" w:styleId="ProfileStatementChar">
    <w:name w:val="Profile Statement Char"/>
    <w:basedOn w:val="DefaultParagraphFont"/>
    <w:link w:val="ProfileStatement"/>
    <w:rsid w:val="004F52DD"/>
    <w:rPr>
      <w:rFonts w:ascii="Cinzel" w:hAnsi="Cinzel"/>
      <w:color w:val="848476"/>
      <w:sz w:val="24"/>
    </w:rPr>
  </w:style>
  <w:style w:type="paragraph" w:styleId="BodyText">
    <w:name w:val="Body Text"/>
    <w:aliases w:val="Additional Experience"/>
    <w:basedOn w:val="Normal"/>
    <w:link w:val="BodyTextChar"/>
    <w:qFormat/>
    <w:rsid w:val="00D41DDB"/>
    <w:pPr>
      <w:spacing w:after="120"/>
      <w:jc w:val="center"/>
    </w:pPr>
    <w:rPr>
      <w:rFonts w:eastAsia="Times New Roman" w:cs="Times New Roman"/>
      <w:szCs w:val="20"/>
      <w:lang w:val="en-CA"/>
    </w:rPr>
  </w:style>
  <w:style w:type="character" w:customStyle="1" w:styleId="BodyTextChar">
    <w:name w:val="Body Text Char"/>
    <w:aliases w:val="Additional Experience Char"/>
    <w:basedOn w:val="DefaultParagraphFont"/>
    <w:link w:val="BodyText"/>
    <w:rsid w:val="00D41DDB"/>
    <w:rPr>
      <w:rFonts w:ascii="Century Gothic" w:eastAsia="Times New Roman" w:hAnsi="Century Gothic" w:cs="Times New Roman"/>
      <w:color w:val="3B3838" w:themeColor="background2" w:themeShade="40"/>
      <w:sz w:val="20"/>
      <w:szCs w:val="20"/>
      <w:lang w:val="en-CA"/>
    </w:rPr>
  </w:style>
  <w:style w:type="character" w:styleId="Emphasis">
    <w:name w:val="Emphasis"/>
    <w:uiPriority w:val="20"/>
    <w:rsid w:val="00262C0D"/>
    <w:rPr>
      <w:b/>
      <w:color w:val="auto"/>
    </w:rPr>
  </w:style>
  <w:style w:type="paragraph" w:styleId="PlainText">
    <w:name w:val="Plain Text"/>
    <w:aliases w:val="Education - Institution"/>
    <w:basedOn w:val="Normal"/>
    <w:link w:val="PlainTextChar"/>
    <w:uiPriority w:val="99"/>
    <w:unhideWhenUsed/>
    <w:qFormat/>
    <w:rsid w:val="00262C0D"/>
    <w:pPr>
      <w:tabs>
        <w:tab w:val="right" w:pos="9936"/>
      </w:tabs>
      <w:spacing w:before="80" w:after="120"/>
    </w:pPr>
    <w:rPr>
      <w:b/>
    </w:rPr>
  </w:style>
  <w:style w:type="character" w:customStyle="1" w:styleId="PlainTextChar">
    <w:name w:val="Plain Text Char"/>
    <w:aliases w:val="Education - Institution Char"/>
    <w:basedOn w:val="DefaultParagraphFont"/>
    <w:link w:val="PlainText"/>
    <w:uiPriority w:val="99"/>
    <w:rsid w:val="00262C0D"/>
    <w:rPr>
      <w:rFonts w:ascii="Century Gothic" w:hAnsi="Century Gothic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161D63"/>
    <w:pPr>
      <w:pBdr>
        <w:top w:val="single" w:sz="4" w:space="8" w:color="848476"/>
      </w:pBdr>
      <w:tabs>
        <w:tab w:val="right" w:pos="9936"/>
      </w:tabs>
      <w:spacing w:after="0"/>
      <w:contextualSpacing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1D63"/>
    <w:rPr>
      <w:rFonts w:ascii="Cinzel" w:hAnsi="Cinzel"/>
      <w:noProof/>
      <w:color w:val="595959" w:themeColor="text1" w:themeTint="A6"/>
      <w:sz w:val="20"/>
      <w:szCs w:val="20"/>
    </w:rPr>
  </w:style>
  <w:style w:type="paragraph" w:styleId="ListBullet2">
    <w:name w:val="List Bullet 2"/>
    <w:aliases w:val="Areas of Expertise - List Bullet"/>
    <w:basedOn w:val="ListBullet"/>
    <w:uiPriority w:val="99"/>
    <w:unhideWhenUsed/>
    <w:qFormat/>
    <w:rsid w:val="00BA7655"/>
    <w:pPr>
      <w:spacing w:after="0" w:line="240" w:lineRule="auto"/>
      <w:ind w:left="547" w:right="-130" w:hanging="360"/>
    </w:pPr>
  </w:style>
  <w:style w:type="character" w:styleId="Hyperlink">
    <w:name w:val="Hyperlink"/>
    <w:basedOn w:val="DefaultParagraphFont"/>
    <w:uiPriority w:val="99"/>
    <w:unhideWhenUsed/>
    <w:rsid w:val="00382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CD"/>
    <w:rPr>
      <w:color w:val="605E5C"/>
      <w:shd w:val="clear" w:color="auto" w:fill="E1DFDD"/>
    </w:rPr>
  </w:style>
  <w:style w:type="paragraph" w:styleId="ListBullet3">
    <w:name w:val="List Bullet 3"/>
    <w:aliases w:val="Education &amp; Interests"/>
    <w:basedOn w:val="ListBullet2"/>
    <w:uiPriority w:val="99"/>
    <w:unhideWhenUsed/>
    <w:qFormat/>
    <w:rsid w:val="00BF3422"/>
    <w:pPr>
      <w:spacing w:after="40"/>
    </w:pPr>
  </w:style>
  <w:style w:type="character" w:customStyle="1" w:styleId="Heading6Char">
    <w:name w:val="Heading 6 Char"/>
    <w:aliases w:val="Position Char"/>
    <w:basedOn w:val="DefaultParagraphFont"/>
    <w:link w:val="Heading6"/>
    <w:uiPriority w:val="9"/>
    <w:rsid w:val="005F74CD"/>
    <w:rPr>
      <w:rFonts w:ascii="Cinzel" w:hAnsi="Cinzel"/>
      <w:b/>
      <w:noProof/>
      <w:color w:val="595959" w:themeColor="text1" w:themeTint="A6"/>
      <w:sz w:val="28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AD"/>
    <w:rPr>
      <w:rFonts w:ascii="Segoe UI" w:hAnsi="Segoe UI" w:cs="Segoe UI"/>
      <w:color w:val="595959" w:themeColor="text1" w:themeTint="A6"/>
      <w:sz w:val="18"/>
      <w:szCs w:val="18"/>
    </w:rPr>
  </w:style>
  <w:style w:type="paragraph" w:customStyle="1" w:styleId="TargetRole">
    <w:name w:val="Target Role"/>
    <w:basedOn w:val="Heading3"/>
    <w:link w:val="TargetRoleChar"/>
    <w:qFormat/>
    <w:rsid w:val="00D50AA3"/>
    <w:pPr>
      <w:spacing w:before="120"/>
      <w:jc w:val="center"/>
    </w:pPr>
    <w:rPr>
      <w:b w:val="0"/>
      <w:bCs w:val="0"/>
    </w:rPr>
  </w:style>
  <w:style w:type="character" w:customStyle="1" w:styleId="TargetRoleChar">
    <w:name w:val="Target Role Char"/>
    <w:basedOn w:val="Heading3Char"/>
    <w:link w:val="TargetRole"/>
    <w:rsid w:val="00D50AA3"/>
    <w:rPr>
      <w:rFonts w:ascii="Corbel Light" w:hAnsi="Corbel Light"/>
      <w:b w:val="0"/>
      <w:bCs w:val="0"/>
      <w:color w:val="B76827"/>
      <w:spacing w:val="6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co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8%20-%20Matt%20Cole\Style%208_Matt%20Cole_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8_Matt Cole_ Resume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Dawn Simpson</cp:lastModifiedBy>
  <cp:revision>1</cp:revision>
  <cp:lastPrinted>2019-04-22T14:43:00Z</cp:lastPrinted>
  <dcterms:created xsi:type="dcterms:W3CDTF">2021-10-28T18:05:00Z</dcterms:created>
  <dcterms:modified xsi:type="dcterms:W3CDTF">2021-10-28T18:06:00Z</dcterms:modified>
</cp:coreProperties>
</file>