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3067" w14:textId="77777777" w:rsidR="003A262D" w:rsidRPr="00D50AA3" w:rsidRDefault="000F78A0" w:rsidP="00144714">
      <w:pPr>
        <w:pStyle w:val="Heading1"/>
        <w:rPr>
          <w:b w:val="0"/>
          <w:bCs w:val="0"/>
        </w:rPr>
      </w:pPr>
      <w:r w:rsidRPr="00D50AA3">
        <w:rPr>
          <w:b w:val="0"/>
          <w:bCs w:val="0"/>
        </w:rPr>
        <w:t>Matt Cole</w:t>
      </w:r>
    </w:p>
    <w:p w14:paraId="25AA8D80" w14:textId="77777777" w:rsidR="00144714" w:rsidRPr="00D50AA3" w:rsidRDefault="00144714" w:rsidP="00D50AA3">
      <w:pPr>
        <w:pStyle w:val="TargetRole"/>
      </w:pPr>
      <w:r w:rsidRPr="00D50AA3">
        <w:t>CHEMICAL ENGINEER</w:t>
      </w:r>
    </w:p>
    <w:p w14:paraId="1B03362E" w14:textId="77777777" w:rsidR="00D65184" w:rsidRPr="00144714" w:rsidRDefault="003A262D" w:rsidP="00D50AA3">
      <w:pPr>
        <w:pStyle w:val="Heading2"/>
      </w:pPr>
      <w:r w:rsidRPr="00144714">
        <w:t>647</w:t>
      </w:r>
      <w:r w:rsidR="00D228B1" w:rsidRPr="00144714">
        <w:t>.</w:t>
      </w:r>
      <w:r w:rsidRPr="00144714">
        <w:t>78</w:t>
      </w:r>
      <w:r w:rsidRPr="00D50AA3">
        <w:t>9</w:t>
      </w:r>
      <w:r w:rsidR="00D228B1" w:rsidRPr="00D50AA3">
        <w:t>.</w:t>
      </w:r>
      <w:r w:rsidRPr="00D50AA3">
        <w:t>456</w:t>
      </w:r>
      <w:r w:rsidRPr="00144714">
        <w:t xml:space="preserve">7 | </w:t>
      </w:r>
      <w:hyperlink r:id="rId7" w:history="1">
        <w:r w:rsidR="00144714" w:rsidRPr="00D50AA3">
          <w:rPr>
            <w:rStyle w:val="Hyperlink"/>
            <w:color w:val="auto"/>
          </w:rPr>
          <w:t>mcole@gmail.com</w:t>
        </w:r>
      </w:hyperlink>
      <w:r w:rsidR="00144714" w:rsidRPr="00144714">
        <w:t xml:space="preserve"> | </w:t>
      </w:r>
      <w:r w:rsidRPr="00144714">
        <w:rPr>
          <w:noProof/>
        </w:rPr>
        <w:drawing>
          <wp:inline distT="0" distB="0" distL="0" distR="0" wp14:anchorId="45D31AFD" wp14:editId="4EBF3DD7">
            <wp:extent cx="109728" cy="109728"/>
            <wp:effectExtent l="0" t="0" r="5080" b="5080"/>
            <wp:docPr id="9" name="Picture 9" descr="Description: http://www.noknok.tv/wp-content/uploads/2011/12/linkedi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escription: http://www.noknok.tv/wp-content/uploads/2011/12/linkedin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714">
        <w:t>http://ca.linkedin.com/in/m</w:t>
      </w:r>
      <w:r w:rsidR="000F78A0" w:rsidRPr="00144714">
        <w:t>cole</w:t>
      </w:r>
    </w:p>
    <w:p w14:paraId="6542370C" w14:textId="77777777" w:rsidR="001F4BA7" w:rsidRDefault="001F4BA7" w:rsidP="001F4BA7"/>
    <w:p w14:paraId="3846AF9F" w14:textId="77777777" w:rsidR="001F4BA7" w:rsidRDefault="002B0625" w:rsidP="002B0625">
      <w:pPr>
        <w:pStyle w:val="Heading3"/>
      </w:pPr>
      <w:r>
        <w:t>References</w:t>
      </w:r>
    </w:p>
    <w:p w14:paraId="0ACC4A45" w14:textId="77777777" w:rsidR="001F4BA7" w:rsidRDefault="001F4BA7" w:rsidP="001F4BA7"/>
    <w:p w14:paraId="5A49F4EF" w14:textId="77777777" w:rsidR="002B0625" w:rsidRPr="003022D0" w:rsidRDefault="002B0625" w:rsidP="002B0625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624653AF" w14:textId="77777777" w:rsidR="002B0625" w:rsidRPr="003022D0" w:rsidRDefault="002B0625" w:rsidP="002B0625">
      <w:r w:rsidRPr="003022D0">
        <w:t>Firm/Organization </w:t>
      </w:r>
    </w:p>
    <w:p w14:paraId="3F0538C4" w14:textId="77777777" w:rsidR="002B0625" w:rsidRPr="003022D0" w:rsidRDefault="002B0625" w:rsidP="002B0625">
      <w:r w:rsidRPr="003022D0">
        <w:t>Phone #</w:t>
      </w:r>
    </w:p>
    <w:p w14:paraId="465F8906" w14:textId="77777777" w:rsidR="002B0625" w:rsidRPr="003022D0" w:rsidRDefault="002B0625" w:rsidP="002B0625">
      <w:r w:rsidRPr="003022D0">
        <w:t>Email</w:t>
      </w:r>
    </w:p>
    <w:p w14:paraId="5A189281" w14:textId="77777777" w:rsidR="002B0625" w:rsidRPr="003022D0" w:rsidRDefault="002B0625" w:rsidP="002B0625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7BB94B35" w14:textId="77777777" w:rsidR="002B0625" w:rsidRPr="003022D0" w:rsidRDefault="002B0625" w:rsidP="002B0625"/>
    <w:p w14:paraId="0E87231F" w14:textId="77777777" w:rsidR="002B0625" w:rsidRPr="003022D0" w:rsidRDefault="002B0625" w:rsidP="002B0625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715B2145" w14:textId="77777777" w:rsidR="002B0625" w:rsidRPr="003022D0" w:rsidRDefault="002B0625" w:rsidP="002B0625">
      <w:r w:rsidRPr="003022D0">
        <w:t>Firm/Organization </w:t>
      </w:r>
    </w:p>
    <w:p w14:paraId="50183912" w14:textId="77777777" w:rsidR="002B0625" w:rsidRPr="003022D0" w:rsidRDefault="002B0625" w:rsidP="002B0625">
      <w:r w:rsidRPr="003022D0">
        <w:t>Phone #</w:t>
      </w:r>
    </w:p>
    <w:p w14:paraId="4C523BAF" w14:textId="77777777" w:rsidR="002B0625" w:rsidRPr="003022D0" w:rsidRDefault="002B0625" w:rsidP="002B0625">
      <w:r w:rsidRPr="003022D0">
        <w:t>Email</w:t>
      </w:r>
    </w:p>
    <w:p w14:paraId="09C881BE" w14:textId="77777777" w:rsidR="002B0625" w:rsidRPr="003022D0" w:rsidRDefault="002B0625" w:rsidP="002B0625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6C260F57" w14:textId="77777777" w:rsidR="002B0625" w:rsidRPr="003022D0" w:rsidRDefault="002B0625" w:rsidP="002B0625">
      <w:pPr>
        <w:rPr>
          <w:b/>
        </w:rPr>
      </w:pPr>
    </w:p>
    <w:p w14:paraId="0B277B17" w14:textId="77777777" w:rsidR="002B0625" w:rsidRPr="003022D0" w:rsidRDefault="002B0625" w:rsidP="002B0625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04A9C5D9" w14:textId="77777777" w:rsidR="002B0625" w:rsidRPr="003022D0" w:rsidRDefault="002B0625" w:rsidP="002B0625">
      <w:r w:rsidRPr="003022D0">
        <w:t>Firm/Organization </w:t>
      </w:r>
    </w:p>
    <w:p w14:paraId="0017DAEC" w14:textId="77777777" w:rsidR="002B0625" w:rsidRPr="003022D0" w:rsidRDefault="002B0625" w:rsidP="002B0625">
      <w:r w:rsidRPr="003022D0">
        <w:t>Phone #</w:t>
      </w:r>
    </w:p>
    <w:p w14:paraId="2E362EFB" w14:textId="77777777" w:rsidR="002B0625" w:rsidRPr="003022D0" w:rsidRDefault="002B0625" w:rsidP="002B0625">
      <w:r w:rsidRPr="003022D0">
        <w:t>Email</w:t>
      </w:r>
    </w:p>
    <w:p w14:paraId="6FB52335" w14:textId="77777777" w:rsidR="002B0625" w:rsidRPr="003022D0" w:rsidRDefault="002B0625" w:rsidP="002B0625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13148F6F" w14:textId="77777777" w:rsidR="002B0625" w:rsidRPr="003022D0" w:rsidRDefault="002B0625" w:rsidP="002B0625">
      <w:pPr>
        <w:rPr>
          <w:b/>
        </w:rPr>
      </w:pPr>
    </w:p>
    <w:p w14:paraId="16CF4D73" w14:textId="77777777" w:rsidR="002B0625" w:rsidRPr="003022D0" w:rsidRDefault="002B0625" w:rsidP="002B0625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29DAEA21" w14:textId="77777777" w:rsidR="002B0625" w:rsidRPr="003022D0" w:rsidRDefault="002B0625" w:rsidP="002B0625">
      <w:r w:rsidRPr="003022D0">
        <w:t>Firm/Organization </w:t>
      </w:r>
    </w:p>
    <w:p w14:paraId="4E54B40D" w14:textId="77777777" w:rsidR="002B0625" w:rsidRPr="003022D0" w:rsidRDefault="002B0625" w:rsidP="002B0625">
      <w:r w:rsidRPr="003022D0">
        <w:t>Phone #</w:t>
      </w:r>
    </w:p>
    <w:p w14:paraId="228C3C2D" w14:textId="77777777" w:rsidR="002B0625" w:rsidRPr="003022D0" w:rsidRDefault="002B0625" w:rsidP="002B0625">
      <w:r w:rsidRPr="003022D0">
        <w:t>Email</w:t>
      </w:r>
    </w:p>
    <w:p w14:paraId="78ED61F0" w14:textId="77777777" w:rsidR="003319C7" w:rsidRPr="00D11767" w:rsidRDefault="002B0625" w:rsidP="002B0625">
      <w:pPr>
        <w:pStyle w:val="ProfileStatement"/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sectPr w:rsidR="003319C7" w:rsidRPr="00D11767" w:rsidSect="001F4BA7">
      <w:headerReference w:type="default" r:id="rId9"/>
      <w:footerReference w:type="default" r:id="rId10"/>
      <w:type w:val="continuous"/>
      <w:pgSz w:w="12240" w:h="15840"/>
      <w:pgMar w:top="540" w:right="1296" w:bottom="864" w:left="1296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F1BB" w14:textId="77777777" w:rsidR="00116245" w:rsidRDefault="00116245" w:rsidP="00262C0D">
      <w:pPr>
        <w:spacing w:after="0"/>
      </w:pPr>
      <w:r>
        <w:separator/>
      </w:r>
    </w:p>
  </w:endnote>
  <w:endnote w:type="continuationSeparator" w:id="0">
    <w:p w14:paraId="0A1933BF" w14:textId="77777777" w:rsidR="00116245" w:rsidRDefault="00116245" w:rsidP="00262C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nze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E686" w14:textId="77777777" w:rsidR="00382DCD" w:rsidRPr="00711AAD" w:rsidRDefault="00142684" w:rsidP="00711AAD">
    <w:pPr>
      <w:pStyle w:val="Footer"/>
    </w:pPr>
    <w:r w:rsidRPr="00711AAD">
      <w:t>Matt Cole</w:t>
    </w:r>
    <w:r w:rsidR="00382DCD" w:rsidRPr="00711AAD">
      <w:tab/>
    </w:r>
    <w:r w:rsidR="00382DCD" w:rsidRPr="00711AAD">
      <w:fldChar w:fldCharType="begin"/>
    </w:r>
    <w:r w:rsidR="00382DCD" w:rsidRPr="00711AAD">
      <w:instrText xml:space="preserve"> PAGE   \* MERGEFORMAT </w:instrText>
    </w:r>
    <w:r w:rsidR="00382DCD" w:rsidRPr="00711AAD">
      <w:fldChar w:fldCharType="separate"/>
    </w:r>
    <w:r w:rsidR="00382DCD" w:rsidRPr="00711AAD">
      <w:t>2</w:t>
    </w:r>
    <w:r w:rsidR="00382DCD" w:rsidRPr="00711AA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4A75" w14:textId="77777777" w:rsidR="00116245" w:rsidRDefault="00116245" w:rsidP="00262C0D">
      <w:pPr>
        <w:spacing w:after="0"/>
      </w:pPr>
      <w:r>
        <w:separator/>
      </w:r>
    </w:p>
  </w:footnote>
  <w:footnote w:type="continuationSeparator" w:id="0">
    <w:p w14:paraId="73591E3F" w14:textId="77777777" w:rsidR="00116245" w:rsidRDefault="00116245" w:rsidP="00262C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AE24" w14:textId="77777777" w:rsidR="003A262D" w:rsidRPr="00711AAD" w:rsidRDefault="00D228B1" w:rsidP="00711AAD">
    <w:pPr>
      <w:pStyle w:val="Header"/>
    </w:pPr>
    <w:r w:rsidRPr="00711AAD">
      <w:t>647.789.4567 | mcole@gmail.com</w:t>
    </w:r>
    <w:r w:rsidR="003A262D" w:rsidRPr="00711AAD">
      <w:t xml:space="preserve"> | </w:t>
    </w:r>
    <w:r w:rsidR="003A262D" w:rsidRPr="00711AAD">
      <w:drawing>
        <wp:inline distT="0" distB="0" distL="0" distR="0" wp14:anchorId="070D93DD" wp14:editId="2EEE49FF">
          <wp:extent cx="109728" cy="109728"/>
          <wp:effectExtent l="0" t="0" r="5080" b="5080"/>
          <wp:docPr id="15" name="Picture 15" descr="Description: http://www.noknok.tv/wp-content/uploads/2011/12/linkedi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Description: http://www.noknok.tv/wp-content/uploads/2011/12/linkedin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" cy="10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262D" w:rsidRPr="00711AAD">
      <w:t xml:space="preserve"> </w:t>
    </w:r>
    <w:r w:rsidR="00142684" w:rsidRPr="00711AAD">
      <w:rPr>
        <w:rStyle w:val="Hyperlink"/>
        <w:color w:val="595959" w:themeColor="text1" w:themeTint="A6"/>
        <w:u w:val="none"/>
      </w:rPr>
      <w:t>http://ca.linkedin.com/in/mcole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E68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18D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1C5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8E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EA6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7425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9C68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3C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C4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0AF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30051"/>
    <w:multiLevelType w:val="hybridMultilevel"/>
    <w:tmpl w:val="ED9040AA"/>
    <w:lvl w:ilvl="0" w:tplc="32540ACC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42865DE7"/>
    <w:multiLevelType w:val="hybridMultilevel"/>
    <w:tmpl w:val="0BBEBEDA"/>
    <w:lvl w:ilvl="0" w:tplc="4E4ABB26">
      <w:start w:val="1"/>
      <w:numFmt w:val="bullet"/>
      <w:lvlText w:val=""/>
      <w:lvlJc w:val="left"/>
      <w:pPr>
        <w:ind w:left="972" w:hanging="360"/>
      </w:pPr>
      <w:rPr>
        <w:rFonts w:ascii="Symbol" w:hAnsi="Symbol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68A67EE8"/>
    <w:multiLevelType w:val="hybridMultilevel"/>
    <w:tmpl w:val="2F74BF16"/>
    <w:lvl w:ilvl="0" w:tplc="69AA3C9E">
      <w:start w:val="1"/>
      <w:numFmt w:val="bullet"/>
      <w:pStyle w:val="List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3" w15:restartNumberingAfterBreak="0">
    <w:nsid w:val="6A051FCA"/>
    <w:multiLevelType w:val="hybridMultilevel"/>
    <w:tmpl w:val="CB201FA8"/>
    <w:lvl w:ilvl="0" w:tplc="D9AE887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45"/>
    <w:rsid w:val="00050143"/>
    <w:rsid w:val="000B57CF"/>
    <w:rsid w:val="000C2D06"/>
    <w:rsid w:val="000C7A58"/>
    <w:rsid w:val="000F3C9F"/>
    <w:rsid w:val="000F78A0"/>
    <w:rsid w:val="00116245"/>
    <w:rsid w:val="0012705F"/>
    <w:rsid w:val="00142684"/>
    <w:rsid w:val="00144714"/>
    <w:rsid w:val="00156835"/>
    <w:rsid w:val="00161D63"/>
    <w:rsid w:val="00166ED1"/>
    <w:rsid w:val="0018632F"/>
    <w:rsid w:val="001B1134"/>
    <w:rsid w:val="001D1A47"/>
    <w:rsid w:val="001F3717"/>
    <w:rsid w:val="001F4BA7"/>
    <w:rsid w:val="00247C41"/>
    <w:rsid w:val="00262C0D"/>
    <w:rsid w:val="002A017F"/>
    <w:rsid w:val="002B0625"/>
    <w:rsid w:val="00301A57"/>
    <w:rsid w:val="003142D1"/>
    <w:rsid w:val="003319C7"/>
    <w:rsid w:val="00382DCD"/>
    <w:rsid w:val="00385501"/>
    <w:rsid w:val="003A262D"/>
    <w:rsid w:val="003D28BF"/>
    <w:rsid w:val="00434F26"/>
    <w:rsid w:val="00442D2E"/>
    <w:rsid w:val="0046220F"/>
    <w:rsid w:val="004B2F4C"/>
    <w:rsid w:val="004D7CD9"/>
    <w:rsid w:val="004F52DD"/>
    <w:rsid w:val="005175AD"/>
    <w:rsid w:val="005330F4"/>
    <w:rsid w:val="005803D9"/>
    <w:rsid w:val="00581B4A"/>
    <w:rsid w:val="005B350C"/>
    <w:rsid w:val="005E4DC1"/>
    <w:rsid w:val="005F74CD"/>
    <w:rsid w:val="006130A6"/>
    <w:rsid w:val="00613B7B"/>
    <w:rsid w:val="006C62DD"/>
    <w:rsid w:val="006E1B3E"/>
    <w:rsid w:val="006E7B3C"/>
    <w:rsid w:val="00711AAD"/>
    <w:rsid w:val="007F3CE4"/>
    <w:rsid w:val="007F64B7"/>
    <w:rsid w:val="007F6A0A"/>
    <w:rsid w:val="008D3F53"/>
    <w:rsid w:val="008E1853"/>
    <w:rsid w:val="00952C23"/>
    <w:rsid w:val="009B13CD"/>
    <w:rsid w:val="00AC1A57"/>
    <w:rsid w:val="00AD1115"/>
    <w:rsid w:val="00AF240C"/>
    <w:rsid w:val="00B260B0"/>
    <w:rsid w:val="00B81A89"/>
    <w:rsid w:val="00BA7655"/>
    <w:rsid w:val="00BD6821"/>
    <w:rsid w:val="00BF3422"/>
    <w:rsid w:val="00C930D2"/>
    <w:rsid w:val="00CF6C07"/>
    <w:rsid w:val="00D11767"/>
    <w:rsid w:val="00D17E00"/>
    <w:rsid w:val="00D228B1"/>
    <w:rsid w:val="00D41DDB"/>
    <w:rsid w:val="00D50AA3"/>
    <w:rsid w:val="00D65184"/>
    <w:rsid w:val="00D80A05"/>
    <w:rsid w:val="00DB2B74"/>
    <w:rsid w:val="00E50A35"/>
    <w:rsid w:val="00E64550"/>
    <w:rsid w:val="00ED4DD3"/>
    <w:rsid w:val="00F336F2"/>
    <w:rsid w:val="00F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737D5"/>
  <w15:chartTrackingRefBased/>
  <w15:docId w15:val="{BD6C4FF8-5DD1-4ACD-8579-F0F77D1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63"/>
    <w:pPr>
      <w:spacing w:after="80" w:line="240" w:lineRule="auto"/>
    </w:pPr>
    <w:rPr>
      <w:rFonts w:ascii="Cinzel" w:hAnsi="Cinzel"/>
      <w:color w:val="595959" w:themeColor="text1" w:themeTint="A6"/>
    </w:rPr>
  </w:style>
  <w:style w:type="paragraph" w:styleId="Heading1">
    <w:name w:val="heading 1"/>
    <w:aliases w:val="Name"/>
    <w:basedOn w:val="Normal"/>
    <w:next w:val="Normal"/>
    <w:link w:val="Heading1Char"/>
    <w:uiPriority w:val="9"/>
    <w:qFormat/>
    <w:rsid w:val="00144714"/>
    <w:pPr>
      <w:spacing w:before="120" w:after="0"/>
      <w:jc w:val="center"/>
      <w:outlineLvl w:val="0"/>
    </w:pPr>
    <w:rPr>
      <w:b/>
      <w:bCs/>
      <w:noProof/>
      <w:color w:val="auto"/>
      <w:sz w:val="56"/>
      <w:szCs w:val="56"/>
    </w:rPr>
  </w:style>
  <w:style w:type="paragraph" w:styleId="Heading2">
    <w:name w:val="heading 2"/>
    <w:aliases w:val="Contact Info"/>
    <w:basedOn w:val="Normal"/>
    <w:next w:val="Normal"/>
    <w:link w:val="Heading2Char"/>
    <w:uiPriority w:val="9"/>
    <w:unhideWhenUsed/>
    <w:qFormat/>
    <w:rsid w:val="00D50AA3"/>
    <w:pPr>
      <w:pBdr>
        <w:top w:val="single" w:sz="4" w:space="1" w:color="AEAAAA" w:themeColor="background2" w:themeShade="BF"/>
      </w:pBdr>
      <w:spacing w:before="240" w:after="240"/>
      <w:jc w:val="center"/>
      <w:outlineLvl w:val="1"/>
    </w:pPr>
    <w:rPr>
      <w:rFonts w:ascii="Corbel Light" w:hAnsi="Corbel Light"/>
      <w:color w:val="auto"/>
      <w:spacing w:val="60"/>
      <w:sz w:val="18"/>
      <w:szCs w:val="18"/>
      <w:lang w:val="en-IN"/>
    </w:rPr>
  </w:style>
  <w:style w:type="paragraph" w:styleId="Heading3">
    <w:name w:val="heading 3"/>
    <w:aliases w:val="Section Heading"/>
    <w:basedOn w:val="Normal"/>
    <w:next w:val="Normal"/>
    <w:link w:val="Heading3Char"/>
    <w:uiPriority w:val="9"/>
    <w:unhideWhenUsed/>
    <w:qFormat/>
    <w:rsid w:val="00144714"/>
    <w:pPr>
      <w:spacing w:before="240" w:after="120"/>
      <w:outlineLvl w:val="2"/>
    </w:pPr>
    <w:rPr>
      <w:rFonts w:ascii="Corbel Light" w:hAnsi="Corbel Light"/>
      <w:b/>
      <w:bCs/>
      <w:color w:val="B76827"/>
      <w:spacing w:val="60"/>
      <w:lang w:val="en-IN"/>
    </w:rPr>
  </w:style>
  <w:style w:type="paragraph" w:styleId="Heading4">
    <w:name w:val="heading 4"/>
    <w:aliases w:val="Company Name"/>
    <w:basedOn w:val="ListBullet"/>
    <w:next w:val="Normal"/>
    <w:link w:val="Heading4Char"/>
    <w:uiPriority w:val="9"/>
    <w:unhideWhenUsed/>
    <w:qFormat/>
    <w:rsid w:val="005B350C"/>
    <w:pPr>
      <w:keepNext/>
      <w:keepLines w:val="0"/>
      <w:numPr>
        <w:numId w:val="0"/>
      </w:numPr>
      <w:tabs>
        <w:tab w:val="right" w:pos="9630"/>
      </w:tabs>
      <w:spacing w:before="120" w:after="0" w:line="240" w:lineRule="auto"/>
      <w:outlineLvl w:val="3"/>
    </w:pPr>
    <w:rPr>
      <w:b/>
      <w:smallCaps/>
      <w:color w:val="404040" w:themeColor="text1" w:themeTint="BF"/>
    </w:rPr>
  </w:style>
  <w:style w:type="paragraph" w:styleId="Heading5">
    <w:name w:val="heading 5"/>
    <w:aliases w:val="Job Title"/>
    <w:basedOn w:val="Normal"/>
    <w:next w:val="Normal"/>
    <w:link w:val="Heading5Char"/>
    <w:uiPriority w:val="9"/>
    <w:unhideWhenUsed/>
    <w:qFormat/>
    <w:rsid w:val="005B350C"/>
    <w:pPr>
      <w:keepNext/>
      <w:spacing w:before="60" w:after="60"/>
      <w:outlineLvl w:val="4"/>
    </w:pPr>
    <w:rPr>
      <w:b/>
      <w:color w:val="404040" w:themeColor="text1" w:themeTint="BF"/>
    </w:rPr>
  </w:style>
  <w:style w:type="paragraph" w:styleId="Heading6">
    <w:name w:val="heading 6"/>
    <w:aliases w:val="Position"/>
    <w:basedOn w:val="Heading3"/>
    <w:next w:val="Normal"/>
    <w:link w:val="Heading6Char"/>
    <w:uiPriority w:val="9"/>
    <w:unhideWhenUsed/>
    <w:rsid w:val="005F74CD"/>
    <w:pPr>
      <w:tabs>
        <w:tab w:val="left" w:pos="7485"/>
      </w:tabs>
      <w:spacing w:before="200"/>
      <w:outlineLvl w:val="5"/>
    </w:pPr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me Char"/>
    <w:basedOn w:val="DefaultParagraphFont"/>
    <w:link w:val="Heading1"/>
    <w:uiPriority w:val="9"/>
    <w:rsid w:val="00144714"/>
    <w:rPr>
      <w:rFonts w:ascii="Cinzel" w:hAnsi="Cinzel"/>
      <w:b/>
      <w:bCs/>
      <w:noProof/>
      <w:sz w:val="56"/>
      <w:szCs w:val="56"/>
    </w:rPr>
  </w:style>
  <w:style w:type="character" w:customStyle="1" w:styleId="Heading2Char">
    <w:name w:val="Heading 2 Char"/>
    <w:aliases w:val="Contact Info Char"/>
    <w:basedOn w:val="DefaultParagraphFont"/>
    <w:link w:val="Heading2"/>
    <w:uiPriority w:val="9"/>
    <w:rsid w:val="00D50AA3"/>
    <w:rPr>
      <w:rFonts w:ascii="Corbel Light" w:hAnsi="Corbel Light"/>
      <w:spacing w:val="60"/>
      <w:sz w:val="18"/>
      <w:szCs w:val="18"/>
      <w:lang w:val="en-IN"/>
    </w:rPr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144714"/>
    <w:rPr>
      <w:rFonts w:ascii="Corbel Light" w:hAnsi="Corbel Light"/>
      <w:b/>
      <w:bCs/>
      <w:color w:val="B76827"/>
      <w:spacing w:val="60"/>
      <w:lang w:val="en-IN"/>
    </w:rPr>
  </w:style>
  <w:style w:type="paragraph" w:styleId="ListBullet">
    <w:name w:val="List Bullet"/>
    <w:aliases w:val="Accomplishments - List Bullet,Expertise Bullets"/>
    <w:basedOn w:val="Normal"/>
    <w:uiPriority w:val="99"/>
    <w:unhideWhenUsed/>
    <w:qFormat/>
    <w:rsid w:val="00BA7655"/>
    <w:pPr>
      <w:keepLines/>
      <w:numPr>
        <w:numId w:val="6"/>
      </w:numPr>
      <w:spacing w:after="60" w:line="280" w:lineRule="atLeast"/>
      <w:ind w:left="576" w:hanging="288"/>
    </w:pPr>
  </w:style>
  <w:style w:type="character" w:customStyle="1" w:styleId="Heading4Char">
    <w:name w:val="Heading 4 Char"/>
    <w:aliases w:val="Company Name Char"/>
    <w:basedOn w:val="DefaultParagraphFont"/>
    <w:link w:val="Heading4"/>
    <w:uiPriority w:val="9"/>
    <w:rsid w:val="005B350C"/>
    <w:rPr>
      <w:rFonts w:ascii="Cinzel" w:hAnsi="Cinzel"/>
      <w:b/>
      <w:smallCaps/>
      <w:color w:val="404040" w:themeColor="text1" w:themeTint="BF"/>
      <w:sz w:val="24"/>
    </w:rPr>
  </w:style>
  <w:style w:type="character" w:styleId="SubtleEmphasis">
    <w:name w:val="Subtle Emphasis"/>
    <w:aliases w:val="Company Info"/>
    <w:uiPriority w:val="19"/>
    <w:rsid w:val="006130A6"/>
    <w:rPr>
      <w:i/>
      <w:sz w:val="20"/>
      <w:szCs w:val="20"/>
    </w:rPr>
  </w:style>
  <w:style w:type="character" w:customStyle="1" w:styleId="Heading5Char">
    <w:name w:val="Heading 5 Char"/>
    <w:aliases w:val="Job Title Char"/>
    <w:basedOn w:val="DefaultParagraphFont"/>
    <w:link w:val="Heading5"/>
    <w:uiPriority w:val="9"/>
    <w:rsid w:val="005B350C"/>
    <w:rPr>
      <w:rFonts w:ascii="Cinzel" w:hAnsi="Cinzel"/>
      <w:b/>
      <w:color w:val="404040" w:themeColor="text1" w:themeTint="BF"/>
      <w:sz w:val="24"/>
    </w:rPr>
  </w:style>
  <w:style w:type="paragraph" w:styleId="ListParagraph">
    <w:name w:val="List Paragraph"/>
    <w:aliases w:val="Duties &amp; Responsibilities"/>
    <w:basedOn w:val="Normal"/>
    <w:uiPriority w:val="34"/>
    <w:rsid w:val="003142D1"/>
    <w:pPr>
      <w:numPr>
        <w:numId w:val="8"/>
      </w:numPr>
      <w:spacing w:after="120" w:line="240" w:lineRule="exact"/>
      <w:contextualSpacing/>
    </w:pPr>
    <w:rPr>
      <w:rFonts w:ascii="Arial Narrow" w:eastAsia="Times New Roman" w:hAnsi="Arial Narrow" w:cs="Times New Roman"/>
      <w:color w:val="595959"/>
      <w:szCs w:val="20"/>
      <w:lang w:val="en-CA"/>
    </w:rPr>
  </w:style>
  <w:style w:type="paragraph" w:styleId="Header">
    <w:name w:val="header"/>
    <w:basedOn w:val="Footer"/>
    <w:link w:val="HeaderChar"/>
    <w:uiPriority w:val="99"/>
    <w:unhideWhenUsed/>
    <w:qFormat/>
    <w:rsid w:val="00161D63"/>
    <w:pPr>
      <w:pBdr>
        <w:top w:val="none" w:sz="0" w:space="0" w:color="auto"/>
        <w:bottom w:val="single" w:sz="4" w:space="1" w:color="848476"/>
      </w:pBdr>
      <w:spacing w:after="120"/>
      <w:contextualSpacing w:val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161D63"/>
    <w:rPr>
      <w:rFonts w:ascii="Cinzel" w:hAnsi="Cinzel"/>
      <w:noProof/>
      <w:color w:val="595959" w:themeColor="text1" w:themeTint="A6"/>
      <w:sz w:val="20"/>
      <w:szCs w:val="20"/>
    </w:rPr>
  </w:style>
  <w:style w:type="paragraph" w:customStyle="1" w:styleId="ProfileStatement">
    <w:name w:val="Profile Statement"/>
    <w:basedOn w:val="Normal"/>
    <w:link w:val="ProfileStatementChar"/>
    <w:qFormat/>
    <w:rsid w:val="004F52DD"/>
    <w:pPr>
      <w:spacing w:after="120"/>
      <w:jc w:val="both"/>
    </w:pPr>
  </w:style>
  <w:style w:type="character" w:customStyle="1" w:styleId="ProfileStatementChar">
    <w:name w:val="Profile Statement Char"/>
    <w:basedOn w:val="DefaultParagraphFont"/>
    <w:link w:val="ProfileStatement"/>
    <w:rsid w:val="004F52DD"/>
    <w:rPr>
      <w:rFonts w:ascii="Cinzel" w:hAnsi="Cinzel"/>
      <w:color w:val="848476"/>
      <w:sz w:val="24"/>
    </w:rPr>
  </w:style>
  <w:style w:type="paragraph" w:styleId="BodyText">
    <w:name w:val="Body Text"/>
    <w:aliases w:val="Additional Experience"/>
    <w:basedOn w:val="Normal"/>
    <w:link w:val="BodyTextChar"/>
    <w:qFormat/>
    <w:rsid w:val="00D41DDB"/>
    <w:pPr>
      <w:spacing w:after="120"/>
      <w:jc w:val="center"/>
    </w:pPr>
    <w:rPr>
      <w:rFonts w:eastAsia="Times New Roman" w:cs="Times New Roman"/>
      <w:szCs w:val="20"/>
      <w:lang w:val="en-CA"/>
    </w:rPr>
  </w:style>
  <w:style w:type="character" w:customStyle="1" w:styleId="BodyTextChar">
    <w:name w:val="Body Text Char"/>
    <w:aliases w:val="Additional Experience Char"/>
    <w:basedOn w:val="DefaultParagraphFont"/>
    <w:link w:val="BodyText"/>
    <w:rsid w:val="00D41DDB"/>
    <w:rPr>
      <w:rFonts w:ascii="Century Gothic" w:eastAsia="Times New Roman" w:hAnsi="Century Gothic" w:cs="Times New Roman"/>
      <w:color w:val="3B3838" w:themeColor="background2" w:themeShade="40"/>
      <w:sz w:val="20"/>
      <w:szCs w:val="20"/>
      <w:lang w:val="en-CA"/>
    </w:rPr>
  </w:style>
  <w:style w:type="character" w:styleId="Emphasis">
    <w:name w:val="Emphasis"/>
    <w:uiPriority w:val="20"/>
    <w:rsid w:val="00262C0D"/>
    <w:rPr>
      <w:b/>
      <w:color w:val="auto"/>
    </w:rPr>
  </w:style>
  <w:style w:type="paragraph" w:styleId="PlainText">
    <w:name w:val="Plain Text"/>
    <w:aliases w:val="Education - Institution"/>
    <w:basedOn w:val="Normal"/>
    <w:link w:val="PlainTextChar"/>
    <w:uiPriority w:val="99"/>
    <w:unhideWhenUsed/>
    <w:qFormat/>
    <w:rsid w:val="00262C0D"/>
    <w:pPr>
      <w:tabs>
        <w:tab w:val="right" w:pos="9936"/>
      </w:tabs>
      <w:spacing w:before="80" w:after="120"/>
    </w:pPr>
    <w:rPr>
      <w:b/>
    </w:rPr>
  </w:style>
  <w:style w:type="character" w:customStyle="1" w:styleId="PlainTextChar">
    <w:name w:val="Plain Text Char"/>
    <w:aliases w:val="Education - Institution Char"/>
    <w:basedOn w:val="DefaultParagraphFont"/>
    <w:link w:val="PlainText"/>
    <w:uiPriority w:val="99"/>
    <w:rsid w:val="00262C0D"/>
    <w:rPr>
      <w:rFonts w:ascii="Century Gothic" w:hAnsi="Century Gothic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161D63"/>
    <w:pPr>
      <w:pBdr>
        <w:top w:val="single" w:sz="4" w:space="8" w:color="848476"/>
      </w:pBdr>
      <w:tabs>
        <w:tab w:val="right" w:pos="9936"/>
      </w:tabs>
      <w:spacing w:after="0"/>
      <w:contextualSpacing/>
    </w:pPr>
    <w:rPr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1D63"/>
    <w:rPr>
      <w:rFonts w:ascii="Cinzel" w:hAnsi="Cinzel"/>
      <w:noProof/>
      <w:color w:val="595959" w:themeColor="text1" w:themeTint="A6"/>
      <w:sz w:val="20"/>
      <w:szCs w:val="20"/>
    </w:rPr>
  </w:style>
  <w:style w:type="paragraph" w:styleId="ListBullet2">
    <w:name w:val="List Bullet 2"/>
    <w:aliases w:val="Areas of Expertise - List Bullet"/>
    <w:basedOn w:val="ListBullet"/>
    <w:uiPriority w:val="99"/>
    <w:unhideWhenUsed/>
    <w:qFormat/>
    <w:rsid w:val="00BA7655"/>
    <w:pPr>
      <w:spacing w:after="0" w:line="240" w:lineRule="auto"/>
      <w:ind w:left="547" w:right="-130" w:hanging="360"/>
    </w:pPr>
  </w:style>
  <w:style w:type="character" w:styleId="Hyperlink">
    <w:name w:val="Hyperlink"/>
    <w:basedOn w:val="DefaultParagraphFont"/>
    <w:uiPriority w:val="99"/>
    <w:unhideWhenUsed/>
    <w:rsid w:val="00382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DCD"/>
    <w:rPr>
      <w:color w:val="605E5C"/>
      <w:shd w:val="clear" w:color="auto" w:fill="E1DFDD"/>
    </w:rPr>
  </w:style>
  <w:style w:type="paragraph" w:styleId="ListBullet3">
    <w:name w:val="List Bullet 3"/>
    <w:aliases w:val="Education &amp; Interests"/>
    <w:basedOn w:val="ListBullet2"/>
    <w:uiPriority w:val="99"/>
    <w:unhideWhenUsed/>
    <w:qFormat/>
    <w:rsid w:val="00BF3422"/>
    <w:pPr>
      <w:spacing w:after="40"/>
    </w:pPr>
  </w:style>
  <w:style w:type="character" w:customStyle="1" w:styleId="Heading6Char">
    <w:name w:val="Heading 6 Char"/>
    <w:aliases w:val="Position Char"/>
    <w:basedOn w:val="DefaultParagraphFont"/>
    <w:link w:val="Heading6"/>
    <w:uiPriority w:val="9"/>
    <w:rsid w:val="005F74CD"/>
    <w:rPr>
      <w:rFonts w:ascii="Cinzel" w:hAnsi="Cinzel"/>
      <w:b/>
      <w:noProof/>
      <w:color w:val="595959" w:themeColor="text1" w:themeTint="A6"/>
      <w:sz w:val="28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AD"/>
    <w:rPr>
      <w:rFonts w:ascii="Segoe UI" w:hAnsi="Segoe UI" w:cs="Segoe UI"/>
      <w:color w:val="595959" w:themeColor="text1" w:themeTint="A6"/>
      <w:sz w:val="18"/>
      <w:szCs w:val="18"/>
    </w:rPr>
  </w:style>
  <w:style w:type="paragraph" w:customStyle="1" w:styleId="TargetRole">
    <w:name w:val="Target Role"/>
    <w:basedOn w:val="Heading3"/>
    <w:link w:val="TargetRoleChar"/>
    <w:qFormat/>
    <w:rsid w:val="00D50AA3"/>
    <w:pPr>
      <w:spacing w:before="120"/>
      <w:jc w:val="center"/>
    </w:pPr>
    <w:rPr>
      <w:b w:val="0"/>
      <w:bCs w:val="0"/>
    </w:rPr>
  </w:style>
  <w:style w:type="character" w:customStyle="1" w:styleId="TargetRoleChar">
    <w:name w:val="Target Role Char"/>
    <w:basedOn w:val="Heading3Char"/>
    <w:link w:val="TargetRole"/>
    <w:rsid w:val="00D50AA3"/>
    <w:rPr>
      <w:rFonts w:ascii="Corbel Light" w:hAnsi="Corbel Light"/>
      <w:b w:val="0"/>
      <w:bCs w:val="0"/>
      <w:color w:val="B76827"/>
      <w:spacing w:val="6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co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8%20-%20Matt%20Cole\Style%208_Matt%20Cole_%20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 8_Matt Cole_ References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Simpson</dc:creator>
  <cp:keywords/>
  <dc:description/>
  <cp:lastModifiedBy>Dawn Simpson</cp:lastModifiedBy>
  <cp:revision>1</cp:revision>
  <cp:lastPrinted>2019-04-22T14:43:00Z</cp:lastPrinted>
  <dcterms:created xsi:type="dcterms:W3CDTF">2021-10-29T05:17:00Z</dcterms:created>
  <dcterms:modified xsi:type="dcterms:W3CDTF">2021-10-29T05:17:00Z</dcterms:modified>
</cp:coreProperties>
</file>