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F0A2" w14:textId="77777777" w:rsidR="006E3969" w:rsidRPr="00F26A14" w:rsidRDefault="00EA583F" w:rsidP="00F26A14">
      <w:pPr>
        <w:pStyle w:val="Name"/>
      </w:pPr>
      <w:r w:rsidRPr="00F26A14">
        <w:t>ANGELA</w:t>
      </w:r>
      <w:r w:rsidR="00245FDC" w:rsidRPr="00F26A14">
        <w:t xml:space="preserve"> </w:t>
      </w:r>
      <w:r w:rsidRPr="00F26A14">
        <w:t>LU</w:t>
      </w:r>
      <w:r w:rsidR="006D4A78">
        <w:rPr>
          <w:sz w:val="40"/>
          <w:szCs w:val="40"/>
        </w:rPr>
        <w:t>, BSc. ITIL</w:t>
      </w:r>
    </w:p>
    <w:p w14:paraId="57BB46F3" w14:textId="77777777" w:rsidR="00396ED7" w:rsidRPr="0012651A" w:rsidRDefault="00DD35D7" w:rsidP="005829FA">
      <w:pPr>
        <w:pStyle w:val="Contactinfo"/>
        <w:rPr>
          <w:lang w:val="fr-CA"/>
        </w:rPr>
      </w:pPr>
      <w:r w:rsidRPr="005829FA">
        <w:rPr>
          <w:noProof/>
          <w:lang w:eastAsia="en-CA"/>
        </w:rPr>
        <w:drawing>
          <wp:inline distT="0" distB="0" distL="0" distR="0" wp14:anchorId="6E26DFE3" wp14:editId="646801BF">
            <wp:extent cx="122555" cy="122555"/>
            <wp:effectExtent l="19050" t="0" r="0" b="0"/>
            <wp:docPr id="2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51A">
        <w:rPr>
          <w:lang w:val="fr-CA"/>
        </w:rPr>
        <w:t xml:space="preserve"> </w:t>
      </w:r>
      <w:r w:rsidR="00C5014A" w:rsidRPr="00C5014A">
        <w:rPr>
          <w:lang w:val="fr-CA"/>
        </w:rPr>
        <w:t>http://ca.linkedin.com/in/angelalu</w:t>
      </w:r>
      <w:r w:rsidR="00C5014A" w:rsidRPr="00C5014A">
        <w:rPr>
          <w:b/>
          <w:lang w:val="fr-CA"/>
        </w:rPr>
        <w:sym w:font="Webdings" w:char="F07C"/>
      </w:r>
      <w:r w:rsidR="00C5014A" w:rsidRPr="0012651A">
        <w:rPr>
          <w:lang w:val="fr-CA"/>
        </w:rPr>
        <w:t>123.456.7899</w:t>
      </w:r>
      <w:r w:rsidR="00C5014A" w:rsidRPr="00C5014A">
        <w:rPr>
          <w:b/>
          <w:lang w:val="fr-CA"/>
        </w:rPr>
        <w:sym w:font="Webdings" w:char="F07C"/>
      </w:r>
      <w:r w:rsidR="00C5014A" w:rsidRPr="0012651A">
        <w:rPr>
          <w:lang w:val="fr-CA"/>
        </w:rPr>
        <w:t>angelalu@gmail.co</w:t>
      </w:r>
      <w:r w:rsidR="00C5014A">
        <w:rPr>
          <w:lang w:val="fr-CA"/>
        </w:rPr>
        <w:t>m</w:t>
      </w:r>
    </w:p>
    <w:p w14:paraId="469DB8C9" w14:textId="77777777" w:rsidR="00DD35D7" w:rsidRPr="00F26A14" w:rsidRDefault="00274870" w:rsidP="00F26A14">
      <w:pPr>
        <w:pStyle w:val="SectionHeader"/>
      </w:pPr>
      <w:r>
        <w:t>REFERENCES</w:t>
      </w:r>
    </w:p>
    <w:p w14:paraId="2BC6CF10" w14:textId="77777777" w:rsidR="00274870" w:rsidRPr="003022D0" w:rsidRDefault="00274870" w:rsidP="00274870"/>
    <w:p w14:paraId="05025CB4" w14:textId="77777777" w:rsidR="00274870" w:rsidRPr="003022D0" w:rsidRDefault="00274870" w:rsidP="00274870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46AB083B" w14:textId="77777777" w:rsidR="00274870" w:rsidRPr="003022D0" w:rsidRDefault="00274870" w:rsidP="00274870">
      <w:r w:rsidRPr="003022D0">
        <w:t>Firm/Organization </w:t>
      </w:r>
    </w:p>
    <w:p w14:paraId="2A67AB08" w14:textId="77777777" w:rsidR="00274870" w:rsidRPr="003022D0" w:rsidRDefault="00274870" w:rsidP="00274870">
      <w:r w:rsidRPr="003022D0">
        <w:t>Phone #</w:t>
      </w:r>
    </w:p>
    <w:p w14:paraId="66192573" w14:textId="77777777" w:rsidR="00274870" w:rsidRPr="003022D0" w:rsidRDefault="00274870" w:rsidP="00274870">
      <w:r w:rsidRPr="003022D0">
        <w:t>Email</w:t>
      </w:r>
    </w:p>
    <w:p w14:paraId="6DBE9AEB" w14:textId="77777777" w:rsidR="00274870" w:rsidRPr="003022D0" w:rsidRDefault="00274870" w:rsidP="00274870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444A2A06" w14:textId="77777777" w:rsidR="00274870" w:rsidRPr="003022D0" w:rsidRDefault="00274870" w:rsidP="00274870"/>
    <w:p w14:paraId="6C3AFD5F" w14:textId="77777777" w:rsidR="00274870" w:rsidRPr="003022D0" w:rsidRDefault="00274870" w:rsidP="00274870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2E171382" w14:textId="77777777" w:rsidR="00274870" w:rsidRPr="003022D0" w:rsidRDefault="00274870" w:rsidP="00274870">
      <w:r w:rsidRPr="003022D0">
        <w:t>Firm/Organization </w:t>
      </w:r>
    </w:p>
    <w:p w14:paraId="46542E94" w14:textId="77777777" w:rsidR="00274870" w:rsidRPr="003022D0" w:rsidRDefault="00274870" w:rsidP="00274870">
      <w:r w:rsidRPr="003022D0">
        <w:t>Phone #</w:t>
      </w:r>
    </w:p>
    <w:p w14:paraId="268BC121" w14:textId="77777777" w:rsidR="00274870" w:rsidRPr="003022D0" w:rsidRDefault="00274870" w:rsidP="00274870">
      <w:r w:rsidRPr="003022D0">
        <w:t>Email</w:t>
      </w:r>
    </w:p>
    <w:p w14:paraId="5A7CCEE7" w14:textId="77777777" w:rsidR="00274870" w:rsidRPr="003022D0" w:rsidRDefault="00274870" w:rsidP="00274870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011A4B70" w14:textId="77777777" w:rsidR="00274870" w:rsidRPr="003022D0" w:rsidRDefault="00274870" w:rsidP="00274870">
      <w:pPr>
        <w:rPr>
          <w:b/>
        </w:rPr>
      </w:pPr>
    </w:p>
    <w:p w14:paraId="68CCC128" w14:textId="77777777" w:rsidR="00274870" w:rsidRPr="003022D0" w:rsidRDefault="00274870" w:rsidP="00274870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121B0196" w14:textId="77777777" w:rsidR="00274870" w:rsidRPr="003022D0" w:rsidRDefault="00274870" w:rsidP="00274870">
      <w:r w:rsidRPr="003022D0">
        <w:t>Firm/Organization </w:t>
      </w:r>
    </w:p>
    <w:p w14:paraId="3118A592" w14:textId="77777777" w:rsidR="00274870" w:rsidRPr="003022D0" w:rsidRDefault="00274870" w:rsidP="00274870">
      <w:r w:rsidRPr="003022D0">
        <w:t>Phone #</w:t>
      </w:r>
    </w:p>
    <w:p w14:paraId="19948FDC" w14:textId="77777777" w:rsidR="00274870" w:rsidRPr="003022D0" w:rsidRDefault="00274870" w:rsidP="00274870">
      <w:r w:rsidRPr="003022D0">
        <w:t>Email</w:t>
      </w:r>
    </w:p>
    <w:p w14:paraId="735F98C6" w14:textId="77777777" w:rsidR="00274870" w:rsidRPr="003022D0" w:rsidRDefault="00274870" w:rsidP="00274870">
      <w:pPr>
        <w:rPr>
          <w:b/>
        </w:rPr>
      </w:pPr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3574EA6D" w14:textId="77777777" w:rsidR="00274870" w:rsidRPr="003022D0" w:rsidRDefault="00274870" w:rsidP="00274870">
      <w:pPr>
        <w:rPr>
          <w:b/>
        </w:rPr>
      </w:pPr>
    </w:p>
    <w:p w14:paraId="6152333C" w14:textId="77777777" w:rsidR="00274870" w:rsidRPr="003022D0" w:rsidRDefault="00274870" w:rsidP="00274870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29846442" w14:textId="77777777" w:rsidR="00274870" w:rsidRPr="003022D0" w:rsidRDefault="00274870" w:rsidP="00274870">
      <w:r w:rsidRPr="003022D0">
        <w:t>Firm/Organization </w:t>
      </w:r>
    </w:p>
    <w:p w14:paraId="5706FB30" w14:textId="77777777" w:rsidR="00274870" w:rsidRPr="003022D0" w:rsidRDefault="00274870" w:rsidP="00274870">
      <w:r w:rsidRPr="003022D0">
        <w:t>Phone #</w:t>
      </w:r>
    </w:p>
    <w:p w14:paraId="41DF37A7" w14:textId="77777777" w:rsidR="00274870" w:rsidRPr="003022D0" w:rsidRDefault="00274870" w:rsidP="00274870">
      <w:r w:rsidRPr="003022D0">
        <w:t>Email</w:t>
      </w:r>
    </w:p>
    <w:p w14:paraId="2B66EBFE" w14:textId="77777777" w:rsidR="00274870" w:rsidRPr="003022D0" w:rsidRDefault="00274870" w:rsidP="00274870">
      <w:r w:rsidRPr="003022D0">
        <w:rPr>
          <w:b/>
        </w:rPr>
        <w:t>Relationship:</w:t>
      </w:r>
      <w:r w:rsidRPr="003022D0">
        <w:t xml:space="preserve"> eg., Former Supervisor at ABC Co., now Manager at DEF</w:t>
      </w:r>
    </w:p>
    <w:p w14:paraId="26783F73" w14:textId="77777777" w:rsidR="003C3792" w:rsidRPr="00274870" w:rsidRDefault="003C3792" w:rsidP="003C3792"/>
    <w:sectPr w:rsidR="003C3792" w:rsidRPr="00274870" w:rsidSect="005829FA">
      <w:footerReference w:type="default" r:id="rId11"/>
      <w:pgSz w:w="12240" w:h="15840" w:code="1"/>
      <w:pgMar w:top="990" w:right="1440" w:bottom="72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082C" w14:textId="77777777" w:rsidR="006F363F" w:rsidRDefault="006F363F" w:rsidP="00C803D8">
      <w:r>
        <w:separator/>
      </w:r>
    </w:p>
  </w:endnote>
  <w:endnote w:type="continuationSeparator" w:id="0">
    <w:p w14:paraId="27957FC8" w14:textId="77777777" w:rsidR="006F363F" w:rsidRDefault="006F363F" w:rsidP="00C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94559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</w:rPr>
    </w:sdtEndPr>
    <w:sdtContent>
      <w:p w14:paraId="0815054A" w14:textId="77777777" w:rsidR="00782869" w:rsidRDefault="00363BB6" w:rsidP="00F26A14">
        <w:pPr>
          <w:pStyle w:val="Footer"/>
        </w:pPr>
        <w:r w:rsidRPr="007500F7">
          <w:rPr>
            <w:color w:val="auto"/>
          </w:rPr>
          <w:fldChar w:fldCharType="begin"/>
        </w:r>
        <w:r w:rsidRPr="007500F7">
          <w:rPr>
            <w:color w:val="auto"/>
          </w:rPr>
          <w:instrText xml:space="preserve"> PAGE   \* MERGEFORMAT </w:instrText>
        </w:r>
        <w:r w:rsidRPr="007500F7">
          <w:rPr>
            <w:color w:val="auto"/>
          </w:rPr>
          <w:fldChar w:fldCharType="separate"/>
        </w:r>
        <w:r w:rsidRPr="007500F7">
          <w:rPr>
            <w:noProof/>
            <w:color w:val="auto"/>
          </w:rPr>
          <w:t>2</w:t>
        </w:r>
        <w:r w:rsidRPr="007500F7">
          <w:rPr>
            <w:color w:val="auto"/>
          </w:rPr>
          <w:fldChar w:fldCharType="end"/>
        </w:r>
        <w:r w:rsidRPr="0090469C">
          <w:t>|</w:t>
        </w:r>
        <w:r w:rsidRPr="00C5014A">
          <w:t>Angela Lu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E703" w14:textId="77777777" w:rsidR="006F363F" w:rsidRDefault="006F363F" w:rsidP="00C803D8">
      <w:r>
        <w:separator/>
      </w:r>
    </w:p>
  </w:footnote>
  <w:footnote w:type="continuationSeparator" w:id="0">
    <w:p w14:paraId="639739EB" w14:textId="77777777" w:rsidR="006F363F" w:rsidRDefault="006F363F" w:rsidP="00C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65223"/>
    <w:multiLevelType w:val="hybridMultilevel"/>
    <w:tmpl w:val="E850C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F7EF6"/>
    <w:multiLevelType w:val="hybridMultilevel"/>
    <w:tmpl w:val="CDFA8102"/>
    <w:lvl w:ilvl="0" w:tplc="5D9C9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3AA3"/>
    <w:multiLevelType w:val="hybridMultilevel"/>
    <w:tmpl w:val="32648414"/>
    <w:lvl w:ilvl="0" w:tplc="76288292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64986"/>
    <w:multiLevelType w:val="hybridMultilevel"/>
    <w:tmpl w:val="D96A5106"/>
    <w:lvl w:ilvl="0" w:tplc="C690140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8AD"/>
    <w:multiLevelType w:val="hybridMultilevel"/>
    <w:tmpl w:val="99666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65DE7"/>
    <w:multiLevelType w:val="hybridMultilevel"/>
    <w:tmpl w:val="3A6E06C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54C545BA"/>
    <w:multiLevelType w:val="hybridMultilevel"/>
    <w:tmpl w:val="78BAD4A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2763D8"/>
    <w:multiLevelType w:val="hybridMultilevel"/>
    <w:tmpl w:val="3E7EB28E"/>
    <w:lvl w:ilvl="0" w:tplc="5F6895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31444F"/>
    <w:multiLevelType w:val="hybridMultilevel"/>
    <w:tmpl w:val="7FF68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C3475"/>
    <w:multiLevelType w:val="hybridMultilevel"/>
    <w:tmpl w:val="3E00CF1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3F"/>
    <w:rsid w:val="000037D9"/>
    <w:rsid w:val="00057593"/>
    <w:rsid w:val="00061887"/>
    <w:rsid w:val="00090A31"/>
    <w:rsid w:val="000F3B57"/>
    <w:rsid w:val="0012651A"/>
    <w:rsid w:val="00135206"/>
    <w:rsid w:val="00147DD8"/>
    <w:rsid w:val="00172953"/>
    <w:rsid w:val="001801FF"/>
    <w:rsid w:val="00194C2B"/>
    <w:rsid w:val="001B072C"/>
    <w:rsid w:val="001B73E9"/>
    <w:rsid w:val="001C175C"/>
    <w:rsid w:val="002110A2"/>
    <w:rsid w:val="00213202"/>
    <w:rsid w:val="002149AC"/>
    <w:rsid w:val="00226C5C"/>
    <w:rsid w:val="00230C1A"/>
    <w:rsid w:val="00235E40"/>
    <w:rsid w:val="00245FDC"/>
    <w:rsid w:val="00274870"/>
    <w:rsid w:val="002E0A98"/>
    <w:rsid w:val="002F2EE8"/>
    <w:rsid w:val="003211C7"/>
    <w:rsid w:val="003438DD"/>
    <w:rsid w:val="00354C1C"/>
    <w:rsid w:val="00363BB6"/>
    <w:rsid w:val="003718AA"/>
    <w:rsid w:val="00373456"/>
    <w:rsid w:val="00380216"/>
    <w:rsid w:val="00396ED7"/>
    <w:rsid w:val="003A73F2"/>
    <w:rsid w:val="003B2365"/>
    <w:rsid w:val="003C3792"/>
    <w:rsid w:val="003E3851"/>
    <w:rsid w:val="00412737"/>
    <w:rsid w:val="00445C21"/>
    <w:rsid w:val="00447E31"/>
    <w:rsid w:val="00450DC4"/>
    <w:rsid w:val="0045115C"/>
    <w:rsid w:val="00476E7C"/>
    <w:rsid w:val="00496210"/>
    <w:rsid w:val="00496DA6"/>
    <w:rsid w:val="004E06EF"/>
    <w:rsid w:val="004E5B35"/>
    <w:rsid w:val="004F2672"/>
    <w:rsid w:val="00540784"/>
    <w:rsid w:val="00544ADE"/>
    <w:rsid w:val="005518A5"/>
    <w:rsid w:val="00554E46"/>
    <w:rsid w:val="005829FA"/>
    <w:rsid w:val="005D4FB8"/>
    <w:rsid w:val="005F4BEF"/>
    <w:rsid w:val="005F64FB"/>
    <w:rsid w:val="0062238E"/>
    <w:rsid w:val="006459AF"/>
    <w:rsid w:val="00682A58"/>
    <w:rsid w:val="006C753F"/>
    <w:rsid w:val="006D4A78"/>
    <w:rsid w:val="006E3969"/>
    <w:rsid w:val="006F363F"/>
    <w:rsid w:val="007140F4"/>
    <w:rsid w:val="00732665"/>
    <w:rsid w:val="007373EF"/>
    <w:rsid w:val="007411A1"/>
    <w:rsid w:val="00746778"/>
    <w:rsid w:val="007500F7"/>
    <w:rsid w:val="0078202F"/>
    <w:rsid w:val="00782869"/>
    <w:rsid w:val="00796E2D"/>
    <w:rsid w:val="007D6ADA"/>
    <w:rsid w:val="007E6AF1"/>
    <w:rsid w:val="00802E37"/>
    <w:rsid w:val="00880402"/>
    <w:rsid w:val="008C103D"/>
    <w:rsid w:val="008E31F8"/>
    <w:rsid w:val="008F1850"/>
    <w:rsid w:val="008F794D"/>
    <w:rsid w:val="0090469C"/>
    <w:rsid w:val="00970163"/>
    <w:rsid w:val="00972AF2"/>
    <w:rsid w:val="009E0542"/>
    <w:rsid w:val="009E3CE1"/>
    <w:rsid w:val="00A04EA5"/>
    <w:rsid w:val="00A8665E"/>
    <w:rsid w:val="00B17D50"/>
    <w:rsid w:val="00B52BE0"/>
    <w:rsid w:val="00B60398"/>
    <w:rsid w:val="00B60F7C"/>
    <w:rsid w:val="00B87D04"/>
    <w:rsid w:val="00B92561"/>
    <w:rsid w:val="00BA401F"/>
    <w:rsid w:val="00BE0484"/>
    <w:rsid w:val="00BE61DD"/>
    <w:rsid w:val="00BF77F0"/>
    <w:rsid w:val="00C06E5B"/>
    <w:rsid w:val="00C1746F"/>
    <w:rsid w:val="00C40805"/>
    <w:rsid w:val="00C41066"/>
    <w:rsid w:val="00C5014A"/>
    <w:rsid w:val="00C72428"/>
    <w:rsid w:val="00C764D2"/>
    <w:rsid w:val="00C803D8"/>
    <w:rsid w:val="00C922DD"/>
    <w:rsid w:val="00CA4340"/>
    <w:rsid w:val="00CF26DD"/>
    <w:rsid w:val="00D1201D"/>
    <w:rsid w:val="00D615DC"/>
    <w:rsid w:val="00D771BD"/>
    <w:rsid w:val="00DD35D7"/>
    <w:rsid w:val="00E21F8A"/>
    <w:rsid w:val="00E24385"/>
    <w:rsid w:val="00E26212"/>
    <w:rsid w:val="00E4671B"/>
    <w:rsid w:val="00E56AE9"/>
    <w:rsid w:val="00E86920"/>
    <w:rsid w:val="00E92ECA"/>
    <w:rsid w:val="00EA583F"/>
    <w:rsid w:val="00EB6C1F"/>
    <w:rsid w:val="00EB70F0"/>
    <w:rsid w:val="00EE6F42"/>
    <w:rsid w:val="00EE7391"/>
    <w:rsid w:val="00F03646"/>
    <w:rsid w:val="00F04311"/>
    <w:rsid w:val="00F14F75"/>
    <w:rsid w:val="00F21936"/>
    <w:rsid w:val="00F26A14"/>
    <w:rsid w:val="00F30D65"/>
    <w:rsid w:val="00F370D4"/>
    <w:rsid w:val="00F4103E"/>
    <w:rsid w:val="00F42020"/>
    <w:rsid w:val="00F5325F"/>
    <w:rsid w:val="00F81E52"/>
    <w:rsid w:val="00F85D55"/>
    <w:rsid w:val="00F87567"/>
    <w:rsid w:val="00FD4ACC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65429"/>
  <w15:docId w15:val="{BA28F59F-70B5-44DC-8F4A-4B2B9C61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70"/>
    <w:pPr>
      <w:spacing w:after="0" w:line="240" w:lineRule="auto"/>
    </w:pPr>
    <w:rPr>
      <w:rFonts w:ascii="Calibri" w:hAnsi="Calibri"/>
      <w:color w:val="595959" w:themeColor="text1" w:themeTint="A6"/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2238E"/>
    <w:pPr>
      <w:framePr w:hSpace="180" w:wrap="around" w:vAnchor="text" w:hAnchor="text" w:xAlign="center" w:y="1"/>
      <w:suppressOverlap/>
      <w:jc w:val="right"/>
      <w:outlineLvl w:val="1"/>
    </w:pPr>
    <w:rPr>
      <w:b/>
      <w:color w:val="CD303C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06E5B"/>
    <w:pPr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62238E"/>
    <w:rPr>
      <w:color w:val="CD303C"/>
      <w:spacing w:val="60"/>
      <w:sz w:val="56"/>
      <w:lang w:val="fr-CA"/>
    </w:rPr>
  </w:style>
  <w:style w:type="paragraph" w:customStyle="1" w:styleId="SectionHeader">
    <w:name w:val="Section Header"/>
    <w:basedOn w:val="Heading1"/>
    <w:link w:val="SectionHeaderChar"/>
    <w:qFormat/>
    <w:rsid w:val="00FD4ACC"/>
    <w:pPr>
      <w:keepNext/>
      <w:framePr w:hSpace="0" w:wrap="auto" w:vAnchor="margin" w:xAlign="left" w:yAlign="inline"/>
      <w:pBdr>
        <w:top w:val="single" w:sz="4" w:space="1" w:color="auto"/>
      </w:pBdr>
      <w:spacing w:before="240" w:after="120"/>
      <w:suppressOverlap w:val="0"/>
    </w:pPr>
    <w:rPr>
      <w:color w:val="CD303C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238E"/>
    <w:rPr>
      <w:rFonts w:ascii="Calibri" w:hAnsi="Calibri"/>
      <w:b/>
      <w:color w:val="CD303C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rsid w:val="00C06E5B"/>
    <w:pPr>
      <w:jc w:val="right"/>
    </w:pPr>
    <w:rPr>
      <w:color w:val="262626" w:themeColor="text1" w:themeTint="D9"/>
    </w:rPr>
  </w:style>
  <w:style w:type="paragraph" w:customStyle="1" w:styleId="Company">
    <w:name w:val="Company"/>
    <w:basedOn w:val="Heading4"/>
    <w:link w:val="CompanyChar"/>
    <w:qFormat/>
    <w:rsid w:val="00F04311"/>
    <w:pPr>
      <w:keepLines w:val="0"/>
      <w:tabs>
        <w:tab w:val="right" w:pos="9360"/>
      </w:tabs>
      <w:spacing w:before="120"/>
    </w:pPr>
    <w:rPr>
      <w:rFonts w:ascii="Calibri" w:eastAsiaTheme="minorHAnsi" w:hAnsi="Calibri" w:cstheme="minorBidi"/>
      <w:bCs w:val="0"/>
      <w:i w:val="0"/>
      <w:iCs w:val="0"/>
      <w:color w:val="595959" w:themeColor="text1" w:themeTint="A6"/>
    </w:rPr>
  </w:style>
  <w:style w:type="paragraph" w:customStyle="1" w:styleId="Contactinfo">
    <w:name w:val="Contact info"/>
    <w:basedOn w:val="Normal"/>
    <w:qFormat/>
    <w:rsid w:val="002E0A98"/>
    <w:pPr>
      <w:spacing w:after="480"/>
    </w:pPr>
    <w:rPr>
      <w:sz w:val="20"/>
      <w:szCs w:val="20"/>
    </w:rPr>
  </w:style>
  <w:style w:type="character" w:customStyle="1" w:styleId="BoldExpanded">
    <w:name w:val="Bold Expanded"/>
    <w:basedOn w:val="DefaultParagraphFont"/>
    <w:uiPriority w:val="1"/>
    <w:rsid w:val="00C41066"/>
    <w:rPr>
      <w:b/>
      <w:spacing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DC"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12651A"/>
    <w:pPr>
      <w:numPr>
        <w:numId w:val="7"/>
      </w:numPr>
      <w:spacing w:after="200"/>
    </w:pPr>
  </w:style>
  <w:style w:type="paragraph" w:styleId="ListParagraph">
    <w:name w:val="List Paragraph"/>
    <w:aliases w:val="Duties &amp; Responsibilities"/>
    <w:basedOn w:val="Normal"/>
    <w:uiPriority w:val="34"/>
    <w:qFormat/>
    <w:rsid w:val="0012651A"/>
    <w:pPr>
      <w:numPr>
        <w:numId w:val="3"/>
      </w:numPr>
      <w:tabs>
        <w:tab w:val="right" w:pos="9360"/>
      </w:tabs>
      <w:spacing w:after="40"/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8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qFormat/>
    <w:rsid w:val="007500F7"/>
    <w:pPr>
      <w:tabs>
        <w:tab w:val="center" w:pos="4680"/>
        <w:tab w:val="right" w:pos="9360"/>
      </w:tabs>
      <w:jc w:val="right"/>
    </w:pPr>
    <w:rPr>
      <w:color w:val="CD303C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7500F7"/>
    <w:rPr>
      <w:rFonts w:ascii="Calibri" w:hAnsi="Calibri"/>
      <w:color w:val="CD303C"/>
      <w:spacing w:val="6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469C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  <w:style w:type="character" w:customStyle="1" w:styleId="SectionHeaderChar">
    <w:name w:val="Section Header Char"/>
    <w:basedOn w:val="Heading1Char"/>
    <w:link w:val="SectionHeader"/>
    <w:rsid w:val="00FD4ACC"/>
    <w:rPr>
      <w:rFonts w:ascii="Calibri" w:eastAsia="Calibri" w:hAnsi="Calibri" w:cs="Times New Roman"/>
      <w:b/>
      <w:caps/>
      <w:color w:val="CD303C"/>
      <w:spacing w:val="40"/>
      <w:lang w:val="en-CA"/>
    </w:rPr>
  </w:style>
  <w:style w:type="paragraph" w:customStyle="1" w:styleId="JobTitle">
    <w:name w:val="Job Title"/>
    <w:basedOn w:val="Normal"/>
    <w:link w:val="JobTitleChar"/>
    <w:qFormat/>
    <w:rsid w:val="00C5014A"/>
    <w:pPr>
      <w:keepNext/>
      <w:tabs>
        <w:tab w:val="right" w:pos="9360"/>
      </w:tabs>
      <w:spacing w:before="60" w:after="60"/>
    </w:pPr>
    <w:rPr>
      <w:b/>
      <w:lang w:val="en-US"/>
    </w:rPr>
  </w:style>
  <w:style w:type="character" w:customStyle="1" w:styleId="CompanyChar">
    <w:name w:val="Company Char"/>
    <w:basedOn w:val="Heading4Char"/>
    <w:link w:val="Company"/>
    <w:rsid w:val="00F04311"/>
    <w:rPr>
      <w:rFonts w:ascii="Calibri" w:eastAsiaTheme="majorEastAsia" w:hAnsi="Calibri" w:cstheme="majorBidi"/>
      <w:b/>
      <w:bCs w:val="0"/>
      <w:i w:val="0"/>
      <w:iCs w:val="0"/>
      <w:color w:val="595959" w:themeColor="text1" w:themeTint="A6"/>
      <w:lang w:val="en-CA"/>
    </w:rPr>
  </w:style>
  <w:style w:type="paragraph" w:customStyle="1" w:styleId="JobDescription">
    <w:name w:val="Job Description"/>
    <w:basedOn w:val="Normal"/>
    <w:link w:val="JobDescriptionChar"/>
    <w:qFormat/>
    <w:rsid w:val="0012651A"/>
    <w:pPr>
      <w:keepNext/>
      <w:tabs>
        <w:tab w:val="right" w:pos="9360"/>
      </w:tabs>
      <w:spacing w:after="40"/>
    </w:pPr>
  </w:style>
  <w:style w:type="character" w:customStyle="1" w:styleId="JobTitleChar">
    <w:name w:val="Job Title Char"/>
    <w:basedOn w:val="DefaultParagraphFont"/>
    <w:link w:val="JobTitle"/>
    <w:rsid w:val="00C5014A"/>
    <w:rPr>
      <w:rFonts w:ascii="Calibri Light" w:hAnsi="Calibri Light"/>
      <w:b/>
    </w:rPr>
  </w:style>
  <w:style w:type="paragraph" w:customStyle="1" w:styleId="ProfileDescription">
    <w:name w:val="Profile Description"/>
    <w:basedOn w:val="Normal"/>
    <w:link w:val="ProfileDescriptionChar"/>
    <w:qFormat/>
    <w:rsid w:val="005829FA"/>
    <w:pPr>
      <w:spacing w:after="240"/>
      <w:jc w:val="both"/>
    </w:pPr>
  </w:style>
  <w:style w:type="character" w:customStyle="1" w:styleId="JobDescriptionChar">
    <w:name w:val="Job Description Char"/>
    <w:basedOn w:val="DefaultParagraphFont"/>
    <w:link w:val="JobDescription"/>
    <w:rsid w:val="0012651A"/>
    <w:rPr>
      <w:rFonts w:ascii="Calibri Light" w:hAnsi="Calibri Light"/>
      <w:lang w:val="en-CA"/>
    </w:rPr>
  </w:style>
  <w:style w:type="character" w:customStyle="1" w:styleId="ProfileDescriptionChar">
    <w:name w:val="Profile Description Char"/>
    <w:basedOn w:val="DefaultParagraphFont"/>
    <w:link w:val="ProfileDescription"/>
    <w:rsid w:val="005829FA"/>
    <w:rPr>
      <w:rFonts w:ascii="Calibri Light" w:hAnsi="Calibri Light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14A"/>
    <w:rPr>
      <w:color w:val="605E5C"/>
      <w:shd w:val="clear" w:color="auto" w:fill="E1DFDD"/>
    </w:rPr>
  </w:style>
  <w:style w:type="paragraph" w:customStyle="1" w:styleId="RightPanelList">
    <w:name w:val="Right Panel List"/>
    <w:basedOn w:val="Normal"/>
    <w:link w:val="RightPanelListChar"/>
    <w:qFormat/>
    <w:rsid w:val="003C3792"/>
    <w:pPr>
      <w:spacing w:line="320" w:lineRule="exact"/>
      <w:ind w:left="-360"/>
      <w:contextualSpacing/>
      <w:jc w:val="right"/>
    </w:pPr>
    <w:rPr>
      <w:rFonts w:asciiTheme="minorHAnsi" w:hAnsiTheme="minorHAnsi"/>
      <w:color w:val="404040" w:themeColor="text1" w:themeTint="BF"/>
      <w:sz w:val="20"/>
      <w:szCs w:val="20"/>
    </w:rPr>
  </w:style>
  <w:style w:type="character" w:customStyle="1" w:styleId="RightPanelListChar">
    <w:name w:val="Right Panel List Char"/>
    <w:basedOn w:val="DefaultParagraphFont"/>
    <w:link w:val="RightPanelList"/>
    <w:rsid w:val="003C3792"/>
    <w:rPr>
      <w:color w:val="404040" w:themeColor="text1" w:themeTint="BF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areer%20Management%20&amp;%20Transition\Portfolio%20Templates\1.%20Chronological\Style%207%20-%20Angela%20Lu\Style%207_Angela%20Lu_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7C4B8-3DBF-45C1-8679-5C5733E2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7_Angela Lu_References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Simpson</dc:creator>
  <cp:lastModifiedBy>Dawn Simpson</cp:lastModifiedBy>
  <cp:revision>1</cp:revision>
  <cp:lastPrinted>2019-04-09T16:36:00Z</cp:lastPrinted>
  <dcterms:created xsi:type="dcterms:W3CDTF">2021-10-29T05:15:00Z</dcterms:created>
  <dcterms:modified xsi:type="dcterms:W3CDTF">2021-10-29T05:15:00Z</dcterms:modified>
</cp:coreProperties>
</file>