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A092C" w14:textId="77777777" w:rsidR="006E3969" w:rsidRPr="00C87C26" w:rsidRDefault="00EA583F" w:rsidP="00F26A14">
      <w:pPr>
        <w:pStyle w:val="Name"/>
        <w:rPr>
          <w:sz w:val="40"/>
          <w:szCs w:val="40"/>
        </w:rPr>
      </w:pPr>
      <w:r w:rsidRPr="00F26A14">
        <w:t>ANGELA</w:t>
      </w:r>
      <w:r w:rsidR="00245FDC" w:rsidRPr="00F26A14">
        <w:t xml:space="preserve"> </w:t>
      </w:r>
      <w:r w:rsidRPr="00F26A14">
        <w:t>LU</w:t>
      </w:r>
      <w:r w:rsidR="00C87C26">
        <w:rPr>
          <w:sz w:val="40"/>
          <w:szCs w:val="40"/>
        </w:rPr>
        <w:t>, BSc. ITIL</w:t>
      </w:r>
    </w:p>
    <w:p w14:paraId="1FDEA36B" w14:textId="77777777" w:rsidR="00396ED7" w:rsidRPr="0012651A" w:rsidRDefault="00DD35D7" w:rsidP="005829FA">
      <w:pPr>
        <w:pStyle w:val="Contactinfo"/>
        <w:rPr>
          <w:lang w:val="fr-CA"/>
        </w:rPr>
      </w:pPr>
      <w:r w:rsidRPr="005829FA">
        <w:rPr>
          <w:noProof/>
          <w:lang w:eastAsia="en-CA"/>
        </w:rPr>
        <w:drawing>
          <wp:inline distT="0" distB="0" distL="0" distR="0" wp14:anchorId="3AC39316" wp14:editId="7BEE8197">
            <wp:extent cx="122555" cy="122555"/>
            <wp:effectExtent l="19050" t="0" r="0" b="0"/>
            <wp:docPr id="2" name="Picture 1" descr="Description: http://www.noknok.tv/wp-content/uploads/2011/12/linkedin-logo.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noknok.tv/wp-content/uploads/2011/12/linkedin-logo.jpg">
                      <a:hlinkClick r:id="rId9"/>
                    </pic:cNvPr>
                    <pic:cNvPicPr>
                      <a:picLocks noChangeAspect="1" noChangeArrowheads="1"/>
                    </pic:cNvPicPr>
                  </pic:nvPicPr>
                  <pic:blipFill>
                    <a:blip r:embed="rId10" cstate="print"/>
                    <a:srcRect/>
                    <a:stretch>
                      <a:fillRect/>
                    </a:stretch>
                  </pic:blipFill>
                  <pic:spPr bwMode="auto">
                    <a:xfrm>
                      <a:off x="0" y="0"/>
                      <a:ext cx="122555" cy="122555"/>
                    </a:xfrm>
                    <a:prstGeom prst="rect">
                      <a:avLst/>
                    </a:prstGeom>
                    <a:noFill/>
                    <a:ln w="9525">
                      <a:noFill/>
                      <a:miter lim="800000"/>
                      <a:headEnd/>
                      <a:tailEnd/>
                    </a:ln>
                  </pic:spPr>
                </pic:pic>
              </a:graphicData>
            </a:graphic>
          </wp:inline>
        </w:drawing>
      </w:r>
      <w:r w:rsidRPr="0012651A">
        <w:rPr>
          <w:lang w:val="fr-CA"/>
        </w:rPr>
        <w:t xml:space="preserve"> </w:t>
      </w:r>
      <w:r w:rsidR="00C5014A" w:rsidRPr="00C5014A">
        <w:rPr>
          <w:lang w:val="fr-CA"/>
        </w:rPr>
        <w:t>http://ca.linkedin.com/in/angelalu</w:t>
      </w:r>
      <w:r w:rsidR="00C5014A" w:rsidRPr="00C5014A">
        <w:rPr>
          <w:b/>
          <w:lang w:val="fr-CA"/>
        </w:rPr>
        <w:sym w:font="Webdings" w:char="F07C"/>
      </w:r>
      <w:r w:rsidR="00C5014A" w:rsidRPr="0012651A">
        <w:rPr>
          <w:lang w:val="fr-CA"/>
        </w:rPr>
        <w:t>123.456.7899</w:t>
      </w:r>
      <w:r w:rsidR="00C5014A" w:rsidRPr="00C5014A">
        <w:rPr>
          <w:b/>
          <w:lang w:val="fr-CA"/>
        </w:rPr>
        <w:sym w:font="Webdings" w:char="F07C"/>
      </w:r>
      <w:r w:rsidR="00C5014A" w:rsidRPr="0012651A">
        <w:rPr>
          <w:lang w:val="fr-CA"/>
        </w:rPr>
        <w:t>angelalu@gmail.co</w:t>
      </w:r>
      <w:r w:rsidR="00C5014A">
        <w:rPr>
          <w:lang w:val="fr-CA"/>
        </w:rPr>
        <w:t>m</w:t>
      </w:r>
    </w:p>
    <w:p w14:paraId="3B300FD2" w14:textId="77777777" w:rsidR="003C3792" w:rsidRDefault="003C3792" w:rsidP="003C3792">
      <w:pPr>
        <w:jc w:val="both"/>
      </w:pPr>
      <w:r>
        <w:t>DATE</w:t>
      </w:r>
    </w:p>
    <w:p w14:paraId="3DDBBDDC" w14:textId="77777777" w:rsidR="003C3792" w:rsidRDefault="003C3792" w:rsidP="003C3792">
      <w:pPr>
        <w:jc w:val="both"/>
      </w:pPr>
    </w:p>
    <w:p w14:paraId="320F8135" w14:textId="77777777" w:rsidR="003C3792" w:rsidRDefault="003C3792" w:rsidP="003C3792">
      <w:pPr>
        <w:jc w:val="both"/>
      </w:pPr>
      <w:r>
        <w:t xml:space="preserve">Name </w:t>
      </w:r>
    </w:p>
    <w:p w14:paraId="17DC9164" w14:textId="77777777" w:rsidR="003C3792" w:rsidRDefault="003C3792" w:rsidP="003C3792">
      <w:pPr>
        <w:jc w:val="both"/>
      </w:pPr>
      <w:r>
        <w:t>Title</w:t>
      </w:r>
    </w:p>
    <w:p w14:paraId="03C27995" w14:textId="77777777" w:rsidR="003C3792" w:rsidRDefault="003C3792" w:rsidP="003C3792">
      <w:pPr>
        <w:jc w:val="both"/>
      </w:pPr>
      <w:r>
        <w:t>Company</w:t>
      </w:r>
    </w:p>
    <w:p w14:paraId="56BEEAD8" w14:textId="77777777" w:rsidR="003C3792" w:rsidRDefault="003C3792" w:rsidP="003C3792">
      <w:pPr>
        <w:jc w:val="both"/>
      </w:pPr>
      <w:r>
        <w:t>Address</w:t>
      </w:r>
    </w:p>
    <w:p w14:paraId="754456A1" w14:textId="77777777" w:rsidR="003C3792" w:rsidRDefault="003C3792" w:rsidP="003C3792">
      <w:pPr>
        <w:jc w:val="both"/>
      </w:pPr>
      <w:r>
        <w:t>City, Province, Postal Code</w:t>
      </w:r>
    </w:p>
    <w:p w14:paraId="59BC497C" w14:textId="77777777" w:rsidR="00D87E0C" w:rsidRDefault="00D87E0C" w:rsidP="003C3792">
      <w:pPr>
        <w:jc w:val="both"/>
      </w:pPr>
    </w:p>
    <w:p w14:paraId="275C0293" w14:textId="77777777" w:rsidR="003C3792" w:rsidRDefault="003C3792" w:rsidP="003C3792">
      <w:pPr>
        <w:jc w:val="both"/>
      </w:pPr>
    </w:p>
    <w:p w14:paraId="0FDB83CB" w14:textId="77777777" w:rsidR="009F1BCB" w:rsidRDefault="009F1BCB" w:rsidP="009F1BCB">
      <w:pPr>
        <w:jc w:val="both"/>
      </w:pPr>
      <w:r>
        <w:t>Dear Hiring Manager,</w:t>
      </w:r>
    </w:p>
    <w:p w14:paraId="735BB3AC" w14:textId="77777777" w:rsidR="009F1BCB" w:rsidRDefault="009F1BCB" w:rsidP="009F1BCB">
      <w:pPr>
        <w:jc w:val="both"/>
      </w:pPr>
    </w:p>
    <w:p w14:paraId="2008BEC7" w14:textId="77777777" w:rsidR="009F1BCB" w:rsidRDefault="009F1BCB" w:rsidP="009F1BCB">
      <w:pPr>
        <w:jc w:val="both"/>
      </w:pPr>
      <w:r>
        <w:t xml:space="preserve">I read with interest your posting for the Sr. IT Ops Analyst position on your website. I believe I possess the necessary skills and experience you are seeking and would make a valuable addition to the company. </w:t>
      </w:r>
    </w:p>
    <w:p w14:paraId="0A8BA459" w14:textId="77777777" w:rsidR="009F1BCB" w:rsidRDefault="009F1BCB" w:rsidP="009F1BCB">
      <w:pPr>
        <w:jc w:val="both"/>
      </w:pPr>
    </w:p>
    <w:p w14:paraId="2A2CABD2" w14:textId="77777777" w:rsidR="009F1BCB" w:rsidRDefault="009F1BCB" w:rsidP="009F1BCB">
      <w:pPr>
        <w:jc w:val="both"/>
      </w:pPr>
      <w:r>
        <w:t xml:space="preserve">My education includes a bachelor’s degree in computer science engineering and I have over ten years of experience in IT Infrastructure and Data Centre operations, Service Delivery Management and IT Technical Project Management. Over the past ten years, I have acquired experience providing IT Infrastructure and Service Management solutions, policies, processes and procedures, including IT policies, as well as Incident Management, Change and Problem Management to Financial and Telecommunications Services Companies. </w:t>
      </w:r>
    </w:p>
    <w:p w14:paraId="0EC867B1" w14:textId="77777777" w:rsidR="009F1BCB" w:rsidRDefault="009F1BCB" w:rsidP="00B4103A">
      <w:pPr>
        <w:pStyle w:val="ListBullet"/>
      </w:pPr>
      <w:r>
        <w:t>I am able to design and execute Service Delivery Management strategic plans that ensure the IT Infrastructure is able to attain IT and business needs.</w:t>
      </w:r>
    </w:p>
    <w:p w14:paraId="393EA0F5" w14:textId="77777777" w:rsidR="009F1BCB" w:rsidRDefault="009F1BCB" w:rsidP="00B4103A">
      <w:pPr>
        <w:pStyle w:val="ListBullet"/>
      </w:pPr>
      <w:r>
        <w:t>I have acquired ITIL and Service Management expertise, including Vendor and SLA Management.</w:t>
      </w:r>
    </w:p>
    <w:p w14:paraId="32B19E90" w14:textId="77777777" w:rsidR="009F1BCB" w:rsidRDefault="009F1BCB" w:rsidP="00B4103A">
      <w:pPr>
        <w:pStyle w:val="ListBullet"/>
      </w:pPr>
      <w:r>
        <w:t>I have acquired extensive reporting skills, including analyzing, designing and producing IT related reports and statistics.</w:t>
      </w:r>
    </w:p>
    <w:p w14:paraId="631CBFB2" w14:textId="77777777" w:rsidR="009F1BCB" w:rsidRDefault="009F1BCB" w:rsidP="00B4103A">
      <w:pPr>
        <w:pStyle w:val="ListBullet"/>
      </w:pPr>
      <w:r>
        <w:t>I have the experience to provide leadership to cross functional technical teams and encourage teamwork to ensure prompt service resumptions in major outages and incidents, permanent resolutions to problems and successful implementation of IT changes and solutions.</w:t>
      </w:r>
    </w:p>
    <w:p w14:paraId="60F2F125" w14:textId="77777777" w:rsidR="009F1BCB" w:rsidRDefault="009F1BCB" w:rsidP="00B4103A">
      <w:pPr>
        <w:pStyle w:val="ListBullet"/>
      </w:pPr>
      <w:r>
        <w:t xml:space="preserve">I have accomplished UNIX, Linux and Sun Solaris System Administration, hardware installation, configuration and troubleshooting, also I have managed Data Centre projects and operations. </w:t>
      </w:r>
    </w:p>
    <w:p w14:paraId="6319FE58" w14:textId="77777777" w:rsidR="009F1BCB" w:rsidRDefault="009F1BCB" w:rsidP="00B4103A">
      <w:pPr>
        <w:pStyle w:val="ListBullet"/>
      </w:pPr>
      <w:r>
        <w:t>I have acquired problem-solving expertise, excellent communications, interpersonal, and organizational skills and well adapted to 24x7 Ops.</w:t>
      </w:r>
    </w:p>
    <w:p w14:paraId="773F5101" w14:textId="77777777" w:rsidR="009F1BCB" w:rsidRDefault="009F1BCB" w:rsidP="00B4103A">
      <w:pPr>
        <w:pStyle w:val="ListBullet"/>
      </w:pPr>
      <w:r>
        <w:t xml:space="preserve">I have extensive research skills and keep up to date with the latest IT Technologies and can recommend changes in services processes and procedures which support all of the company’s development efforts. </w:t>
      </w:r>
    </w:p>
    <w:p w14:paraId="531387CD" w14:textId="77777777" w:rsidR="009F1BCB" w:rsidRDefault="009F1BCB" w:rsidP="00B4103A">
      <w:pPr>
        <w:pStyle w:val="ListBullet"/>
      </w:pPr>
      <w:r>
        <w:t xml:space="preserve">I would appreciate the opportunity to meet with you to discuss how my qualifications will be beneficial to your organization’s success. </w:t>
      </w:r>
    </w:p>
    <w:p w14:paraId="2F4DA7CE" w14:textId="77777777" w:rsidR="009F1BCB" w:rsidRDefault="009F1BCB" w:rsidP="009F1BCB">
      <w:pPr>
        <w:jc w:val="both"/>
        <w:rPr>
          <w:lang w:val="en-US"/>
        </w:rPr>
      </w:pPr>
      <w:r>
        <w:t xml:space="preserve">I am available for the interview at your convenience. I can be contacted at </w:t>
      </w:r>
      <w:r w:rsidR="00B4103A">
        <w:t>123.456.7899</w:t>
      </w:r>
      <w:r>
        <w:t xml:space="preserve"> and </w:t>
      </w:r>
      <w:hyperlink r:id="rId11" w:history="1">
        <w:r w:rsidR="00B4103A" w:rsidRPr="000731C0">
          <w:rPr>
            <w:rStyle w:val="Hyperlink"/>
            <w:lang w:val="en-US"/>
          </w:rPr>
          <w:t>angelalu@gmail.com</w:t>
        </w:r>
      </w:hyperlink>
      <w:r w:rsidR="00B4103A">
        <w:rPr>
          <w:lang w:val="en-US"/>
        </w:rPr>
        <w:t>.</w:t>
      </w:r>
    </w:p>
    <w:p w14:paraId="512B45A1" w14:textId="77777777" w:rsidR="00B4103A" w:rsidRPr="00B4103A" w:rsidRDefault="00B4103A" w:rsidP="009F1BCB">
      <w:pPr>
        <w:jc w:val="both"/>
        <w:rPr>
          <w:lang w:val="en-US"/>
        </w:rPr>
      </w:pPr>
    </w:p>
    <w:p w14:paraId="041B0962" w14:textId="77777777" w:rsidR="003C3792" w:rsidRDefault="009F1BCB" w:rsidP="009F1BCB">
      <w:pPr>
        <w:jc w:val="both"/>
      </w:pPr>
      <w:r>
        <w:t>Thank you for your consideration, and I look forward to hearing from you.</w:t>
      </w:r>
    </w:p>
    <w:p w14:paraId="1C43AA8D" w14:textId="77777777" w:rsidR="003C3792" w:rsidRDefault="003C3792" w:rsidP="003C3792">
      <w:pPr>
        <w:jc w:val="both"/>
      </w:pPr>
    </w:p>
    <w:p w14:paraId="6AF2B4AB" w14:textId="77777777" w:rsidR="003C3792" w:rsidRDefault="003C3792" w:rsidP="003C3792">
      <w:pPr>
        <w:jc w:val="both"/>
      </w:pPr>
      <w:r>
        <w:t>Sincerely,</w:t>
      </w:r>
    </w:p>
    <w:p w14:paraId="7C09EEF7" w14:textId="77777777" w:rsidR="003C3792" w:rsidRDefault="003C3792" w:rsidP="003C3792">
      <w:pPr>
        <w:jc w:val="both"/>
      </w:pPr>
    </w:p>
    <w:p w14:paraId="24217AD5" w14:textId="77777777" w:rsidR="003C3792" w:rsidRDefault="003C3792" w:rsidP="003C3792">
      <w:pPr>
        <w:jc w:val="both"/>
      </w:pPr>
    </w:p>
    <w:p w14:paraId="33721605" w14:textId="77777777" w:rsidR="003C3792" w:rsidRDefault="003C3792" w:rsidP="003C3792">
      <w:pPr>
        <w:pStyle w:val="ProfileDescription"/>
      </w:pPr>
      <w:r>
        <w:t>Your Name</w:t>
      </w:r>
    </w:p>
    <w:sectPr w:rsidR="003C3792" w:rsidSect="005829FA">
      <w:footerReference w:type="default" r:id="rId12"/>
      <w:pgSz w:w="12240" w:h="15840" w:code="1"/>
      <w:pgMar w:top="990" w:right="1440" w:bottom="720"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B8E3B" w14:textId="77777777" w:rsidR="001A42EC" w:rsidRDefault="001A42EC" w:rsidP="00C803D8">
      <w:r>
        <w:separator/>
      </w:r>
    </w:p>
  </w:endnote>
  <w:endnote w:type="continuationSeparator" w:id="0">
    <w:p w14:paraId="2E48236A" w14:textId="77777777" w:rsidR="001A42EC" w:rsidRDefault="001A42EC" w:rsidP="00C80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4945595"/>
      <w:docPartObj>
        <w:docPartGallery w:val="Page Numbers (Bottom of Page)"/>
        <w:docPartUnique/>
      </w:docPartObj>
    </w:sdtPr>
    <w:sdtEndPr>
      <w:rPr>
        <w:rFonts w:asciiTheme="majorHAnsi" w:hAnsiTheme="majorHAnsi" w:cstheme="majorHAnsi"/>
        <w:color w:val="7F7F7F" w:themeColor="background1" w:themeShade="7F"/>
      </w:rPr>
    </w:sdtEndPr>
    <w:sdtContent>
      <w:p w14:paraId="6C54C15E" w14:textId="77777777" w:rsidR="00782869" w:rsidRDefault="00363BB6" w:rsidP="00F26A14">
        <w:pPr>
          <w:pStyle w:val="Footer"/>
        </w:pPr>
        <w:r w:rsidRPr="007500F7">
          <w:rPr>
            <w:color w:val="auto"/>
          </w:rPr>
          <w:fldChar w:fldCharType="begin"/>
        </w:r>
        <w:r w:rsidRPr="007500F7">
          <w:rPr>
            <w:color w:val="auto"/>
          </w:rPr>
          <w:instrText xml:space="preserve"> PAGE   \* MERGEFORMAT </w:instrText>
        </w:r>
        <w:r w:rsidRPr="007500F7">
          <w:rPr>
            <w:color w:val="auto"/>
          </w:rPr>
          <w:fldChar w:fldCharType="separate"/>
        </w:r>
        <w:r w:rsidRPr="007500F7">
          <w:rPr>
            <w:noProof/>
            <w:color w:val="auto"/>
          </w:rPr>
          <w:t>2</w:t>
        </w:r>
        <w:r w:rsidRPr="007500F7">
          <w:rPr>
            <w:color w:val="auto"/>
          </w:rPr>
          <w:fldChar w:fldCharType="end"/>
        </w:r>
        <w:r w:rsidRPr="0090469C">
          <w:t>|</w:t>
        </w:r>
        <w:r w:rsidRPr="00C5014A">
          <w:t>Angela Lu</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E6C74" w14:textId="77777777" w:rsidR="001A42EC" w:rsidRDefault="001A42EC" w:rsidP="00C803D8">
      <w:r>
        <w:separator/>
      </w:r>
    </w:p>
  </w:footnote>
  <w:footnote w:type="continuationSeparator" w:id="0">
    <w:p w14:paraId="40B46558" w14:textId="77777777" w:rsidR="001A42EC" w:rsidRDefault="001A42EC" w:rsidP="00C803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65223"/>
    <w:multiLevelType w:val="hybridMultilevel"/>
    <w:tmpl w:val="E850C3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FF7EF6"/>
    <w:multiLevelType w:val="hybridMultilevel"/>
    <w:tmpl w:val="CDFA8102"/>
    <w:lvl w:ilvl="0" w:tplc="5D9C944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333AA3"/>
    <w:multiLevelType w:val="hybridMultilevel"/>
    <w:tmpl w:val="32648414"/>
    <w:lvl w:ilvl="0" w:tplc="76288292">
      <w:start w:val="1"/>
      <w:numFmt w:val="bullet"/>
      <w:pStyle w:val="List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6F64986"/>
    <w:multiLevelType w:val="hybridMultilevel"/>
    <w:tmpl w:val="D96A5106"/>
    <w:lvl w:ilvl="0" w:tplc="C6901406">
      <w:start w:val="1"/>
      <w:numFmt w:val="bullet"/>
      <w:pStyle w:val="ListParagraph"/>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DF48AD"/>
    <w:multiLevelType w:val="hybridMultilevel"/>
    <w:tmpl w:val="996665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865DE7"/>
    <w:multiLevelType w:val="hybridMultilevel"/>
    <w:tmpl w:val="3A6E06C0"/>
    <w:lvl w:ilvl="0" w:tplc="04090005">
      <w:start w:val="1"/>
      <w:numFmt w:val="bullet"/>
      <w:lvlText w:val=""/>
      <w:lvlJc w:val="left"/>
      <w:pPr>
        <w:ind w:left="972" w:hanging="360"/>
      </w:pPr>
      <w:rPr>
        <w:rFonts w:ascii="Wingdings" w:hAnsi="Wingdings" w:hint="default"/>
        <w:color w:val="595959"/>
        <w:sz w:val="16"/>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6" w15:restartNumberingAfterBreak="0">
    <w:nsid w:val="54C545BA"/>
    <w:multiLevelType w:val="hybridMultilevel"/>
    <w:tmpl w:val="78BAD4AE"/>
    <w:lvl w:ilvl="0" w:tplc="B24823A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02763D8"/>
    <w:multiLevelType w:val="hybridMultilevel"/>
    <w:tmpl w:val="3E7EB28E"/>
    <w:lvl w:ilvl="0" w:tplc="5F68958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431444F"/>
    <w:multiLevelType w:val="hybridMultilevel"/>
    <w:tmpl w:val="7FF6852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4C3475"/>
    <w:multiLevelType w:val="hybridMultilevel"/>
    <w:tmpl w:val="3E00CF1E"/>
    <w:lvl w:ilvl="0" w:tplc="B24823A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5"/>
  </w:num>
  <w:num w:numId="3">
    <w:abstractNumId w:val="3"/>
  </w:num>
  <w:num w:numId="4">
    <w:abstractNumId w:val="0"/>
  </w:num>
  <w:num w:numId="5">
    <w:abstractNumId w:val="4"/>
  </w:num>
  <w:num w:numId="6">
    <w:abstractNumId w:val="1"/>
  </w:num>
  <w:num w:numId="7">
    <w:abstractNumId w:val="2"/>
  </w:num>
  <w:num w:numId="8">
    <w:abstractNumId w:val="8"/>
  </w:num>
  <w:num w:numId="9">
    <w:abstractNumId w:val="6"/>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2EC"/>
    <w:rsid w:val="000037D9"/>
    <w:rsid w:val="00057593"/>
    <w:rsid w:val="00061887"/>
    <w:rsid w:val="00090A31"/>
    <w:rsid w:val="000F3B57"/>
    <w:rsid w:val="0012651A"/>
    <w:rsid w:val="00135206"/>
    <w:rsid w:val="00147DD8"/>
    <w:rsid w:val="00172953"/>
    <w:rsid w:val="001801FF"/>
    <w:rsid w:val="00194C2B"/>
    <w:rsid w:val="001A42EC"/>
    <w:rsid w:val="001B73E9"/>
    <w:rsid w:val="001C175C"/>
    <w:rsid w:val="002110A2"/>
    <w:rsid w:val="00213202"/>
    <w:rsid w:val="002149AC"/>
    <w:rsid w:val="00226C5C"/>
    <w:rsid w:val="00230C1A"/>
    <w:rsid w:val="00235E40"/>
    <w:rsid w:val="00245FDC"/>
    <w:rsid w:val="002E0A98"/>
    <w:rsid w:val="002F2EE8"/>
    <w:rsid w:val="003211C7"/>
    <w:rsid w:val="003438DD"/>
    <w:rsid w:val="00354C1C"/>
    <w:rsid w:val="00363BB6"/>
    <w:rsid w:val="00373456"/>
    <w:rsid w:val="00380216"/>
    <w:rsid w:val="00396ED7"/>
    <w:rsid w:val="003A73F2"/>
    <w:rsid w:val="003B2365"/>
    <w:rsid w:val="003C3792"/>
    <w:rsid w:val="003E3851"/>
    <w:rsid w:val="00412737"/>
    <w:rsid w:val="00445C21"/>
    <w:rsid w:val="00447E31"/>
    <w:rsid w:val="00450DC4"/>
    <w:rsid w:val="0045115C"/>
    <w:rsid w:val="00476E7C"/>
    <w:rsid w:val="00496210"/>
    <w:rsid w:val="00496DA6"/>
    <w:rsid w:val="004E06EF"/>
    <w:rsid w:val="004E5B35"/>
    <w:rsid w:val="004F2672"/>
    <w:rsid w:val="00540784"/>
    <w:rsid w:val="00544ADE"/>
    <w:rsid w:val="005518A5"/>
    <w:rsid w:val="00554E46"/>
    <w:rsid w:val="005829FA"/>
    <w:rsid w:val="005D4FB8"/>
    <w:rsid w:val="005F4BEF"/>
    <w:rsid w:val="005F64FB"/>
    <w:rsid w:val="0062238E"/>
    <w:rsid w:val="006459AF"/>
    <w:rsid w:val="00682A58"/>
    <w:rsid w:val="006C753F"/>
    <w:rsid w:val="006E3969"/>
    <w:rsid w:val="007140F4"/>
    <w:rsid w:val="00732665"/>
    <w:rsid w:val="007373EF"/>
    <w:rsid w:val="007411A1"/>
    <w:rsid w:val="00746778"/>
    <w:rsid w:val="007500F7"/>
    <w:rsid w:val="0078202F"/>
    <w:rsid w:val="00782869"/>
    <w:rsid w:val="00796E2D"/>
    <w:rsid w:val="007D6ADA"/>
    <w:rsid w:val="007E6AF1"/>
    <w:rsid w:val="00802E37"/>
    <w:rsid w:val="00823557"/>
    <w:rsid w:val="00880402"/>
    <w:rsid w:val="008C103D"/>
    <w:rsid w:val="008E31F8"/>
    <w:rsid w:val="008F1850"/>
    <w:rsid w:val="008F794D"/>
    <w:rsid w:val="0090469C"/>
    <w:rsid w:val="00970163"/>
    <w:rsid w:val="00972AF2"/>
    <w:rsid w:val="009E0542"/>
    <w:rsid w:val="009E3CE1"/>
    <w:rsid w:val="009F1BCB"/>
    <w:rsid w:val="00A04EA5"/>
    <w:rsid w:val="00A8665E"/>
    <w:rsid w:val="00B17D50"/>
    <w:rsid w:val="00B4103A"/>
    <w:rsid w:val="00B52BE0"/>
    <w:rsid w:val="00B60398"/>
    <w:rsid w:val="00B60F7C"/>
    <w:rsid w:val="00B87D04"/>
    <w:rsid w:val="00B92561"/>
    <w:rsid w:val="00BA401F"/>
    <w:rsid w:val="00BE0484"/>
    <w:rsid w:val="00BE61DD"/>
    <w:rsid w:val="00BF77F0"/>
    <w:rsid w:val="00C06E5B"/>
    <w:rsid w:val="00C1746F"/>
    <w:rsid w:val="00C40805"/>
    <w:rsid w:val="00C41066"/>
    <w:rsid w:val="00C5014A"/>
    <w:rsid w:val="00C72428"/>
    <w:rsid w:val="00C764D2"/>
    <w:rsid w:val="00C803D8"/>
    <w:rsid w:val="00C87C26"/>
    <w:rsid w:val="00C922DD"/>
    <w:rsid w:val="00CA4340"/>
    <w:rsid w:val="00CF26DD"/>
    <w:rsid w:val="00D1201D"/>
    <w:rsid w:val="00D615DC"/>
    <w:rsid w:val="00D771BD"/>
    <w:rsid w:val="00D87E0C"/>
    <w:rsid w:val="00DD35D7"/>
    <w:rsid w:val="00E21F8A"/>
    <w:rsid w:val="00E24385"/>
    <w:rsid w:val="00E26212"/>
    <w:rsid w:val="00E4671B"/>
    <w:rsid w:val="00E86920"/>
    <w:rsid w:val="00E92ECA"/>
    <w:rsid w:val="00EA583F"/>
    <w:rsid w:val="00EB6C1F"/>
    <w:rsid w:val="00EB70F0"/>
    <w:rsid w:val="00EE6F42"/>
    <w:rsid w:val="00EE7391"/>
    <w:rsid w:val="00F03646"/>
    <w:rsid w:val="00F04311"/>
    <w:rsid w:val="00F14F75"/>
    <w:rsid w:val="00F21936"/>
    <w:rsid w:val="00F26A14"/>
    <w:rsid w:val="00F30D65"/>
    <w:rsid w:val="00F370D4"/>
    <w:rsid w:val="00F4103E"/>
    <w:rsid w:val="00F42020"/>
    <w:rsid w:val="00F5325F"/>
    <w:rsid w:val="00F81E52"/>
    <w:rsid w:val="00F85D55"/>
    <w:rsid w:val="00F87567"/>
    <w:rsid w:val="00FD4ACC"/>
    <w:rsid w:val="00FE1DF6"/>
    <w:rsid w:val="00FF041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CE6793"/>
  <w15:docId w15:val="{315B7BD7-C8EB-4A46-AC01-825361752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4D2"/>
    <w:pPr>
      <w:spacing w:after="0" w:line="240" w:lineRule="auto"/>
    </w:pPr>
    <w:rPr>
      <w:rFonts w:ascii="Calibri" w:hAnsi="Calibri"/>
      <w:color w:val="595959" w:themeColor="text1" w:themeTint="A6"/>
      <w:lang w:val="en-CA"/>
    </w:rPr>
  </w:style>
  <w:style w:type="paragraph" w:styleId="Heading1">
    <w:name w:val="heading 1"/>
    <w:basedOn w:val="Normal"/>
    <w:next w:val="Normal"/>
    <w:link w:val="Heading1Char"/>
    <w:uiPriority w:val="9"/>
    <w:rsid w:val="001801FF"/>
    <w:pPr>
      <w:framePr w:hSpace="180" w:wrap="around" w:vAnchor="text" w:hAnchor="text" w:xAlign="center" w:y="1"/>
      <w:suppressOverlap/>
      <w:outlineLvl w:val="0"/>
    </w:pPr>
    <w:rPr>
      <w:rFonts w:eastAsia="Calibri" w:cs="Times New Roman"/>
      <w:b/>
      <w:caps/>
      <w:color w:val="C45911"/>
      <w:spacing w:val="40"/>
      <w:lang w:val="en-US"/>
    </w:rPr>
  </w:style>
  <w:style w:type="paragraph" w:styleId="Heading2">
    <w:name w:val="heading 2"/>
    <w:basedOn w:val="Normal"/>
    <w:next w:val="Normal"/>
    <w:link w:val="Heading2Char"/>
    <w:uiPriority w:val="9"/>
    <w:unhideWhenUsed/>
    <w:rsid w:val="0062238E"/>
    <w:pPr>
      <w:framePr w:hSpace="180" w:wrap="around" w:vAnchor="text" w:hAnchor="text" w:xAlign="center" w:y="1"/>
      <w:suppressOverlap/>
      <w:jc w:val="right"/>
      <w:outlineLvl w:val="1"/>
    </w:pPr>
    <w:rPr>
      <w:b/>
      <w:color w:val="CD303C"/>
    </w:rPr>
  </w:style>
  <w:style w:type="paragraph" w:styleId="Heading3">
    <w:name w:val="heading 3"/>
    <w:basedOn w:val="Normal"/>
    <w:next w:val="Normal"/>
    <w:link w:val="Heading3Char"/>
    <w:uiPriority w:val="9"/>
    <w:unhideWhenUsed/>
    <w:rsid w:val="00C06E5B"/>
    <w:pPr>
      <w:jc w:val="right"/>
      <w:outlineLvl w:val="2"/>
    </w:pPr>
    <w:rPr>
      <w:color w:val="262626" w:themeColor="text1" w:themeTint="D9"/>
    </w:rPr>
  </w:style>
  <w:style w:type="paragraph" w:styleId="Heading4">
    <w:name w:val="heading 4"/>
    <w:basedOn w:val="Normal"/>
    <w:next w:val="Normal"/>
    <w:link w:val="Heading4Char"/>
    <w:uiPriority w:val="9"/>
    <w:unhideWhenUsed/>
    <w:rsid w:val="0090469C"/>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4A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438D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BE61DD"/>
    <w:rPr>
      <w:color w:val="0563C1" w:themeColor="hyperlink"/>
      <w:u w:val="single"/>
    </w:rPr>
  </w:style>
  <w:style w:type="paragraph" w:customStyle="1" w:styleId="Name">
    <w:name w:val="Name"/>
    <w:basedOn w:val="Normal"/>
    <w:qFormat/>
    <w:rsid w:val="0062238E"/>
    <w:rPr>
      <w:color w:val="CD303C"/>
      <w:spacing w:val="60"/>
      <w:sz w:val="56"/>
      <w:lang w:val="fr-CA"/>
    </w:rPr>
  </w:style>
  <w:style w:type="paragraph" w:customStyle="1" w:styleId="SectionHeader">
    <w:name w:val="Section Header"/>
    <w:basedOn w:val="Heading1"/>
    <w:link w:val="SectionHeaderChar"/>
    <w:qFormat/>
    <w:rsid w:val="00FD4ACC"/>
    <w:pPr>
      <w:keepNext/>
      <w:framePr w:hSpace="0" w:wrap="auto" w:vAnchor="margin" w:xAlign="left" w:yAlign="inline"/>
      <w:pBdr>
        <w:top w:val="single" w:sz="4" w:space="1" w:color="auto"/>
      </w:pBdr>
      <w:spacing w:before="240" w:after="120"/>
      <w:suppressOverlap w:val="0"/>
    </w:pPr>
    <w:rPr>
      <w:color w:val="CD303C"/>
      <w:lang w:val="en-CA"/>
    </w:rPr>
  </w:style>
  <w:style w:type="character" w:customStyle="1" w:styleId="Heading1Char">
    <w:name w:val="Heading 1 Char"/>
    <w:basedOn w:val="DefaultParagraphFont"/>
    <w:link w:val="Heading1"/>
    <w:uiPriority w:val="9"/>
    <w:rsid w:val="001801FF"/>
    <w:rPr>
      <w:rFonts w:ascii="Century Gothic" w:eastAsia="Calibri" w:hAnsi="Century Gothic" w:cs="Times New Roman"/>
      <w:b/>
      <w:caps/>
      <w:color w:val="C45911"/>
      <w:spacing w:val="40"/>
    </w:rPr>
  </w:style>
  <w:style w:type="character" w:customStyle="1" w:styleId="Heading2Char">
    <w:name w:val="Heading 2 Char"/>
    <w:basedOn w:val="DefaultParagraphFont"/>
    <w:link w:val="Heading2"/>
    <w:uiPriority w:val="9"/>
    <w:rsid w:val="0062238E"/>
    <w:rPr>
      <w:rFonts w:ascii="Calibri" w:hAnsi="Calibri"/>
      <w:b/>
      <w:color w:val="CD303C"/>
      <w:lang w:val="en-CA"/>
    </w:rPr>
  </w:style>
  <w:style w:type="character" w:customStyle="1" w:styleId="Heading3Char">
    <w:name w:val="Heading 3 Char"/>
    <w:basedOn w:val="DefaultParagraphFont"/>
    <w:link w:val="Heading3"/>
    <w:uiPriority w:val="9"/>
    <w:rsid w:val="00C06E5B"/>
    <w:rPr>
      <w:rFonts w:ascii="Century Gothic" w:hAnsi="Century Gothic"/>
      <w:color w:val="262626" w:themeColor="text1" w:themeTint="D9"/>
      <w:lang w:val="fr-FR"/>
    </w:rPr>
  </w:style>
  <w:style w:type="paragraph" w:customStyle="1" w:styleId="Year">
    <w:name w:val="Year"/>
    <w:basedOn w:val="Normal"/>
    <w:rsid w:val="00C06E5B"/>
    <w:pPr>
      <w:jc w:val="right"/>
    </w:pPr>
    <w:rPr>
      <w:color w:val="262626" w:themeColor="text1" w:themeTint="D9"/>
    </w:rPr>
  </w:style>
  <w:style w:type="paragraph" w:customStyle="1" w:styleId="Company">
    <w:name w:val="Company"/>
    <w:basedOn w:val="Heading4"/>
    <w:link w:val="CompanyChar"/>
    <w:qFormat/>
    <w:rsid w:val="00F04311"/>
    <w:pPr>
      <w:keepLines w:val="0"/>
      <w:tabs>
        <w:tab w:val="right" w:pos="9360"/>
      </w:tabs>
      <w:spacing w:before="120"/>
    </w:pPr>
    <w:rPr>
      <w:rFonts w:ascii="Calibri" w:eastAsiaTheme="minorHAnsi" w:hAnsi="Calibri" w:cstheme="minorBidi"/>
      <w:bCs w:val="0"/>
      <w:i w:val="0"/>
      <w:iCs w:val="0"/>
      <w:color w:val="595959" w:themeColor="text1" w:themeTint="A6"/>
    </w:rPr>
  </w:style>
  <w:style w:type="paragraph" w:customStyle="1" w:styleId="Contactinfo">
    <w:name w:val="Contact info"/>
    <w:basedOn w:val="Normal"/>
    <w:qFormat/>
    <w:rsid w:val="002E0A98"/>
    <w:pPr>
      <w:spacing w:after="480"/>
    </w:pPr>
    <w:rPr>
      <w:sz w:val="20"/>
      <w:szCs w:val="20"/>
    </w:rPr>
  </w:style>
  <w:style w:type="character" w:customStyle="1" w:styleId="BoldExpanded">
    <w:name w:val="Bold Expanded"/>
    <w:basedOn w:val="DefaultParagraphFont"/>
    <w:uiPriority w:val="1"/>
    <w:rsid w:val="00C41066"/>
    <w:rPr>
      <w:b/>
      <w:spacing w:val="40"/>
      <w:lang w:val="en-US"/>
    </w:rPr>
  </w:style>
  <w:style w:type="paragraph" w:styleId="BalloonText">
    <w:name w:val="Balloon Text"/>
    <w:basedOn w:val="Normal"/>
    <w:link w:val="BalloonTextChar"/>
    <w:uiPriority w:val="99"/>
    <w:semiHidden/>
    <w:unhideWhenUsed/>
    <w:rsid w:val="00245F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5FDC"/>
    <w:rPr>
      <w:rFonts w:ascii="Segoe UI" w:hAnsi="Segoe UI" w:cs="Segoe UI"/>
      <w:sz w:val="18"/>
      <w:szCs w:val="18"/>
      <w:lang w:val="fr-FR"/>
    </w:rPr>
  </w:style>
  <w:style w:type="paragraph" w:styleId="ListBullet">
    <w:name w:val="List Bullet"/>
    <w:aliases w:val="Skills - List Bullet"/>
    <w:basedOn w:val="ListParagraph"/>
    <w:uiPriority w:val="99"/>
    <w:unhideWhenUsed/>
    <w:qFormat/>
    <w:rsid w:val="0012651A"/>
    <w:pPr>
      <w:numPr>
        <w:numId w:val="7"/>
      </w:numPr>
      <w:spacing w:after="200"/>
    </w:pPr>
  </w:style>
  <w:style w:type="paragraph" w:styleId="ListParagraph">
    <w:name w:val="List Paragraph"/>
    <w:aliases w:val="Duties &amp; Responsibilities"/>
    <w:basedOn w:val="Normal"/>
    <w:uiPriority w:val="34"/>
    <w:qFormat/>
    <w:rsid w:val="0012651A"/>
    <w:pPr>
      <w:numPr>
        <w:numId w:val="3"/>
      </w:numPr>
      <w:tabs>
        <w:tab w:val="right" w:pos="9360"/>
      </w:tabs>
      <w:spacing w:after="40"/>
      <w:ind w:left="360"/>
      <w:contextualSpacing/>
    </w:pPr>
  </w:style>
  <w:style w:type="paragraph" w:styleId="Header">
    <w:name w:val="header"/>
    <w:basedOn w:val="Normal"/>
    <w:link w:val="HeaderChar"/>
    <w:uiPriority w:val="99"/>
    <w:unhideWhenUsed/>
    <w:rsid w:val="00C803D8"/>
    <w:pPr>
      <w:tabs>
        <w:tab w:val="center" w:pos="4680"/>
        <w:tab w:val="right" w:pos="9360"/>
      </w:tabs>
    </w:pPr>
  </w:style>
  <w:style w:type="character" w:customStyle="1" w:styleId="HeaderChar">
    <w:name w:val="Header Char"/>
    <w:basedOn w:val="DefaultParagraphFont"/>
    <w:link w:val="Header"/>
    <w:uiPriority w:val="99"/>
    <w:rsid w:val="00C803D8"/>
    <w:rPr>
      <w:rFonts w:ascii="Century Gothic" w:hAnsi="Century Gothic"/>
      <w:lang w:val="fr-FR"/>
    </w:rPr>
  </w:style>
  <w:style w:type="paragraph" w:styleId="Footer">
    <w:name w:val="footer"/>
    <w:basedOn w:val="Normal"/>
    <w:link w:val="FooterChar"/>
    <w:uiPriority w:val="99"/>
    <w:unhideWhenUsed/>
    <w:qFormat/>
    <w:rsid w:val="007500F7"/>
    <w:pPr>
      <w:tabs>
        <w:tab w:val="center" w:pos="4680"/>
        <w:tab w:val="right" w:pos="9360"/>
      </w:tabs>
      <w:jc w:val="right"/>
    </w:pPr>
    <w:rPr>
      <w:color w:val="CD303C"/>
      <w:spacing w:val="60"/>
    </w:rPr>
  </w:style>
  <w:style w:type="character" w:customStyle="1" w:styleId="FooterChar">
    <w:name w:val="Footer Char"/>
    <w:basedOn w:val="DefaultParagraphFont"/>
    <w:link w:val="Footer"/>
    <w:uiPriority w:val="99"/>
    <w:rsid w:val="007500F7"/>
    <w:rPr>
      <w:rFonts w:ascii="Calibri" w:hAnsi="Calibri"/>
      <w:color w:val="CD303C"/>
      <w:spacing w:val="60"/>
      <w:lang w:val="en-CA"/>
    </w:rPr>
  </w:style>
  <w:style w:type="character" w:customStyle="1" w:styleId="Heading4Char">
    <w:name w:val="Heading 4 Char"/>
    <w:basedOn w:val="DefaultParagraphFont"/>
    <w:link w:val="Heading4"/>
    <w:uiPriority w:val="9"/>
    <w:rsid w:val="0090469C"/>
    <w:rPr>
      <w:rFonts w:asciiTheme="majorHAnsi" w:eastAsiaTheme="majorEastAsia" w:hAnsiTheme="majorHAnsi" w:cstheme="majorBidi"/>
      <w:b/>
      <w:bCs/>
      <w:i/>
      <w:iCs/>
      <w:color w:val="5B9BD5" w:themeColor="accent1"/>
      <w:lang w:val="fr-FR"/>
    </w:rPr>
  </w:style>
  <w:style w:type="character" w:customStyle="1" w:styleId="SectionHeaderChar">
    <w:name w:val="Section Header Char"/>
    <w:basedOn w:val="Heading1Char"/>
    <w:link w:val="SectionHeader"/>
    <w:rsid w:val="00FD4ACC"/>
    <w:rPr>
      <w:rFonts w:ascii="Calibri" w:eastAsia="Calibri" w:hAnsi="Calibri" w:cs="Times New Roman"/>
      <w:b/>
      <w:caps/>
      <w:color w:val="CD303C"/>
      <w:spacing w:val="40"/>
      <w:lang w:val="en-CA"/>
    </w:rPr>
  </w:style>
  <w:style w:type="paragraph" w:customStyle="1" w:styleId="JobTitle">
    <w:name w:val="Job Title"/>
    <w:basedOn w:val="Normal"/>
    <w:link w:val="JobTitleChar"/>
    <w:qFormat/>
    <w:rsid w:val="00C5014A"/>
    <w:pPr>
      <w:keepNext/>
      <w:tabs>
        <w:tab w:val="right" w:pos="9360"/>
      </w:tabs>
      <w:spacing w:before="60" w:after="60"/>
    </w:pPr>
    <w:rPr>
      <w:b/>
      <w:lang w:val="en-US"/>
    </w:rPr>
  </w:style>
  <w:style w:type="character" w:customStyle="1" w:styleId="CompanyChar">
    <w:name w:val="Company Char"/>
    <w:basedOn w:val="Heading4Char"/>
    <w:link w:val="Company"/>
    <w:rsid w:val="00F04311"/>
    <w:rPr>
      <w:rFonts w:ascii="Calibri" w:eastAsiaTheme="majorEastAsia" w:hAnsi="Calibri" w:cstheme="majorBidi"/>
      <w:b/>
      <w:bCs w:val="0"/>
      <w:i w:val="0"/>
      <w:iCs w:val="0"/>
      <w:color w:val="595959" w:themeColor="text1" w:themeTint="A6"/>
      <w:lang w:val="en-CA"/>
    </w:rPr>
  </w:style>
  <w:style w:type="paragraph" w:customStyle="1" w:styleId="JobDescription">
    <w:name w:val="Job Description"/>
    <w:basedOn w:val="Normal"/>
    <w:link w:val="JobDescriptionChar"/>
    <w:qFormat/>
    <w:rsid w:val="0012651A"/>
    <w:pPr>
      <w:keepNext/>
      <w:tabs>
        <w:tab w:val="right" w:pos="9360"/>
      </w:tabs>
      <w:spacing w:after="40"/>
    </w:pPr>
  </w:style>
  <w:style w:type="character" w:customStyle="1" w:styleId="JobTitleChar">
    <w:name w:val="Job Title Char"/>
    <w:basedOn w:val="DefaultParagraphFont"/>
    <w:link w:val="JobTitle"/>
    <w:rsid w:val="00C5014A"/>
    <w:rPr>
      <w:rFonts w:ascii="Calibri Light" w:hAnsi="Calibri Light"/>
      <w:b/>
    </w:rPr>
  </w:style>
  <w:style w:type="paragraph" w:customStyle="1" w:styleId="ProfileDescription">
    <w:name w:val="Profile Description"/>
    <w:basedOn w:val="Normal"/>
    <w:link w:val="ProfileDescriptionChar"/>
    <w:qFormat/>
    <w:rsid w:val="005829FA"/>
    <w:pPr>
      <w:spacing w:after="240"/>
      <w:jc w:val="both"/>
    </w:pPr>
  </w:style>
  <w:style w:type="character" w:customStyle="1" w:styleId="JobDescriptionChar">
    <w:name w:val="Job Description Char"/>
    <w:basedOn w:val="DefaultParagraphFont"/>
    <w:link w:val="JobDescription"/>
    <w:rsid w:val="0012651A"/>
    <w:rPr>
      <w:rFonts w:ascii="Calibri Light" w:hAnsi="Calibri Light"/>
      <w:lang w:val="en-CA"/>
    </w:rPr>
  </w:style>
  <w:style w:type="character" w:customStyle="1" w:styleId="ProfileDescriptionChar">
    <w:name w:val="Profile Description Char"/>
    <w:basedOn w:val="DefaultParagraphFont"/>
    <w:link w:val="ProfileDescription"/>
    <w:rsid w:val="005829FA"/>
    <w:rPr>
      <w:rFonts w:ascii="Calibri Light" w:hAnsi="Calibri Light"/>
      <w:lang w:val="en-CA"/>
    </w:rPr>
  </w:style>
  <w:style w:type="character" w:styleId="UnresolvedMention">
    <w:name w:val="Unresolved Mention"/>
    <w:basedOn w:val="DefaultParagraphFont"/>
    <w:uiPriority w:val="99"/>
    <w:semiHidden/>
    <w:unhideWhenUsed/>
    <w:rsid w:val="00C5014A"/>
    <w:rPr>
      <w:color w:val="605E5C"/>
      <w:shd w:val="clear" w:color="auto" w:fill="E1DFDD"/>
    </w:rPr>
  </w:style>
  <w:style w:type="paragraph" w:customStyle="1" w:styleId="RightPanelList">
    <w:name w:val="Right Panel List"/>
    <w:basedOn w:val="Normal"/>
    <w:link w:val="RightPanelListChar"/>
    <w:qFormat/>
    <w:rsid w:val="003C3792"/>
    <w:pPr>
      <w:spacing w:line="320" w:lineRule="exact"/>
      <w:ind w:left="-360"/>
      <w:contextualSpacing/>
      <w:jc w:val="right"/>
    </w:pPr>
    <w:rPr>
      <w:rFonts w:asciiTheme="minorHAnsi" w:hAnsiTheme="minorHAnsi"/>
      <w:color w:val="404040" w:themeColor="text1" w:themeTint="BF"/>
      <w:sz w:val="20"/>
      <w:szCs w:val="20"/>
    </w:rPr>
  </w:style>
  <w:style w:type="character" w:customStyle="1" w:styleId="RightPanelListChar">
    <w:name w:val="Right Panel List Char"/>
    <w:basedOn w:val="DefaultParagraphFont"/>
    <w:link w:val="RightPanelList"/>
    <w:rsid w:val="003C3792"/>
    <w:rPr>
      <w:color w:val="404040" w:themeColor="text1" w:themeTint="BF"/>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20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192.168.1.51\Verity%20Volume\Career%20Management%20&amp;%20Transition\Portfolio%20Templates\Resume%20Template%201\ca.linkedin.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gelalu@gmail.com" TargetMode="Externa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google.ca/url?sa=i&amp;rct=j&amp;q=linkedin+logo&amp;source=images&amp;cd=&amp;cad=rja&amp;docid=0OgqoLAHg6jI5M&amp;tbnid=8OsdZ13SI76S4M:&amp;ved=0CAUQjRw&amp;url=http://www.noknok.tv/2011/12/07/nokia-lumia-800-tutorial-how-to-set-up-your-linkedin-account/&amp;ei=A0hbUaHPD9Sj4AOHoYGICg&amp;bvm=bv.44697112,d.dmg&amp;psig=AFQjCNE5mVID2isr1mxS-nhbmLUo7n6hOA&amp;ust=1365023073584296"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Z:\Career%20Management%20&amp;%20Transition\Portfolio%20Templates\1.%20Chronological\Style%207%20-%20Angela%20Lu\Style%207_Angela%20Lu_Cover%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8BF8EA-BE88-4C53-8FC3-F445EA07D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 7_Angela Lu_Cover Letter</Template>
  <TotalTime>1</TotalTime>
  <Pages>1</Pages>
  <Words>367</Words>
  <Characters>2096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Dawn Simpson</dc:creator>
  <cp:lastModifiedBy>Dawn Simpson</cp:lastModifiedBy>
  <cp:revision>1</cp:revision>
  <cp:lastPrinted>2019-02-21T20:03:00Z</cp:lastPrinted>
  <dcterms:created xsi:type="dcterms:W3CDTF">2021-10-29T05:14:00Z</dcterms:created>
  <dcterms:modified xsi:type="dcterms:W3CDTF">2021-10-29T05:15:00Z</dcterms:modified>
</cp:coreProperties>
</file>