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07E2" w14:textId="77777777" w:rsidR="00675458" w:rsidRPr="00025EE6" w:rsidRDefault="008168F7" w:rsidP="00025EE6">
      <w:pPr>
        <w:pStyle w:val="Heading1"/>
      </w:pPr>
      <w:r w:rsidRPr="00025EE6">
        <w:t>Amir</w:t>
      </w:r>
      <w:r w:rsidR="007106EF" w:rsidRPr="00025EE6">
        <w:t xml:space="preserve"> </w:t>
      </w:r>
      <w:r w:rsidRPr="00025EE6">
        <w:rPr>
          <w:color w:val="1F4E79" w:themeColor="accent1" w:themeShade="80"/>
        </w:rPr>
        <w:t>Khan</w:t>
      </w:r>
    </w:p>
    <w:p w14:paraId="27B71A7B" w14:textId="77777777" w:rsidR="00BA681C" w:rsidRPr="00675458" w:rsidRDefault="000A7445" w:rsidP="00025EE6">
      <w:pPr>
        <w:pStyle w:val="Address"/>
      </w:pPr>
      <w:r>
        <w:t xml:space="preserve">Cell: </w:t>
      </w:r>
      <w:r w:rsidRPr="00025EE6">
        <w:t>416</w:t>
      </w:r>
      <w:r w:rsidR="00DF7A68">
        <w:t>.</w:t>
      </w:r>
      <w:r w:rsidR="00EE3BD6">
        <w:t>555</w:t>
      </w:r>
      <w:r w:rsidR="00DF7A68">
        <w:t>.</w:t>
      </w:r>
      <w:r w:rsidR="00AA43D4">
        <w:t>555</w:t>
      </w:r>
      <w:r>
        <w:t xml:space="preserve">5  </w:t>
      </w:r>
      <w:r w:rsidRPr="005271B8">
        <w:rPr>
          <w:sz w:val="16"/>
          <w:szCs w:val="16"/>
        </w:rPr>
        <w:sym w:font="Wingdings" w:char="F06E"/>
      </w:r>
      <w:r w:rsidR="00DF7A68">
        <w:t xml:space="preserve">  Res: </w:t>
      </w:r>
      <w:r w:rsidR="00EE3BD6">
        <w:t>416</w:t>
      </w:r>
      <w:r w:rsidR="00DF7A68">
        <w:t>.</w:t>
      </w:r>
      <w:r w:rsidR="00EE3BD6">
        <w:t>777</w:t>
      </w:r>
      <w:r w:rsidR="00DF7A68">
        <w:t>.</w:t>
      </w:r>
      <w:r w:rsidR="00EE3BD6">
        <w:t>7777</w:t>
      </w:r>
      <w:r w:rsidR="00BA681C">
        <w:t xml:space="preserve">  </w:t>
      </w:r>
      <w:r w:rsidR="00BA681C" w:rsidRPr="005271B8">
        <w:rPr>
          <w:sz w:val="16"/>
          <w:szCs w:val="16"/>
        </w:rPr>
        <w:sym w:font="Wingdings" w:char="F06E"/>
      </w:r>
      <w:r w:rsidR="00BA681C">
        <w:t xml:space="preserve">  </w:t>
      </w:r>
      <w:r w:rsidR="002D4132">
        <w:t>amir.khan@g</w:t>
      </w:r>
      <w:r w:rsidR="00DF7A68" w:rsidRPr="002D4132">
        <w:t>mail.com</w:t>
      </w:r>
      <w:r w:rsidR="00DF7A68">
        <w:t xml:space="preserve"> </w:t>
      </w:r>
      <w:r w:rsidR="00E460C7">
        <w:t xml:space="preserve"> </w:t>
      </w:r>
      <w:r w:rsidR="00DF7A68" w:rsidRPr="005271B8">
        <w:rPr>
          <w:sz w:val="16"/>
          <w:szCs w:val="16"/>
        </w:rPr>
        <w:sym w:font="Wingdings" w:char="F06E"/>
      </w:r>
      <w:r w:rsidR="00E460C7">
        <w:rPr>
          <w:sz w:val="16"/>
          <w:szCs w:val="16"/>
        </w:rPr>
        <w:t xml:space="preserve"> </w:t>
      </w:r>
      <w:r w:rsidR="00DF7A68">
        <w:t xml:space="preserve"> </w:t>
      </w:r>
      <w:r w:rsidR="0057307F" w:rsidRPr="00317C5F">
        <w:rPr>
          <w:noProof/>
          <w:lang w:eastAsia="en-CA"/>
        </w:rPr>
        <w:drawing>
          <wp:inline distT="0" distB="0" distL="0" distR="0" wp14:anchorId="670F0462" wp14:editId="46281DE2">
            <wp:extent cx="120650" cy="120650"/>
            <wp:effectExtent l="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68">
        <w:t xml:space="preserve"> http://ca.linkedin.com/in/akhan</w:t>
      </w:r>
    </w:p>
    <w:p w14:paraId="367FAF0F" w14:textId="77777777" w:rsidR="00417013" w:rsidRDefault="00417013" w:rsidP="00417013"/>
    <w:p w14:paraId="5B6BAC23" w14:textId="77777777" w:rsidR="00C618B5" w:rsidRPr="00025EE6" w:rsidRDefault="0067133D" w:rsidP="00025EE6">
      <w:pPr>
        <w:pStyle w:val="ProfileHeaderTitle"/>
      </w:pPr>
      <w:r w:rsidRPr="0067133D">
        <w:t>REFERENCES</w:t>
      </w:r>
    </w:p>
    <w:p w14:paraId="4CB7A4D0" w14:textId="77777777" w:rsidR="000F03FD" w:rsidRPr="003022D0" w:rsidRDefault="000F03FD" w:rsidP="000F03FD"/>
    <w:p w14:paraId="3C3AA132" w14:textId="77777777" w:rsidR="000F03FD" w:rsidRPr="003022D0" w:rsidRDefault="000F03FD" w:rsidP="000F03F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3046C8A4" w14:textId="77777777" w:rsidR="000F03FD" w:rsidRPr="003022D0" w:rsidRDefault="000F03FD" w:rsidP="000F03FD">
      <w:r w:rsidRPr="003022D0">
        <w:t>Firm/Organization </w:t>
      </w:r>
    </w:p>
    <w:p w14:paraId="268C0E60" w14:textId="77777777" w:rsidR="000F03FD" w:rsidRPr="003022D0" w:rsidRDefault="000F03FD" w:rsidP="000F03FD">
      <w:r w:rsidRPr="003022D0">
        <w:t>Phone #</w:t>
      </w:r>
    </w:p>
    <w:p w14:paraId="661047B3" w14:textId="77777777" w:rsidR="000F03FD" w:rsidRPr="003022D0" w:rsidRDefault="000F03FD" w:rsidP="000F03FD">
      <w:r w:rsidRPr="003022D0">
        <w:t>Email</w:t>
      </w:r>
    </w:p>
    <w:p w14:paraId="199B7B2A" w14:textId="77777777" w:rsidR="000F03FD" w:rsidRPr="003022D0" w:rsidRDefault="000F03FD" w:rsidP="000F03F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7CD0CBA0" w14:textId="77777777" w:rsidR="000F03FD" w:rsidRPr="003022D0" w:rsidRDefault="000F03FD" w:rsidP="000F03FD"/>
    <w:p w14:paraId="7120C35D" w14:textId="77777777" w:rsidR="000F03FD" w:rsidRPr="003022D0" w:rsidRDefault="000F03FD" w:rsidP="000F03F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10F3CBF0" w14:textId="77777777" w:rsidR="000F03FD" w:rsidRPr="003022D0" w:rsidRDefault="000F03FD" w:rsidP="000F03FD">
      <w:r w:rsidRPr="003022D0">
        <w:t>Firm/Organization </w:t>
      </w:r>
    </w:p>
    <w:p w14:paraId="73E3611E" w14:textId="77777777" w:rsidR="000F03FD" w:rsidRPr="003022D0" w:rsidRDefault="000F03FD" w:rsidP="000F03FD">
      <w:r w:rsidRPr="003022D0">
        <w:t>Phone #</w:t>
      </w:r>
    </w:p>
    <w:p w14:paraId="7511BF2B" w14:textId="77777777" w:rsidR="000F03FD" w:rsidRPr="003022D0" w:rsidRDefault="000F03FD" w:rsidP="000F03FD">
      <w:r w:rsidRPr="003022D0">
        <w:t>Email</w:t>
      </w:r>
    </w:p>
    <w:p w14:paraId="44DFDDD1" w14:textId="77777777" w:rsidR="000F03FD" w:rsidRPr="003022D0" w:rsidRDefault="000F03FD" w:rsidP="000F03F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5B4D64E1" w14:textId="77777777" w:rsidR="000F03FD" w:rsidRPr="003022D0" w:rsidRDefault="000F03FD" w:rsidP="000F03FD">
      <w:pPr>
        <w:rPr>
          <w:b/>
        </w:rPr>
      </w:pPr>
    </w:p>
    <w:p w14:paraId="4323F04B" w14:textId="77777777" w:rsidR="000F03FD" w:rsidRPr="003022D0" w:rsidRDefault="000F03FD" w:rsidP="000F03F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54C63DF1" w14:textId="77777777" w:rsidR="000F03FD" w:rsidRPr="003022D0" w:rsidRDefault="000F03FD" w:rsidP="000F03FD">
      <w:r w:rsidRPr="003022D0">
        <w:t>Firm/Organization </w:t>
      </w:r>
    </w:p>
    <w:p w14:paraId="54433871" w14:textId="77777777" w:rsidR="000F03FD" w:rsidRPr="003022D0" w:rsidRDefault="000F03FD" w:rsidP="000F03FD">
      <w:r w:rsidRPr="003022D0">
        <w:t>Phone #</w:t>
      </w:r>
    </w:p>
    <w:p w14:paraId="31D9247D" w14:textId="77777777" w:rsidR="000F03FD" w:rsidRPr="003022D0" w:rsidRDefault="000F03FD" w:rsidP="000F03FD">
      <w:r w:rsidRPr="003022D0">
        <w:t>Email</w:t>
      </w:r>
    </w:p>
    <w:p w14:paraId="7259964A" w14:textId="77777777" w:rsidR="000F03FD" w:rsidRPr="003022D0" w:rsidRDefault="000F03FD" w:rsidP="000F03F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71E78EA3" w14:textId="77777777" w:rsidR="000F03FD" w:rsidRPr="003022D0" w:rsidRDefault="000F03FD" w:rsidP="000F03FD">
      <w:pPr>
        <w:rPr>
          <w:b/>
        </w:rPr>
      </w:pPr>
    </w:p>
    <w:p w14:paraId="5B5809DC" w14:textId="77777777" w:rsidR="000F03FD" w:rsidRPr="003022D0" w:rsidRDefault="000F03FD" w:rsidP="000F03F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5B7F267F" w14:textId="77777777" w:rsidR="000F03FD" w:rsidRPr="003022D0" w:rsidRDefault="000F03FD" w:rsidP="000F03FD">
      <w:r w:rsidRPr="003022D0">
        <w:t>Firm/Organization </w:t>
      </w:r>
    </w:p>
    <w:p w14:paraId="37F4AD5B" w14:textId="77777777" w:rsidR="000F03FD" w:rsidRPr="003022D0" w:rsidRDefault="000F03FD" w:rsidP="000F03FD">
      <w:r w:rsidRPr="003022D0">
        <w:t>Phone #</w:t>
      </w:r>
    </w:p>
    <w:p w14:paraId="40AB4005" w14:textId="77777777" w:rsidR="000F03FD" w:rsidRPr="003022D0" w:rsidRDefault="000F03FD" w:rsidP="000F03FD">
      <w:r w:rsidRPr="003022D0">
        <w:t>Email</w:t>
      </w:r>
    </w:p>
    <w:p w14:paraId="04C3CFFE" w14:textId="77777777" w:rsidR="000F03FD" w:rsidRPr="003022D0" w:rsidRDefault="000F03FD" w:rsidP="000F03FD"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0F03FD" w:rsidRPr="003022D0" w:rsidSect="00FD1553">
      <w:headerReference w:type="default" r:id="rId9"/>
      <w:footerReference w:type="default" r:id="rId10"/>
      <w:pgSz w:w="12240" w:h="15840" w:code="1"/>
      <w:pgMar w:top="1008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BD1C" w14:textId="77777777" w:rsidR="007B030B" w:rsidRDefault="007B030B" w:rsidP="00675458">
      <w:r>
        <w:separator/>
      </w:r>
    </w:p>
  </w:endnote>
  <w:endnote w:type="continuationSeparator" w:id="0">
    <w:p w14:paraId="39715261" w14:textId="77777777" w:rsidR="007B030B" w:rsidRDefault="007B030B" w:rsidP="0067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BD1D" w14:textId="77777777" w:rsidR="00DB7AAA" w:rsidRPr="00690CBF" w:rsidRDefault="00DF7A68" w:rsidP="00690CBF">
    <w:pPr>
      <w:pStyle w:val="ContactinfoinFooter"/>
    </w:pPr>
    <w:r w:rsidRPr="00690CBF">
      <w:t xml:space="preserve">Cell: </w:t>
    </w:r>
    <w:r w:rsidR="00DB7AAA" w:rsidRPr="00690CBF">
      <w:t>416</w:t>
    </w:r>
    <w:r w:rsidRPr="00690CBF">
      <w:t>.</w:t>
    </w:r>
    <w:r w:rsidR="00DB7AAA" w:rsidRPr="00690CBF">
      <w:t xml:space="preserve"> 555</w:t>
    </w:r>
    <w:r w:rsidRPr="00690CBF">
      <w:t>.</w:t>
    </w:r>
    <w:r w:rsidR="00DB7AAA" w:rsidRPr="00690CBF">
      <w:t xml:space="preserve">5555  </w:t>
    </w:r>
    <w:r w:rsidR="00DB7AAA" w:rsidRPr="00690CBF">
      <w:rPr>
        <w:sz w:val="16"/>
        <w:szCs w:val="16"/>
      </w:rPr>
      <w:sym w:font="Wingdings" w:char="F06E"/>
    </w:r>
    <w:r w:rsidRPr="00690CBF">
      <w:t xml:space="preserve">  Res: </w:t>
    </w:r>
    <w:r w:rsidR="00DB7AAA" w:rsidRPr="00690CBF">
      <w:t>416</w:t>
    </w:r>
    <w:r w:rsidRPr="00690CBF">
      <w:t>.</w:t>
    </w:r>
    <w:r w:rsidR="00DB7AAA" w:rsidRPr="00690CBF">
      <w:t xml:space="preserve"> 777</w:t>
    </w:r>
    <w:r w:rsidRPr="00690CBF">
      <w:t>.</w:t>
    </w:r>
    <w:r w:rsidR="00DB7AAA" w:rsidRPr="00690CBF">
      <w:t xml:space="preserve">7777  </w:t>
    </w:r>
    <w:r w:rsidR="00DB7AAA" w:rsidRPr="00690CBF">
      <w:rPr>
        <w:sz w:val="16"/>
        <w:szCs w:val="16"/>
      </w:rPr>
      <w:sym w:font="Wingdings" w:char="F06E"/>
    </w:r>
    <w:r w:rsidR="00DB7AAA" w:rsidRPr="00690CBF">
      <w:t xml:space="preserve">  </w:t>
    </w:r>
    <w:r w:rsidRPr="00690CBF">
      <w:t>amir.khan</w:t>
    </w:r>
    <w:r w:rsidR="00DB7AAA" w:rsidRPr="00690CBF"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51BA" w14:textId="77777777" w:rsidR="007B030B" w:rsidRDefault="007B030B" w:rsidP="00675458">
      <w:r>
        <w:separator/>
      </w:r>
    </w:p>
  </w:footnote>
  <w:footnote w:type="continuationSeparator" w:id="0">
    <w:p w14:paraId="372C1E9B" w14:textId="77777777" w:rsidR="007B030B" w:rsidRDefault="007B030B" w:rsidP="0067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06B4" w14:textId="77777777" w:rsidR="00DB7AAA" w:rsidRPr="00C615ED" w:rsidRDefault="00DF7A68" w:rsidP="00C615ED">
    <w:pPr>
      <w:pStyle w:val="Heading4"/>
    </w:pPr>
    <w:r w:rsidRPr="00C615ED">
      <w:rPr>
        <w:rStyle w:val="Heading1Char"/>
        <w:b/>
        <w:sz w:val="20"/>
        <w:szCs w:val="20"/>
      </w:rPr>
      <w:t xml:space="preserve">Amir </w:t>
    </w:r>
    <w:r w:rsidRPr="006477C1">
      <w:rPr>
        <w:color w:val="1F4E79" w:themeColor="accent1" w:themeShade="80"/>
      </w:rPr>
      <w:t>Khan</w:t>
    </w:r>
    <w:r w:rsidR="00DB7AAA" w:rsidRPr="00C615ED">
      <w:tab/>
      <w:t xml:space="preserve">Page </w:t>
    </w:r>
    <w:r w:rsidR="00901DAC" w:rsidRPr="00C615ED">
      <w:fldChar w:fldCharType="begin"/>
    </w:r>
    <w:r w:rsidR="00464AB9" w:rsidRPr="00C615ED">
      <w:instrText xml:space="preserve"> PAGE  \* Arabic  \* MERGEFORMAT </w:instrText>
    </w:r>
    <w:r w:rsidR="00901DAC" w:rsidRPr="00C615ED">
      <w:fldChar w:fldCharType="separate"/>
    </w:r>
    <w:r w:rsidR="00DC08B5" w:rsidRPr="00C615ED">
      <w:t>2</w:t>
    </w:r>
    <w:r w:rsidR="00901DAC" w:rsidRPr="00C615ED">
      <w:fldChar w:fldCharType="end"/>
    </w:r>
    <w:r w:rsidR="00DB7AAA" w:rsidRPr="00C615ED">
      <w:t xml:space="preserve"> of </w:t>
    </w:r>
    <w:r w:rsidR="007B030B">
      <w:fldChar w:fldCharType="begin"/>
    </w:r>
    <w:r w:rsidR="007B030B">
      <w:instrText xml:space="preserve"> NUMPAGES  \* Arabic  \* MERGEFORMAT </w:instrText>
    </w:r>
    <w:r w:rsidR="007B030B">
      <w:fldChar w:fldCharType="separate"/>
    </w:r>
    <w:r w:rsidR="00DC08B5" w:rsidRPr="00C615ED">
      <w:t>2</w:t>
    </w:r>
    <w:r w:rsidR="007B030B">
      <w:fldChar w:fldCharType="end"/>
    </w:r>
  </w:p>
  <w:p w14:paraId="288E0CD8" w14:textId="77777777" w:rsidR="00DB7AAA" w:rsidRDefault="00DB7AAA" w:rsidP="00A51A45"/>
  <w:p w14:paraId="6C8F9235" w14:textId="77777777" w:rsidR="00DB7AAA" w:rsidRPr="00A51A45" w:rsidRDefault="00DB7AAA" w:rsidP="00A51A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6AD2C0"/>
    <w:lvl w:ilvl="0">
      <w:numFmt w:val="bullet"/>
      <w:pStyle w:val="ListParagraph"/>
      <w:lvlText w:val="*"/>
      <w:lvlJc w:val="left"/>
    </w:lvl>
  </w:abstractNum>
  <w:abstractNum w:abstractNumId="1" w15:restartNumberingAfterBreak="0">
    <w:nsid w:val="059560AC"/>
    <w:multiLevelType w:val="hybridMultilevel"/>
    <w:tmpl w:val="EAE04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2B9"/>
    <w:multiLevelType w:val="hybridMultilevel"/>
    <w:tmpl w:val="CE401B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63B20"/>
    <w:multiLevelType w:val="hybridMultilevel"/>
    <w:tmpl w:val="01D6B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75BD"/>
    <w:multiLevelType w:val="hybridMultilevel"/>
    <w:tmpl w:val="69985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A32"/>
    <w:multiLevelType w:val="hybridMultilevel"/>
    <w:tmpl w:val="66AA0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04B"/>
    <w:multiLevelType w:val="hybridMultilevel"/>
    <w:tmpl w:val="55981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527A"/>
    <w:multiLevelType w:val="hybridMultilevel"/>
    <w:tmpl w:val="BC8E3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A3FEF"/>
    <w:multiLevelType w:val="hybridMultilevel"/>
    <w:tmpl w:val="08D42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0CF4"/>
    <w:multiLevelType w:val="hybridMultilevel"/>
    <w:tmpl w:val="212C18F4"/>
    <w:lvl w:ilvl="0" w:tplc="F46EB2E0">
      <w:start w:val="10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6978"/>
    <w:multiLevelType w:val="hybridMultilevel"/>
    <w:tmpl w:val="554837AE"/>
    <w:lvl w:ilvl="0" w:tplc="5B3A30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550CA"/>
    <w:multiLevelType w:val="hybridMultilevel"/>
    <w:tmpl w:val="EA869E8A"/>
    <w:lvl w:ilvl="0" w:tplc="F46EB2E0">
      <w:start w:val="10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944F7"/>
    <w:multiLevelType w:val="hybridMultilevel"/>
    <w:tmpl w:val="FAAC5FB4"/>
    <w:lvl w:ilvl="0" w:tplc="F46EB2E0">
      <w:start w:val="10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0D60"/>
    <w:multiLevelType w:val="hybridMultilevel"/>
    <w:tmpl w:val="853AA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4163"/>
    <w:multiLevelType w:val="hybridMultilevel"/>
    <w:tmpl w:val="7556C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65913"/>
    <w:multiLevelType w:val="hybridMultilevel"/>
    <w:tmpl w:val="10806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60475"/>
    <w:multiLevelType w:val="hybridMultilevel"/>
    <w:tmpl w:val="71CE5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62A32"/>
    <w:multiLevelType w:val="hybridMultilevel"/>
    <w:tmpl w:val="18C6E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C2B7C"/>
    <w:multiLevelType w:val="hybridMultilevel"/>
    <w:tmpl w:val="E5163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603BB"/>
    <w:multiLevelType w:val="hybridMultilevel"/>
    <w:tmpl w:val="839A0B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A3122"/>
    <w:multiLevelType w:val="hybridMultilevel"/>
    <w:tmpl w:val="45EE3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17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5"/>
  </w:num>
  <w:num w:numId="17">
    <w:abstractNumId w:val="20"/>
  </w:num>
  <w:num w:numId="18">
    <w:abstractNumId w:val="10"/>
  </w:num>
  <w:num w:numId="19">
    <w:abstractNumId w:val="19"/>
  </w:num>
  <w:num w:numId="20">
    <w:abstractNumId w:val="1"/>
  </w:num>
  <w:num w:numId="21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22">
    <w:abstractNumId w:val="10"/>
  </w:num>
  <w:num w:numId="23">
    <w:abstractNumId w:val="10"/>
  </w:num>
  <w:num w:numId="24">
    <w:abstractNumId w:val="10"/>
  </w:num>
  <w:num w:numId="25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26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27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28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29">
    <w:abstractNumId w:val="0"/>
    <w:lvlOverride w:ilvl="0">
      <w:lvl w:ilvl="0">
        <w:numFmt w:val="bullet"/>
        <w:pStyle w:val="ListParagraph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0B"/>
    <w:rsid w:val="0001413B"/>
    <w:rsid w:val="00025EE6"/>
    <w:rsid w:val="00034C15"/>
    <w:rsid w:val="00037DA8"/>
    <w:rsid w:val="00042F11"/>
    <w:rsid w:val="00050563"/>
    <w:rsid w:val="000819EF"/>
    <w:rsid w:val="000A7445"/>
    <w:rsid w:val="000B15AE"/>
    <w:rsid w:val="000C4A0A"/>
    <w:rsid w:val="000F03FD"/>
    <w:rsid w:val="001151BA"/>
    <w:rsid w:val="001254B8"/>
    <w:rsid w:val="00135143"/>
    <w:rsid w:val="00136AA6"/>
    <w:rsid w:val="00151405"/>
    <w:rsid w:val="001637DC"/>
    <w:rsid w:val="00182694"/>
    <w:rsid w:val="00182DAD"/>
    <w:rsid w:val="001B45BC"/>
    <w:rsid w:val="001F5131"/>
    <w:rsid w:val="001F7291"/>
    <w:rsid w:val="002003EE"/>
    <w:rsid w:val="00262A58"/>
    <w:rsid w:val="002B6A2C"/>
    <w:rsid w:val="002D4132"/>
    <w:rsid w:val="002D5E62"/>
    <w:rsid w:val="003020D1"/>
    <w:rsid w:val="0031167A"/>
    <w:rsid w:val="00317C5F"/>
    <w:rsid w:val="00335E0C"/>
    <w:rsid w:val="003439DC"/>
    <w:rsid w:val="00367669"/>
    <w:rsid w:val="003849DA"/>
    <w:rsid w:val="003B036A"/>
    <w:rsid w:val="003E4EA3"/>
    <w:rsid w:val="00402AAA"/>
    <w:rsid w:val="00417013"/>
    <w:rsid w:val="00431040"/>
    <w:rsid w:val="00464AB9"/>
    <w:rsid w:val="004F4899"/>
    <w:rsid w:val="005164D7"/>
    <w:rsid w:val="00533038"/>
    <w:rsid w:val="0057307F"/>
    <w:rsid w:val="005941FF"/>
    <w:rsid w:val="005950C4"/>
    <w:rsid w:val="005B37E9"/>
    <w:rsid w:val="005E1963"/>
    <w:rsid w:val="005E6D9A"/>
    <w:rsid w:val="005E7E05"/>
    <w:rsid w:val="005F328D"/>
    <w:rsid w:val="00614266"/>
    <w:rsid w:val="00617136"/>
    <w:rsid w:val="00637E3D"/>
    <w:rsid w:val="00641D1B"/>
    <w:rsid w:val="006477C1"/>
    <w:rsid w:val="00670689"/>
    <w:rsid w:val="0067133D"/>
    <w:rsid w:val="00675458"/>
    <w:rsid w:val="00685084"/>
    <w:rsid w:val="00690CBF"/>
    <w:rsid w:val="006A7713"/>
    <w:rsid w:val="00705B95"/>
    <w:rsid w:val="007106EF"/>
    <w:rsid w:val="00783779"/>
    <w:rsid w:val="0079376C"/>
    <w:rsid w:val="007B030B"/>
    <w:rsid w:val="007E3F90"/>
    <w:rsid w:val="00816458"/>
    <w:rsid w:val="008168F7"/>
    <w:rsid w:val="008536D3"/>
    <w:rsid w:val="00853C99"/>
    <w:rsid w:val="008609C7"/>
    <w:rsid w:val="00867D26"/>
    <w:rsid w:val="00872C0C"/>
    <w:rsid w:val="00877FAD"/>
    <w:rsid w:val="00897591"/>
    <w:rsid w:val="008E101A"/>
    <w:rsid w:val="008E3825"/>
    <w:rsid w:val="00901DAC"/>
    <w:rsid w:val="00905281"/>
    <w:rsid w:val="00927661"/>
    <w:rsid w:val="00951E76"/>
    <w:rsid w:val="00975C0B"/>
    <w:rsid w:val="009A2180"/>
    <w:rsid w:val="00A057FA"/>
    <w:rsid w:val="00A13CEF"/>
    <w:rsid w:val="00A51A45"/>
    <w:rsid w:val="00A80554"/>
    <w:rsid w:val="00A96EFB"/>
    <w:rsid w:val="00AA43D4"/>
    <w:rsid w:val="00AB0ECA"/>
    <w:rsid w:val="00AC434D"/>
    <w:rsid w:val="00B8653E"/>
    <w:rsid w:val="00BA681C"/>
    <w:rsid w:val="00BA68EB"/>
    <w:rsid w:val="00BB230A"/>
    <w:rsid w:val="00BE4397"/>
    <w:rsid w:val="00C015B7"/>
    <w:rsid w:val="00C06604"/>
    <w:rsid w:val="00C1642A"/>
    <w:rsid w:val="00C53294"/>
    <w:rsid w:val="00C54337"/>
    <w:rsid w:val="00C615ED"/>
    <w:rsid w:val="00C618B5"/>
    <w:rsid w:val="00C7656A"/>
    <w:rsid w:val="00C94D51"/>
    <w:rsid w:val="00D5431E"/>
    <w:rsid w:val="00D65A07"/>
    <w:rsid w:val="00D67427"/>
    <w:rsid w:val="00D74388"/>
    <w:rsid w:val="00DB7AAA"/>
    <w:rsid w:val="00DC08B5"/>
    <w:rsid w:val="00DC74E0"/>
    <w:rsid w:val="00DD1CE9"/>
    <w:rsid w:val="00DF7A68"/>
    <w:rsid w:val="00E1716B"/>
    <w:rsid w:val="00E460C7"/>
    <w:rsid w:val="00E71D59"/>
    <w:rsid w:val="00EE179E"/>
    <w:rsid w:val="00EE3BD6"/>
    <w:rsid w:val="00F1047E"/>
    <w:rsid w:val="00F4395E"/>
    <w:rsid w:val="00F837ED"/>
    <w:rsid w:val="00F86E68"/>
    <w:rsid w:val="00FB767F"/>
    <w:rsid w:val="00FD1553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05E61"/>
  <w15:docId w15:val="{295A3F63-5F13-4FF8-A316-C498ED0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27"/>
    <w:pPr>
      <w:spacing w:line="280" w:lineRule="exact"/>
      <w:jc w:val="both"/>
    </w:pPr>
    <w:rPr>
      <w:color w:val="595959"/>
      <w:szCs w:val="22"/>
      <w:lang w:eastAsia="en-US"/>
    </w:rPr>
  </w:style>
  <w:style w:type="paragraph" w:styleId="Heading1">
    <w:name w:val="heading 1"/>
    <w:aliases w:val="First Name"/>
    <w:basedOn w:val="Normal"/>
    <w:next w:val="Normal"/>
    <w:link w:val="Heading1Char"/>
    <w:uiPriority w:val="9"/>
    <w:qFormat/>
    <w:rsid w:val="00A51A45"/>
    <w:pPr>
      <w:pBdr>
        <w:bottom w:val="single" w:sz="4" w:space="1" w:color="595959"/>
      </w:pBdr>
      <w:spacing w:line="760" w:lineRule="exact"/>
      <w:outlineLvl w:val="0"/>
    </w:pPr>
    <w:rPr>
      <w:b/>
      <w:sz w:val="56"/>
      <w:szCs w:val="56"/>
    </w:rPr>
  </w:style>
  <w:style w:type="paragraph" w:styleId="Heading2">
    <w:name w:val="heading 2"/>
    <w:aliases w:val="Section Header"/>
    <w:basedOn w:val="Normal"/>
    <w:next w:val="Normal"/>
    <w:link w:val="Heading2Char"/>
    <w:uiPriority w:val="9"/>
    <w:unhideWhenUsed/>
    <w:qFormat/>
    <w:rsid w:val="00262A58"/>
    <w:pPr>
      <w:keepNext/>
      <w:spacing w:line="240" w:lineRule="auto"/>
      <w:jc w:val="left"/>
      <w:outlineLvl w:val="1"/>
    </w:pPr>
    <w:rPr>
      <w:b/>
      <w:color w:val="FFFFFF"/>
      <w:lang w:val="en-US"/>
    </w:rPr>
  </w:style>
  <w:style w:type="paragraph" w:styleId="Heading3">
    <w:name w:val="heading 3"/>
    <w:aliases w:val="Job Title/Education"/>
    <w:basedOn w:val="Normal"/>
    <w:next w:val="Normal"/>
    <w:link w:val="Heading3Char"/>
    <w:uiPriority w:val="9"/>
    <w:unhideWhenUsed/>
    <w:qFormat/>
    <w:rsid w:val="00262A58"/>
    <w:pPr>
      <w:keepNext/>
      <w:tabs>
        <w:tab w:val="right" w:pos="9360"/>
      </w:tabs>
      <w:spacing w:before="80" w:after="40"/>
      <w:jc w:val="left"/>
      <w:outlineLvl w:val="2"/>
    </w:pPr>
    <w:rPr>
      <w:b/>
    </w:rPr>
  </w:style>
  <w:style w:type="paragraph" w:styleId="Heading4">
    <w:name w:val="heading 4"/>
    <w:aliases w:val="Name in Header"/>
    <w:basedOn w:val="Heading1"/>
    <w:next w:val="Normal"/>
    <w:link w:val="Heading4Char"/>
    <w:uiPriority w:val="9"/>
    <w:unhideWhenUsed/>
    <w:qFormat/>
    <w:rsid w:val="00A51A45"/>
    <w:pPr>
      <w:tabs>
        <w:tab w:val="right" w:pos="9360"/>
      </w:tabs>
      <w:spacing w:line="280" w:lineRule="exact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C618B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D5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3F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90"/>
  </w:style>
  <w:style w:type="character" w:customStyle="1" w:styleId="Heading1Char">
    <w:name w:val="Heading 1 Char"/>
    <w:aliases w:val="First Name Char"/>
    <w:link w:val="Heading1"/>
    <w:uiPriority w:val="9"/>
    <w:rsid w:val="00A51A45"/>
    <w:rPr>
      <w:b/>
      <w:color w:val="595959"/>
      <w:sz w:val="56"/>
      <w:szCs w:val="56"/>
    </w:rPr>
  </w:style>
  <w:style w:type="paragraph" w:styleId="ListParagraph">
    <w:name w:val="List Paragraph"/>
    <w:uiPriority w:val="34"/>
    <w:qFormat/>
    <w:rsid w:val="00D5431E"/>
    <w:pPr>
      <w:numPr>
        <w:numId w:val="21"/>
      </w:numPr>
      <w:tabs>
        <w:tab w:val="left" w:pos="360"/>
      </w:tabs>
      <w:autoSpaceDE w:val="0"/>
      <w:autoSpaceDN w:val="0"/>
      <w:adjustRightInd w:val="0"/>
      <w:spacing w:after="40"/>
      <w:ind w:left="360" w:hanging="360"/>
    </w:pPr>
    <w:rPr>
      <w:color w:val="595959"/>
      <w:szCs w:val="22"/>
      <w:lang w:eastAsia="en-US"/>
    </w:rPr>
  </w:style>
  <w:style w:type="character" w:customStyle="1" w:styleId="Heading2Char">
    <w:name w:val="Heading 2 Char"/>
    <w:aliases w:val="Section Header Char"/>
    <w:link w:val="Heading2"/>
    <w:uiPriority w:val="9"/>
    <w:rsid w:val="00262A58"/>
    <w:rPr>
      <w:b/>
      <w:color w:val="FFFFFF"/>
      <w:szCs w:val="22"/>
      <w:lang w:val="en-US" w:eastAsia="en-US"/>
    </w:rPr>
  </w:style>
  <w:style w:type="character" w:customStyle="1" w:styleId="Heading3Char">
    <w:name w:val="Heading 3 Char"/>
    <w:aliases w:val="Job Title/Education Char"/>
    <w:link w:val="Heading3"/>
    <w:uiPriority w:val="9"/>
    <w:rsid w:val="00262A58"/>
    <w:rPr>
      <w:b/>
      <w:color w:val="595959"/>
      <w:szCs w:val="22"/>
      <w:lang w:eastAsia="en-US"/>
    </w:rPr>
  </w:style>
  <w:style w:type="table" w:styleId="TableGrid">
    <w:name w:val="Table Grid"/>
    <w:basedOn w:val="TableNormal"/>
    <w:uiPriority w:val="59"/>
    <w:rsid w:val="00877FA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Name in Header Char"/>
    <w:link w:val="Heading4"/>
    <w:uiPriority w:val="9"/>
    <w:rsid w:val="00A51A45"/>
    <w:rPr>
      <w:b/>
      <w:color w:val="595959"/>
      <w:sz w:val="20"/>
      <w:szCs w:val="20"/>
    </w:rPr>
  </w:style>
  <w:style w:type="character" w:styleId="Hyperlink">
    <w:name w:val="Hyperlink"/>
    <w:uiPriority w:val="99"/>
    <w:unhideWhenUsed/>
    <w:rsid w:val="00DF7A68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C615ED"/>
    <w:pPr>
      <w:jc w:val="left"/>
    </w:pPr>
  </w:style>
  <w:style w:type="paragraph" w:customStyle="1" w:styleId="ProfileHeaderTitle">
    <w:name w:val="Profile Header/Title"/>
    <w:basedOn w:val="Normal"/>
    <w:link w:val="ProfileHeaderTitleChar"/>
    <w:qFormat/>
    <w:rsid w:val="00025EE6"/>
    <w:pPr>
      <w:spacing w:before="480" w:after="120"/>
      <w:jc w:val="center"/>
    </w:pPr>
    <w:rPr>
      <w:b/>
      <w:caps/>
      <w:color w:val="1F4E79" w:themeColor="accent1" w:themeShade="80"/>
      <w:sz w:val="28"/>
      <w:szCs w:val="28"/>
    </w:rPr>
  </w:style>
  <w:style w:type="character" w:customStyle="1" w:styleId="AddressChar">
    <w:name w:val="Address Char"/>
    <w:link w:val="Address"/>
    <w:rsid w:val="00C615ED"/>
    <w:rPr>
      <w:color w:val="595959"/>
      <w:szCs w:val="22"/>
      <w:lang w:eastAsia="en-US"/>
    </w:rPr>
  </w:style>
  <w:style w:type="paragraph" w:customStyle="1" w:styleId="ProfileText">
    <w:name w:val="Profile Text"/>
    <w:basedOn w:val="Normal"/>
    <w:link w:val="ProfileTextChar"/>
    <w:qFormat/>
    <w:rsid w:val="00C615ED"/>
    <w:pPr>
      <w:spacing w:after="120"/>
    </w:pPr>
  </w:style>
  <w:style w:type="character" w:customStyle="1" w:styleId="ProfileHeaderTitleChar">
    <w:name w:val="Profile Header/Title Char"/>
    <w:link w:val="ProfileHeaderTitle"/>
    <w:rsid w:val="00025EE6"/>
    <w:rPr>
      <w:b/>
      <w:caps/>
      <w:color w:val="1F4E79" w:themeColor="accent1" w:themeShade="80"/>
      <w:sz w:val="28"/>
      <w:szCs w:val="28"/>
      <w:lang w:eastAsia="en-US"/>
    </w:rPr>
  </w:style>
  <w:style w:type="paragraph" w:customStyle="1" w:styleId="CompanyName">
    <w:name w:val="Company Name"/>
    <w:basedOn w:val="Normal"/>
    <w:link w:val="CompanyNameChar"/>
    <w:qFormat/>
    <w:rsid w:val="00262A58"/>
    <w:pPr>
      <w:keepNext/>
      <w:tabs>
        <w:tab w:val="right" w:pos="9360"/>
      </w:tabs>
      <w:spacing w:before="160"/>
    </w:pPr>
    <w:rPr>
      <w:b/>
      <w:caps/>
    </w:rPr>
  </w:style>
  <w:style w:type="character" w:customStyle="1" w:styleId="ProfileTextChar">
    <w:name w:val="Profile Text Char"/>
    <w:link w:val="ProfileText"/>
    <w:rsid w:val="00C615ED"/>
    <w:rPr>
      <w:color w:val="595959"/>
      <w:szCs w:val="22"/>
      <w:lang w:eastAsia="en-US"/>
    </w:rPr>
  </w:style>
  <w:style w:type="paragraph" w:customStyle="1" w:styleId="CompanyOverview">
    <w:name w:val="Company Overview"/>
    <w:basedOn w:val="Normal"/>
    <w:link w:val="CompanyOverviewChar"/>
    <w:qFormat/>
    <w:rsid w:val="008609C7"/>
  </w:style>
  <w:style w:type="character" w:customStyle="1" w:styleId="CompanyNameChar">
    <w:name w:val="Company Name Char"/>
    <w:link w:val="CompanyName"/>
    <w:rsid w:val="00262A58"/>
    <w:rPr>
      <w:b/>
      <w:caps/>
      <w:color w:val="595959"/>
      <w:szCs w:val="22"/>
      <w:lang w:eastAsia="en-US"/>
    </w:rPr>
  </w:style>
  <w:style w:type="paragraph" w:customStyle="1" w:styleId="JobOverview">
    <w:name w:val="Job Overview"/>
    <w:basedOn w:val="Normal"/>
    <w:link w:val="JobOverviewChar"/>
    <w:qFormat/>
    <w:rsid w:val="000B15AE"/>
    <w:pPr>
      <w:jc w:val="left"/>
    </w:pPr>
  </w:style>
  <w:style w:type="character" w:customStyle="1" w:styleId="CompanyOverviewChar">
    <w:name w:val="Company Overview Char"/>
    <w:link w:val="CompanyOverview"/>
    <w:rsid w:val="008609C7"/>
    <w:rPr>
      <w:color w:val="595959"/>
      <w:szCs w:val="22"/>
      <w:lang w:eastAsia="en-US"/>
    </w:rPr>
  </w:style>
  <w:style w:type="paragraph" w:customStyle="1" w:styleId="ContactinfoinFooter">
    <w:name w:val="Contact info in Footer"/>
    <w:basedOn w:val="Normal"/>
    <w:link w:val="ContactinfoinFooterChar"/>
    <w:qFormat/>
    <w:rsid w:val="003439DC"/>
    <w:pPr>
      <w:jc w:val="right"/>
    </w:pPr>
    <w:rPr>
      <w:sz w:val="18"/>
      <w:szCs w:val="18"/>
    </w:rPr>
  </w:style>
  <w:style w:type="character" w:customStyle="1" w:styleId="JobOverviewChar">
    <w:name w:val="Job Overview Char"/>
    <w:link w:val="JobOverview"/>
    <w:rsid w:val="000B15AE"/>
    <w:rPr>
      <w:color w:val="595959"/>
      <w:szCs w:val="22"/>
      <w:lang w:eastAsia="en-US"/>
    </w:rPr>
  </w:style>
  <w:style w:type="character" w:customStyle="1" w:styleId="ContactinfoinFooterChar">
    <w:name w:val="Contact info in Footer Char"/>
    <w:link w:val="ContactinfoinFooter"/>
    <w:rsid w:val="003439DC"/>
    <w:rPr>
      <w:color w:val="59595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5B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95"/>
    <w:rPr>
      <w:color w:val="59595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5%20-%20Amir%20Khan\Style%205_Amir%20Khan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5_Amir Khan_References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580</CharactersWithSpaces>
  <SharedDoc>false</SharedDoc>
  <HLinks>
    <vt:vector size="12" baseType="variant"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\\192.168.1.51\Verity Volume\Career Management &amp; Transition\Portfolio Templates\Resume Template 1\ca.linkedin.com</vt:lpwstr>
      </vt:variant>
      <vt:variant>
        <vt:lpwstr/>
      </vt:variant>
      <vt:variant>
        <vt:i4>1179756</vt:i4>
      </vt:variant>
      <vt:variant>
        <vt:i4>2261</vt:i4>
      </vt:variant>
      <vt:variant>
        <vt:i4>1025</vt:i4>
      </vt:variant>
      <vt:variant>
        <vt:i4>4</vt:i4>
      </vt:variant>
      <vt:variant>
        <vt:lpwstr>\\192.168.1.51\Verity Volume\Career Management &amp; Transition\Portfolio Templates\Resume Template 1\ca.linkedin.com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Simpson</dc:creator>
  <cp:lastModifiedBy>Dawn Simpson</cp:lastModifiedBy>
  <cp:revision>1</cp:revision>
  <cp:lastPrinted>2019-02-21T19:03:00Z</cp:lastPrinted>
  <dcterms:created xsi:type="dcterms:W3CDTF">2021-10-29T05:04:00Z</dcterms:created>
  <dcterms:modified xsi:type="dcterms:W3CDTF">2021-10-29T05:05:00Z</dcterms:modified>
</cp:coreProperties>
</file>