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5D3E" w14:textId="77777777" w:rsidR="00AB78D8" w:rsidRPr="000F6BF3" w:rsidRDefault="000F6BF3" w:rsidP="003A1373">
      <w:pPr>
        <w:pStyle w:val="Heading1"/>
      </w:pPr>
      <w:r w:rsidRPr="000F6BF3">
        <w:t>S</w:t>
      </w:r>
      <w:r w:rsidRPr="000F6BF3">
        <w:rPr>
          <w:rStyle w:val="Heading1Char"/>
          <w:b/>
        </w:rPr>
        <w:t>ALLY</w:t>
      </w:r>
      <w:r w:rsidR="00AB78D8" w:rsidRPr="000F6BF3">
        <w:t xml:space="preserve"> </w:t>
      </w:r>
      <w:r w:rsidRPr="000F6BF3">
        <w:rPr>
          <w:color w:val="81C1C3"/>
        </w:rPr>
        <w:t>MOORE</w:t>
      </w:r>
    </w:p>
    <w:p w14:paraId="34F8D6A9" w14:textId="77777777" w:rsidR="00251A0F" w:rsidRDefault="00186DD0" w:rsidP="00B819D4">
      <w:pPr>
        <w:pStyle w:val="Heading6"/>
        <w:pBdr>
          <w:bottom w:val="single" w:sz="2" w:space="1" w:color="7F7F7F" w:themeColor="text1" w:themeTint="80"/>
        </w:pBdr>
        <w:spacing w:after="120"/>
      </w:pPr>
      <w:r>
        <w:t>SALES DIRECTOR</w:t>
      </w:r>
    </w:p>
    <w:tbl>
      <w:tblPr>
        <w:tblStyle w:val="TableGrid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1872"/>
        <w:gridCol w:w="720"/>
        <w:gridCol w:w="2880"/>
      </w:tblGrid>
      <w:tr w:rsidR="00186DD0" w:rsidRPr="00251A0F" w14:paraId="3F8DAD7C" w14:textId="77777777" w:rsidTr="00346CF7">
        <w:trPr>
          <w:trHeight w:val="180"/>
          <w:jc w:val="center"/>
        </w:trPr>
        <w:tc>
          <w:tcPr>
            <w:tcW w:w="720" w:type="dxa"/>
          </w:tcPr>
          <w:p w14:paraId="494FE1A4" w14:textId="77777777" w:rsidR="00251A0F" w:rsidRPr="00251A0F" w:rsidRDefault="00251A0F" w:rsidP="00186DD0">
            <w:pPr>
              <w:pStyle w:val="Heading6"/>
              <w:spacing w:before="0" w:after="0"/>
              <w:jc w:val="left"/>
              <w:outlineLvl w:val="5"/>
              <w:rPr>
                <w:color w:val="auto"/>
                <w:spacing w:val="0"/>
                <w:sz w:val="18"/>
                <w:szCs w:val="18"/>
              </w:rPr>
            </w:pPr>
            <w:r w:rsidRPr="00251A0F">
              <w:rPr>
                <w:noProof/>
                <w:color w:val="auto"/>
                <w:spacing w:val="0"/>
                <w:sz w:val="18"/>
                <w:szCs w:val="18"/>
              </w:rPr>
              <w:drawing>
                <wp:inline distT="0" distB="0" distL="0" distR="0" wp14:anchorId="7061121C" wp14:editId="5700C284">
                  <wp:extent cx="315334" cy="315334"/>
                  <wp:effectExtent l="0" t="0" r="8890" b="8890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34" cy="315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Align w:val="center"/>
          </w:tcPr>
          <w:p w14:paraId="18903F06" w14:textId="77777777" w:rsidR="00251A0F" w:rsidRPr="00251A0F" w:rsidRDefault="00251A0F" w:rsidP="00186DD0">
            <w:pPr>
              <w:pStyle w:val="Heading6"/>
              <w:spacing w:before="0" w:after="0"/>
              <w:jc w:val="left"/>
              <w:outlineLvl w:val="5"/>
              <w:rPr>
                <w:color w:val="auto"/>
                <w:spacing w:val="0"/>
                <w:sz w:val="18"/>
                <w:szCs w:val="18"/>
              </w:rPr>
            </w:pPr>
            <w:r w:rsidRPr="00251A0F">
              <w:rPr>
                <w:color w:val="auto"/>
                <w:spacing w:val="0"/>
                <w:sz w:val="18"/>
                <w:szCs w:val="18"/>
              </w:rPr>
              <w:t>647-789-4567</w:t>
            </w:r>
          </w:p>
        </w:tc>
        <w:tc>
          <w:tcPr>
            <w:tcW w:w="720" w:type="dxa"/>
            <w:vAlign w:val="center"/>
          </w:tcPr>
          <w:p w14:paraId="70CE98FA" w14:textId="77777777" w:rsidR="00251A0F" w:rsidRPr="00251A0F" w:rsidRDefault="00251A0F" w:rsidP="00186DD0">
            <w:pPr>
              <w:pStyle w:val="Heading6"/>
              <w:spacing w:before="0" w:after="0"/>
              <w:jc w:val="left"/>
              <w:outlineLvl w:val="5"/>
              <w:rPr>
                <w:color w:val="auto"/>
                <w:spacing w:val="0"/>
                <w:sz w:val="18"/>
                <w:szCs w:val="18"/>
              </w:rPr>
            </w:pPr>
            <w:r w:rsidRPr="00251A0F">
              <w:rPr>
                <w:noProof/>
                <w:color w:val="auto"/>
                <w:spacing w:val="0"/>
                <w:sz w:val="18"/>
                <w:szCs w:val="18"/>
              </w:rPr>
              <w:drawing>
                <wp:inline distT="0" distB="0" distL="0" distR="0" wp14:anchorId="53333604" wp14:editId="6EAC1F27">
                  <wp:extent cx="325750" cy="325750"/>
                  <wp:effectExtent l="0" t="0" r="0" b="0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0" cy="32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vAlign w:val="center"/>
          </w:tcPr>
          <w:p w14:paraId="40CF99D1" w14:textId="77777777" w:rsidR="00251A0F" w:rsidRPr="00251A0F" w:rsidRDefault="00B03525" w:rsidP="00186DD0">
            <w:pPr>
              <w:pStyle w:val="Heading6"/>
              <w:spacing w:before="0" w:after="0"/>
              <w:jc w:val="left"/>
              <w:outlineLvl w:val="5"/>
              <w:rPr>
                <w:color w:val="auto"/>
                <w:spacing w:val="0"/>
                <w:sz w:val="18"/>
                <w:szCs w:val="18"/>
              </w:rPr>
            </w:pPr>
            <w:hyperlink r:id="rId10" w:history="1">
              <w:r w:rsidR="00251A0F" w:rsidRPr="00251A0F">
                <w:rPr>
                  <w:rStyle w:val="Hyperlink"/>
                  <w:color w:val="auto"/>
                  <w:spacing w:val="0"/>
                  <w:sz w:val="18"/>
                  <w:szCs w:val="18"/>
                </w:rPr>
                <w:t>smoore@gmail.com</w:t>
              </w:r>
            </w:hyperlink>
          </w:p>
        </w:tc>
        <w:tc>
          <w:tcPr>
            <w:tcW w:w="720" w:type="dxa"/>
            <w:vAlign w:val="center"/>
          </w:tcPr>
          <w:p w14:paraId="774CCF73" w14:textId="77777777" w:rsidR="00251A0F" w:rsidRPr="00251A0F" w:rsidRDefault="00251A0F" w:rsidP="00186DD0">
            <w:pPr>
              <w:pStyle w:val="Heading6"/>
              <w:spacing w:before="0" w:after="0"/>
              <w:jc w:val="left"/>
              <w:outlineLvl w:val="5"/>
              <w:rPr>
                <w:color w:val="auto"/>
                <w:spacing w:val="0"/>
                <w:sz w:val="18"/>
                <w:szCs w:val="18"/>
              </w:rPr>
            </w:pPr>
            <w:r w:rsidRPr="00251A0F">
              <w:rPr>
                <w:noProof/>
                <w:color w:val="auto"/>
                <w:spacing w:val="0"/>
                <w:sz w:val="18"/>
                <w:szCs w:val="18"/>
              </w:rPr>
              <w:drawing>
                <wp:inline distT="0" distB="0" distL="0" distR="0" wp14:anchorId="5C3403FE" wp14:editId="528A059B">
                  <wp:extent cx="310119" cy="31011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19" cy="31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58BF5787" w14:textId="77777777" w:rsidR="00251A0F" w:rsidRPr="00251A0F" w:rsidRDefault="00251A0F" w:rsidP="00186DD0">
            <w:pPr>
              <w:pStyle w:val="Heading6"/>
              <w:spacing w:before="0" w:after="0"/>
              <w:jc w:val="left"/>
              <w:outlineLvl w:val="5"/>
              <w:rPr>
                <w:color w:val="auto"/>
                <w:spacing w:val="0"/>
                <w:sz w:val="18"/>
                <w:szCs w:val="18"/>
              </w:rPr>
            </w:pPr>
            <w:r w:rsidRPr="00251A0F">
              <w:rPr>
                <w:color w:val="auto"/>
                <w:spacing w:val="0"/>
                <w:sz w:val="18"/>
                <w:szCs w:val="18"/>
              </w:rPr>
              <w:t>http://ca.linkedin.com/in/smoor</w:t>
            </w:r>
            <w:r w:rsidR="00186DD0">
              <w:rPr>
                <w:color w:val="auto"/>
                <w:spacing w:val="0"/>
                <w:sz w:val="18"/>
                <w:szCs w:val="18"/>
              </w:rPr>
              <w:t>e</w:t>
            </w:r>
          </w:p>
        </w:tc>
      </w:tr>
    </w:tbl>
    <w:p w14:paraId="394546EA" w14:textId="77777777" w:rsidR="001B71E8" w:rsidRPr="00251A0F" w:rsidRDefault="001B71E8" w:rsidP="00186DD0">
      <w:pPr>
        <w:pStyle w:val="Heading6"/>
        <w:jc w:val="left"/>
        <w:sectPr w:rsidR="001B71E8" w:rsidRPr="00251A0F" w:rsidSect="00251A0F">
          <w:headerReference w:type="default" r:id="rId12"/>
          <w:footerReference w:type="default" r:id="rId13"/>
          <w:headerReference w:type="first" r:id="rId14"/>
          <w:pgSz w:w="12240" w:h="15840" w:code="1"/>
          <w:pgMar w:top="720" w:right="576" w:bottom="864" w:left="576" w:header="288" w:footer="706" w:gutter="0"/>
          <w:cols w:space="708"/>
          <w:titlePg/>
          <w:docGrid w:linePitch="360"/>
        </w:sectPr>
      </w:pPr>
    </w:p>
    <w:p w14:paraId="31BE42D2" w14:textId="77777777" w:rsidR="001B71E8" w:rsidRPr="000F6BF3" w:rsidRDefault="001B71E8" w:rsidP="003A1373">
      <w:pPr>
        <w:rPr>
          <w:lang w:val="en-CA"/>
        </w:rPr>
        <w:sectPr w:rsidR="001B71E8" w:rsidRPr="000F6BF3" w:rsidSect="00251A0F">
          <w:type w:val="continuous"/>
          <w:pgSz w:w="12240" w:h="15840" w:code="1"/>
          <w:pgMar w:top="720" w:right="576" w:bottom="864" w:left="576" w:header="288" w:footer="706" w:gutter="0"/>
          <w:cols w:space="708"/>
          <w:titlePg/>
          <w:docGrid w:linePitch="360"/>
        </w:sectPr>
      </w:pPr>
    </w:p>
    <w:p w14:paraId="60EF3043" w14:textId="77777777" w:rsidR="00B03525" w:rsidRPr="000F6BF3" w:rsidRDefault="00B03525" w:rsidP="00B03525">
      <w:pPr>
        <w:rPr>
          <w:lang w:val="en-CA"/>
        </w:rPr>
        <w:sectPr w:rsidR="00B03525" w:rsidRPr="000F6BF3" w:rsidSect="00251A0F">
          <w:type w:val="continuous"/>
          <w:pgSz w:w="12240" w:h="15840" w:code="1"/>
          <w:pgMar w:top="720" w:right="576" w:bottom="864" w:left="576" w:header="288" w:footer="706" w:gutter="0"/>
          <w:cols w:space="708"/>
          <w:titlePg/>
          <w:docGrid w:linePitch="360"/>
        </w:sectPr>
      </w:pPr>
    </w:p>
    <w:p w14:paraId="531B63EA" w14:textId="77777777" w:rsidR="00B03525" w:rsidRPr="00514154" w:rsidRDefault="00B03525" w:rsidP="00B03525">
      <w:pPr>
        <w:pStyle w:val="Heading8"/>
        <w:jc w:val="center"/>
      </w:pPr>
      <w:r w:rsidRPr="00514154">
        <w:t>REFERENCES</w:t>
      </w:r>
    </w:p>
    <w:p w14:paraId="5CD4DF39" w14:textId="77777777" w:rsidR="00B03525" w:rsidRPr="00514154" w:rsidRDefault="00B03525" w:rsidP="00B03525">
      <w:pPr>
        <w:ind w:left="31"/>
      </w:pPr>
    </w:p>
    <w:p w14:paraId="6D847807" w14:textId="77777777" w:rsidR="00B03525" w:rsidRDefault="00B03525" w:rsidP="00B03525">
      <w:pPr>
        <w:ind w:left="31"/>
        <w:rPr>
          <w:b/>
          <w:bCs/>
        </w:rPr>
        <w:sectPr w:rsidR="00B03525" w:rsidSect="00A60438">
          <w:headerReference w:type="first" r:id="rId15"/>
          <w:footerReference w:type="first" r:id="rId16"/>
          <w:type w:val="continuous"/>
          <w:pgSz w:w="12240" w:h="15840" w:code="1"/>
          <w:pgMar w:top="1008" w:right="576" w:bottom="720" w:left="576" w:header="576" w:footer="576" w:gutter="0"/>
          <w:cols w:space="864"/>
          <w:titlePg/>
          <w:docGrid w:linePitch="360"/>
        </w:sectPr>
      </w:pPr>
    </w:p>
    <w:p w14:paraId="0DFD9B15" w14:textId="77777777" w:rsidR="00B03525" w:rsidRPr="00A60438" w:rsidRDefault="00B03525" w:rsidP="00B03525">
      <w:pPr>
        <w:ind w:left="31"/>
        <w:rPr>
          <w:b/>
          <w:bCs/>
        </w:rPr>
      </w:pPr>
      <w:r w:rsidRPr="00A60438">
        <w:rPr>
          <w:b/>
          <w:bCs/>
        </w:rPr>
        <w:t>Name, Title</w:t>
      </w:r>
    </w:p>
    <w:p w14:paraId="553335E4" w14:textId="77777777" w:rsidR="00B03525" w:rsidRPr="00514154" w:rsidRDefault="00B03525" w:rsidP="00B03525">
      <w:pPr>
        <w:ind w:left="31"/>
      </w:pPr>
      <w:r w:rsidRPr="00514154">
        <w:t>Firm/Organization </w:t>
      </w:r>
    </w:p>
    <w:p w14:paraId="28A74DB0" w14:textId="77777777" w:rsidR="00B03525" w:rsidRPr="00514154" w:rsidRDefault="00B03525" w:rsidP="00B03525">
      <w:pPr>
        <w:ind w:left="31"/>
      </w:pPr>
      <w:r w:rsidRPr="00514154">
        <w:t>Phone #</w:t>
      </w:r>
    </w:p>
    <w:p w14:paraId="355C14F5" w14:textId="77777777" w:rsidR="00B03525" w:rsidRPr="00514154" w:rsidRDefault="00B03525" w:rsidP="00B03525">
      <w:pPr>
        <w:ind w:left="31"/>
      </w:pPr>
      <w:r w:rsidRPr="00514154">
        <w:t>Email</w:t>
      </w:r>
    </w:p>
    <w:p w14:paraId="289CC170" w14:textId="77777777" w:rsidR="00B03525" w:rsidRPr="00514154" w:rsidRDefault="00B03525" w:rsidP="00B03525">
      <w:pPr>
        <w:ind w:left="31"/>
      </w:pPr>
      <w:r w:rsidRPr="00514154">
        <w:t xml:space="preserve">Relationship: </w:t>
      </w:r>
      <w:proofErr w:type="spellStart"/>
      <w:r w:rsidRPr="00514154">
        <w:t>eg.</w:t>
      </w:r>
      <w:proofErr w:type="spellEnd"/>
      <w:r w:rsidRPr="00514154">
        <w:t>, Former Supervisor at ABC Co., now Manager at DEF</w:t>
      </w:r>
    </w:p>
    <w:p w14:paraId="20B5B5A3" w14:textId="77777777" w:rsidR="00B03525" w:rsidRPr="00514154" w:rsidRDefault="00B03525" w:rsidP="00B03525">
      <w:pPr>
        <w:ind w:left="31"/>
      </w:pPr>
    </w:p>
    <w:p w14:paraId="760600C8" w14:textId="77777777" w:rsidR="00B03525" w:rsidRPr="00A60438" w:rsidRDefault="00B03525" w:rsidP="00B03525">
      <w:pPr>
        <w:ind w:left="31"/>
        <w:rPr>
          <w:b/>
          <w:bCs/>
        </w:rPr>
      </w:pPr>
      <w:r w:rsidRPr="00A60438">
        <w:rPr>
          <w:b/>
          <w:bCs/>
        </w:rPr>
        <w:t>Name, Title</w:t>
      </w:r>
    </w:p>
    <w:p w14:paraId="5F58FF4D" w14:textId="77777777" w:rsidR="00B03525" w:rsidRPr="00514154" w:rsidRDefault="00B03525" w:rsidP="00B03525">
      <w:pPr>
        <w:ind w:left="31"/>
      </w:pPr>
      <w:r w:rsidRPr="00514154">
        <w:t>Firm/Organization </w:t>
      </w:r>
    </w:p>
    <w:p w14:paraId="7447168B" w14:textId="77777777" w:rsidR="00B03525" w:rsidRPr="00514154" w:rsidRDefault="00B03525" w:rsidP="00B03525">
      <w:pPr>
        <w:ind w:left="31"/>
      </w:pPr>
      <w:r w:rsidRPr="00514154">
        <w:t>Phone #</w:t>
      </w:r>
    </w:p>
    <w:p w14:paraId="6638D013" w14:textId="77777777" w:rsidR="00B03525" w:rsidRPr="00514154" w:rsidRDefault="00B03525" w:rsidP="00B03525">
      <w:pPr>
        <w:ind w:left="31"/>
      </w:pPr>
      <w:r w:rsidRPr="00514154">
        <w:t>Email</w:t>
      </w:r>
    </w:p>
    <w:p w14:paraId="2C93533A" w14:textId="77777777" w:rsidR="00B03525" w:rsidRPr="00514154" w:rsidRDefault="00B03525" w:rsidP="00B03525">
      <w:pPr>
        <w:ind w:left="31"/>
      </w:pPr>
      <w:r w:rsidRPr="00514154">
        <w:t xml:space="preserve">Relationship: </w:t>
      </w:r>
      <w:proofErr w:type="spellStart"/>
      <w:r w:rsidRPr="00514154">
        <w:t>eg.</w:t>
      </w:r>
      <w:proofErr w:type="spellEnd"/>
      <w:r w:rsidRPr="00514154">
        <w:t>, Former Supervisor at ABC Co., now Manager at DEF</w:t>
      </w:r>
    </w:p>
    <w:p w14:paraId="2AECA83F" w14:textId="77777777" w:rsidR="00B03525" w:rsidRPr="00A60438" w:rsidRDefault="00B03525" w:rsidP="00B03525">
      <w:pPr>
        <w:ind w:left="31"/>
        <w:rPr>
          <w:b/>
          <w:bCs/>
        </w:rPr>
      </w:pPr>
      <w:r>
        <w:br w:type="column"/>
      </w:r>
      <w:r w:rsidRPr="00A60438">
        <w:rPr>
          <w:b/>
          <w:bCs/>
        </w:rPr>
        <w:t>Name, Title</w:t>
      </w:r>
    </w:p>
    <w:p w14:paraId="53FF3A00" w14:textId="77777777" w:rsidR="00B03525" w:rsidRPr="00514154" w:rsidRDefault="00B03525" w:rsidP="00B03525">
      <w:pPr>
        <w:ind w:left="31"/>
      </w:pPr>
      <w:r w:rsidRPr="00514154">
        <w:t>Firm/Organization </w:t>
      </w:r>
    </w:p>
    <w:p w14:paraId="0160E5ED" w14:textId="77777777" w:rsidR="00B03525" w:rsidRPr="00514154" w:rsidRDefault="00B03525" w:rsidP="00B03525">
      <w:pPr>
        <w:ind w:left="31"/>
      </w:pPr>
      <w:r w:rsidRPr="00514154">
        <w:t>Phone #</w:t>
      </w:r>
    </w:p>
    <w:p w14:paraId="7D6152FE" w14:textId="77777777" w:rsidR="00B03525" w:rsidRPr="00514154" w:rsidRDefault="00B03525" w:rsidP="00B03525">
      <w:pPr>
        <w:ind w:left="31"/>
      </w:pPr>
      <w:r w:rsidRPr="00514154">
        <w:t>Email</w:t>
      </w:r>
    </w:p>
    <w:p w14:paraId="19B9C653" w14:textId="77777777" w:rsidR="00B03525" w:rsidRPr="00514154" w:rsidRDefault="00B03525" w:rsidP="00B03525">
      <w:pPr>
        <w:ind w:left="31"/>
      </w:pPr>
      <w:r w:rsidRPr="00514154">
        <w:t xml:space="preserve">Relationship: </w:t>
      </w:r>
      <w:proofErr w:type="spellStart"/>
      <w:r w:rsidRPr="00514154">
        <w:t>eg.</w:t>
      </w:r>
      <w:proofErr w:type="spellEnd"/>
      <w:r w:rsidRPr="00514154">
        <w:t>, Former Supervisor at ABC Co., now Manager at DEF</w:t>
      </w:r>
    </w:p>
    <w:p w14:paraId="06FA1A53" w14:textId="77777777" w:rsidR="00B03525" w:rsidRPr="00514154" w:rsidRDefault="00B03525" w:rsidP="00B03525">
      <w:pPr>
        <w:ind w:left="31"/>
      </w:pPr>
    </w:p>
    <w:p w14:paraId="43D09029" w14:textId="77777777" w:rsidR="00B03525" w:rsidRPr="00A60438" w:rsidRDefault="00B03525" w:rsidP="00B03525">
      <w:pPr>
        <w:ind w:left="31"/>
        <w:rPr>
          <w:b/>
          <w:bCs/>
        </w:rPr>
      </w:pPr>
      <w:r w:rsidRPr="00A60438">
        <w:rPr>
          <w:b/>
          <w:bCs/>
        </w:rPr>
        <w:t>Name, Title</w:t>
      </w:r>
    </w:p>
    <w:p w14:paraId="33373C9A" w14:textId="77777777" w:rsidR="00B03525" w:rsidRPr="00514154" w:rsidRDefault="00B03525" w:rsidP="00B03525">
      <w:pPr>
        <w:ind w:left="31"/>
      </w:pPr>
      <w:r w:rsidRPr="00514154">
        <w:t>Firm/Organization </w:t>
      </w:r>
    </w:p>
    <w:p w14:paraId="691CB343" w14:textId="77777777" w:rsidR="00B03525" w:rsidRPr="00514154" w:rsidRDefault="00B03525" w:rsidP="00B03525">
      <w:pPr>
        <w:ind w:left="31"/>
      </w:pPr>
      <w:r w:rsidRPr="00514154">
        <w:t>Phone #</w:t>
      </w:r>
    </w:p>
    <w:p w14:paraId="0D1610F2" w14:textId="77777777" w:rsidR="00B03525" w:rsidRPr="00514154" w:rsidRDefault="00B03525" w:rsidP="00B03525">
      <w:pPr>
        <w:ind w:left="31"/>
      </w:pPr>
      <w:r w:rsidRPr="00514154">
        <w:t>Email</w:t>
      </w:r>
    </w:p>
    <w:p w14:paraId="2294D434" w14:textId="77777777" w:rsidR="00B03525" w:rsidRPr="007115A5" w:rsidRDefault="00B03525" w:rsidP="00B03525">
      <w:pPr>
        <w:ind w:left="31"/>
      </w:pPr>
      <w:r w:rsidRPr="00514154">
        <w:t xml:space="preserve">Relationship: </w:t>
      </w:r>
      <w:proofErr w:type="spellStart"/>
      <w:r w:rsidRPr="00514154">
        <w:t>eg.</w:t>
      </w:r>
      <w:proofErr w:type="spellEnd"/>
      <w:r w:rsidRPr="00514154">
        <w:t>, Former Supervisor at ABC Co., now Manager at DEF</w:t>
      </w:r>
    </w:p>
    <w:p w14:paraId="429DA2E3" w14:textId="77777777" w:rsidR="00B03525" w:rsidRPr="007115A5" w:rsidRDefault="00B03525" w:rsidP="00B03525"/>
    <w:p w14:paraId="41FF0B4B" w14:textId="6D3D3A37" w:rsidR="003A1373" w:rsidRPr="007115A5" w:rsidRDefault="003A1373" w:rsidP="00B03525"/>
    <w:sectPr w:rsidR="003A1373" w:rsidRPr="007115A5" w:rsidSect="00A60438">
      <w:type w:val="continuous"/>
      <w:pgSz w:w="12240" w:h="15840" w:code="1"/>
      <w:pgMar w:top="1008" w:right="576" w:bottom="720" w:left="576" w:header="576" w:footer="576" w:gutter="0"/>
      <w:cols w:num="2" w:space="86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E640" w14:textId="77777777" w:rsidR="00346CF7" w:rsidRDefault="00346CF7" w:rsidP="003A1373">
      <w:r>
        <w:separator/>
      </w:r>
    </w:p>
    <w:p w14:paraId="6F6DE829" w14:textId="77777777" w:rsidR="00346CF7" w:rsidRDefault="00346CF7" w:rsidP="003A1373"/>
    <w:p w14:paraId="66704E99" w14:textId="77777777" w:rsidR="00346CF7" w:rsidRDefault="00346CF7" w:rsidP="003A1373"/>
    <w:p w14:paraId="7D843E63" w14:textId="77777777" w:rsidR="00346CF7" w:rsidRDefault="00346CF7" w:rsidP="003A1373"/>
  </w:endnote>
  <w:endnote w:type="continuationSeparator" w:id="0">
    <w:p w14:paraId="04E262B7" w14:textId="77777777" w:rsidR="00346CF7" w:rsidRDefault="00346CF7" w:rsidP="003A1373">
      <w:r>
        <w:continuationSeparator/>
      </w:r>
    </w:p>
    <w:p w14:paraId="7BF1C7AA" w14:textId="77777777" w:rsidR="00346CF7" w:rsidRDefault="00346CF7" w:rsidP="003A1373"/>
    <w:p w14:paraId="0585C603" w14:textId="77777777" w:rsidR="00346CF7" w:rsidRDefault="00346CF7" w:rsidP="003A1373"/>
    <w:p w14:paraId="780A214D" w14:textId="77777777" w:rsidR="00346CF7" w:rsidRDefault="00346CF7" w:rsidP="003A13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gnika">
    <w:altName w:val="Calibri"/>
    <w:charset w:val="4D"/>
    <w:family w:val="auto"/>
    <w:pitch w:val="variable"/>
    <w:sig w:usb0="A00000FF" w:usb1="5000207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74F6" w14:textId="77777777" w:rsidR="00382DCD" w:rsidRPr="00C24461" w:rsidRDefault="003C3B4C" w:rsidP="003A1373">
    <w:pPr>
      <w:pStyle w:val="Footer"/>
    </w:pPr>
    <w:r w:rsidRPr="00C24461">
      <w:t>647-789-4567</w:t>
    </w:r>
    <w:r w:rsidR="00AF3B6C" w:rsidRPr="00C24461">
      <w:t xml:space="preserve"> | </w:t>
    </w:r>
    <w:r w:rsidR="00B01D35">
      <w:t>sally</w:t>
    </w:r>
    <w:r w:rsidR="00682E52">
      <w:t>moore</w:t>
    </w:r>
    <w:r w:rsidRPr="00C24461">
      <w:t>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4B1E" w14:textId="77777777" w:rsidR="00B03525" w:rsidRPr="004A1F0A" w:rsidRDefault="00B03525" w:rsidP="004A1F0A">
    <w:pPr>
      <w:pStyle w:val="Footer"/>
    </w:pPr>
    <w:r w:rsidRPr="004A1F0A">
      <w:t>H: 416-123-1234 | C: 647-789-4567 | E: smoore@gmail.com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FF73" w14:textId="77777777" w:rsidR="00346CF7" w:rsidRDefault="00346CF7" w:rsidP="003A1373">
      <w:r>
        <w:separator/>
      </w:r>
    </w:p>
    <w:p w14:paraId="4525A715" w14:textId="77777777" w:rsidR="00346CF7" w:rsidRDefault="00346CF7" w:rsidP="003A1373"/>
    <w:p w14:paraId="5087B555" w14:textId="77777777" w:rsidR="00346CF7" w:rsidRDefault="00346CF7" w:rsidP="003A1373"/>
    <w:p w14:paraId="01445C84" w14:textId="77777777" w:rsidR="00346CF7" w:rsidRDefault="00346CF7" w:rsidP="003A1373"/>
  </w:footnote>
  <w:footnote w:type="continuationSeparator" w:id="0">
    <w:p w14:paraId="6522BD58" w14:textId="77777777" w:rsidR="00346CF7" w:rsidRDefault="00346CF7" w:rsidP="003A1373">
      <w:r>
        <w:continuationSeparator/>
      </w:r>
    </w:p>
    <w:p w14:paraId="00C6CAA4" w14:textId="77777777" w:rsidR="00346CF7" w:rsidRDefault="00346CF7" w:rsidP="003A1373"/>
    <w:p w14:paraId="655897BE" w14:textId="77777777" w:rsidR="00346CF7" w:rsidRDefault="00346CF7" w:rsidP="003A1373"/>
    <w:p w14:paraId="12C24DA3" w14:textId="77777777" w:rsidR="00346CF7" w:rsidRDefault="00346CF7" w:rsidP="003A13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1122" w14:textId="77777777" w:rsidR="003C3B4C" w:rsidRPr="00B01D35" w:rsidRDefault="00B01D35" w:rsidP="003A1373">
    <w:pPr>
      <w:pStyle w:val="Header"/>
    </w:pPr>
    <w:r w:rsidRPr="00B01D35">
      <w:t>Sally</w:t>
    </w:r>
    <w:r w:rsidR="00682E52" w:rsidRPr="00B01D35">
      <w:t xml:space="preserve"> </w:t>
    </w:r>
    <w:r w:rsidR="00B24E14" w:rsidRPr="00B01D35">
      <w:t>M</w:t>
    </w:r>
    <w:r w:rsidR="00682E52" w:rsidRPr="00B01D35">
      <w:t>oore</w:t>
    </w:r>
    <w:r w:rsidR="007B503E" w:rsidRPr="00B01D35">
      <w:tab/>
    </w:r>
    <w:r w:rsidR="007B503E" w:rsidRPr="00B01D35">
      <w:fldChar w:fldCharType="begin"/>
    </w:r>
    <w:r w:rsidR="007B503E" w:rsidRPr="00B01D35">
      <w:instrText xml:space="preserve"> PAGE   \* MERGEFORMAT </w:instrText>
    </w:r>
    <w:r w:rsidR="007B503E" w:rsidRPr="00B01D35">
      <w:fldChar w:fldCharType="separate"/>
    </w:r>
    <w:r w:rsidR="007B503E" w:rsidRPr="00B01D35">
      <w:t>2</w:t>
    </w:r>
    <w:r w:rsidR="007B503E" w:rsidRPr="00B01D3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2850" w14:textId="77777777" w:rsidR="004A1F0A" w:rsidRPr="00251A0F" w:rsidRDefault="004A1F0A" w:rsidP="00251A0F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3B91" w14:textId="4FB1BA3E" w:rsidR="00B03525" w:rsidRPr="004A1F0A" w:rsidRDefault="00B03525" w:rsidP="004A1F0A">
    <w:pPr>
      <w:pStyle w:val="Header"/>
    </w:pPr>
    <w:r w:rsidRPr="004A1F0A">
      <w:t>Sally Moore</w:t>
    </w:r>
    <w:r w:rsidRPr="004A1F0A">
      <w:tab/>
    </w:r>
    <w:r w:rsidRPr="004A1F0A">
      <w:fldChar w:fldCharType="begin"/>
    </w:r>
    <w:r w:rsidRPr="004A1F0A">
      <w:instrText xml:space="preserve"> PAGE   \* MERGEFORMAT </w:instrText>
    </w:r>
    <w:r w:rsidRPr="004A1F0A">
      <w:fldChar w:fldCharType="separate"/>
    </w:r>
    <w:r w:rsidRPr="004A1F0A">
      <w:t>2</w:t>
    </w:r>
    <w:r w:rsidRPr="004A1F0A">
      <w:fldChar w:fldCharType="end"/>
    </w:r>
  </w:p>
  <w:p w14:paraId="3FEA2082" w14:textId="77777777" w:rsidR="00B03525" w:rsidRDefault="00B03525" w:rsidP="000F62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885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EE9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D8B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A60C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D41D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2B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FEB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9282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F8D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0AF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35AC4"/>
    <w:multiLevelType w:val="hybridMultilevel"/>
    <w:tmpl w:val="6BEC95F8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D908428"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11E48"/>
    <w:multiLevelType w:val="hybridMultilevel"/>
    <w:tmpl w:val="C380A75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30051"/>
    <w:multiLevelType w:val="hybridMultilevel"/>
    <w:tmpl w:val="ED9040AA"/>
    <w:lvl w:ilvl="0" w:tplc="32540ACC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3B5871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</w:abstractNum>
  <w:abstractNum w:abstractNumId="14" w15:restartNumberingAfterBreak="0">
    <w:nsid w:val="3C222967"/>
    <w:multiLevelType w:val="hybridMultilevel"/>
    <w:tmpl w:val="1FAEA56A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5572E9"/>
    <w:multiLevelType w:val="hybridMultilevel"/>
    <w:tmpl w:val="7F0A1CD0"/>
    <w:lvl w:ilvl="0" w:tplc="C8D6396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262626" w:themeColor="text1" w:themeTint="D9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67EE8"/>
    <w:multiLevelType w:val="hybridMultilevel"/>
    <w:tmpl w:val="D8C21526"/>
    <w:lvl w:ilvl="0" w:tplc="AC3E564C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3B3838" w:themeColor="background2" w:themeShade="4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6A051FCA"/>
    <w:multiLevelType w:val="hybridMultilevel"/>
    <w:tmpl w:val="CB201FA8"/>
    <w:lvl w:ilvl="0" w:tplc="D9AE88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912B6"/>
    <w:multiLevelType w:val="hybridMultilevel"/>
    <w:tmpl w:val="CA98D058"/>
    <w:lvl w:ilvl="0" w:tplc="451A5B66">
      <w:start w:val="1"/>
      <w:numFmt w:val="bullet"/>
      <w:pStyle w:val="ListBullet"/>
      <w:lvlText w:val=""/>
      <w:lvlJc w:val="left"/>
      <w:pPr>
        <w:ind w:left="972" w:hanging="360"/>
      </w:pPr>
      <w:rPr>
        <w:rFonts w:ascii="Symbol" w:hAnsi="Symbol" w:hint="default"/>
        <w:color w:val="262626" w:themeColor="text1" w:themeTint="D9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716A5209"/>
    <w:multiLevelType w:val="hybridMultilevel"/>
    <w:tmpl w:val="FA9CB4C2"/>
    <w:lvl w:ilvl="0" w:tplc="10090009">
      <w:start w:val="1"/>
      <w:numFmt w:val="bullet"/>
      <w:lvlText w:val=""/>
      <w:lvlJc w:val="left"/>
      <w:pPr>
        <w:ind w:left="-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12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6"/>
  </w:num>
  <w:num w:numId="16">
    <w:abstractNumId w:val="13"/>
  </w:num>
  <w:num w:numId="17">
    <w:abstractNumId w:val="11"/>
  </w:num>
  <w:num w:numId="18">
    <w:abstractNumId w:val="19"/>
  </w:num>
  <w:num w:numId="19">
    <w:abstractNumId w:val="14"/>
  </w:num>
  <w:num w:numId="20">
    <w:abstractNumId w:val="10"/>
  </w:num>
  <w:num w:numId="21">
    <w:abstractNumId w:val="16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F7"/>
    <w:rsid w:val="00060C07"/>
    <w:rsid w:val="00081DB7"/>
    <w:rsid w:val="000B57CF"/>
    <w:rsid w:val="000E731E"/>
    <w:rsid w:val="000F6208"/>
    <w:rsid w:val="000F6BF3"/>
    <w:rsid w:val="00101DA3"/>
    <w:rsid w:val="0010685E"/>
    <w:rsid w:val="0014670B"/>
    <w:rsid w:val="00175C96"/>
    <w:rsid w:val="00177CBE"/>
    <w:rsid w:val="0018632F"/>
    <w:rsid w:val="00186DD0"/>
    <w:rsid w:val="001B1134"/>
    <w:rsid w:val="001B71E8"/>
    <w:rsid w:val="001D7362"/>
    <w:rsid w:val="001E5F6A"/>
    <w:rsid w:val="001F3717"/>
    <w:rsid w:val="00245E7B"/>
    <w:rsid w:val="00247C41"/>
    <w:rsid w:val="00251A0F"/>
    <w:rsid w:val="00262C0D"/>
    <w:rsid w:val="002A017F"/>
    <w:rsid w:val="002B001F"/>
    <w:rsid w:val="00302E93"/>
    <w:rsid w:val="003142D1"/>
    <w:rsid w:val="003362F0"/>
    <w:rsid w:val="00346CF7"/>
    <w:rsid w:val="0035243C"/>
    <w:rsid w:val="00362697"/>
    <w:rsid w:val="00363520"/>
    <w:rsid w:val="00382DCD"/>
    <w:rsid w:val="00390181"/>
    <w:rsid w:val="003939B5"/>
    <w:rsid w:val="003967A6"/>
    <w:rsid w:val="003A1373"/>
    <w:rsid w:val="003A262D"/>
    <w:rsid w:val="003A4152"/>
    <w:rsid w:val="003C2158"/>
    <w:rsid w:val="003C3B4C"/>
    <w:rsid w:val="00400C01"/>
    <w:rsid w:val="004A1F0A"/>
    <w:rsid w:val="004D01C5"/>
    <w:rsid w:val="004D06AB"/>
    <w:rsid w:val="004D1767"/>
    <w:rsid w:val="005153C4"/>
    <w:rsid w:val="00537A50"/>
    <w:rsid w:val="00547BC9"/>
    <w:rsid w:val="005803D9"/>
    <w:rsid w:val="00593AF9"/>
    <w:rsid w:val="005D6FBA"/>
    <w:rsid w:val="006130A6"/>
    <w:rsid w:val="00620476"/>
    <w:rsid w:val="00682CF8"/>
    <w:rsid w:val="00682E52"/>
    <w:rsid w:val="006C62DD"/>
    <w:rsid w:val="006E1B3E"/>
    <w:rsid w:val="00706F96"/>
    <w:rsid w:val="007323F5"/>
    <w:rsid w:val="00755747"/>
    <w:rsid w:val="00787F01"/>
    <w:rsid w:val="007B503E"/>
    <w:rsid w:val="007F3CE4"/>
    <w:rsid w:val="007F64B7"/>
    <w:rsid w:val="00804D9E"/>
    <w:rsid w:val="008131B1"/>
    <w:rsid w:val="008D3F53"/>
    <w:rsid w:val="008E27B9"/>
    <w:rsid w:val="009649CE"/>
    <w:rsid w:val="00997AD0"/>
    <w:rsid w:val="009D7EEB"/>
    <w:rsid w:val="009E2784"/>
    <w:rsid w:val="00A30CBF"/>
    <w:rsid w:val="00A3318B"/>
    <w:rsid w:val="00A53796"/>
    <w:rsid w:val="00A62F1E"/>
    <w:rsid w:val="00A7017D"/>
    <w:rsid w:val="00AB78D8"/>
    <w:rsid w:val="00AF3B6C"/>
    <w:rsid w:val="00B01D35"/>
    <w:rsid w:val="00B03525"/>
    <w:rsid w:val="00B24E14"/>
    <w:rsid w:val="00B260B0"/>
    <w:rsid w:val="00B70A4B"/>
    <w:rsid w:val="00B819D4"/>
    <w:rsid w:val="00B81A89"/>
    <w:rsid w:val="00BF3422"/>
    <w:rsid w:val="00BF5591"/>
    <w:rsid w:val="00C24461"/>
    <w:rsid w:val="00C33971"/>
    <w:rsid w:val="00C74A3C"/>
    <w:rsid w:val="00CA5EA7"/>
    <w:rsid w:val="00D024DB"/>
    <w:rsid w:val="00D34AF3"/>
    <w:rsid w:val="00D41DDB"/>
    <w:rsid w:val="00DA0F56"/>
    <w:rsid w:val="00DD2342"/>
    <w:rsid w:val="00E03397"/>
    <w:rsid w:val="00E21799"/>
    <w:rsid w:val="00E5483A"/>
    <w:rsid w:val="00E612FD"/>
    <w:rsid w:val="00E62EB2"/>
    <w:rsid w:val="00E94F28"/>
    <w:rsid w:val="00EA3F86"/>
    <w:rsid w:val="00ED0C3A"/>
    <w:rsid w:val="00F04D79"/>
    <w:rsid w:val="00F102A6"/>
    <w:rsid w:val="00F336F2"/>
    <w:rsid w:val="00F604EB"/>
    <w:rsid w:val="00F82123"/>
    <w:rsid w:val="00FA67E8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85AF6"/>
  <w15:chartTrackingRefBased/>
  <w15:docId w15:val="{35476351-F73F-4B53-9D1F-C6132195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373"/>
    <w:pPr>
      <w:spacing w:after="120" w:line="240" w:lineRule="auto"/>
      <w:ind w:right="18"/>
    </w:pPr>
    <w:rPr>
      <w:rFonts w:ascii="Corbel" w:hAnsi="Corbel"/>
      <w:color w:val="3B3838" w:themeColor="background2" w:themeShade="40"/>
    </w:rPr>
  </w:style>
  <w:style w:type="paragraph" w:styleId="Heading1">
    <w:name w:val="heading 1"/>
    <w:aliases w:val="Name"/>
    <w:basedOn w:val="Heading6"/>
    <w:next w:val="Normal"/>
    <w:link w:val="Heading1Char"/>
    <w:uiPriority w:val="9"/>
    <w:qFormat/>
    <w:rsid w:val="000F6BF3"/>
    <w:pPr>
      <w:spacing w:after="120"/>
      <w:outlineLvl w:val="0"/>
    </w:pPr>
    <w:rPr>
      <w:bCs w:val="0"/>
      <w:color w:val="767171" w:themeColor="background2" w:themeShade="80"/>
      <w:sz w:val="72"/>
      <w:szCs w:val="72"/>
    </w:rPr>
  </w:style>
  <w:style w:type="paragraph" w:styleId="Heading2">
    <w:name w:val="heading 2"/>
    <w:aliases w:val="Contact Info"/>
    <w:basedOn w:val="Normal"/>
    <w:next w:val="Normal"/>
    <w:link w:val="Heading2Char"/>
    <w:uiPriority w:val="9"/>
    <w:unhideWhenUsed/>
    <w:qFormat/>
    <w:rsid w:val="001E5F6A"/>
    <w:pPr>
      <w:spacing w:before="60" w:after="60"/>
      <w:jc w:val="center"/>
      <w:outlineLvl w:val="1"/>
    </w:pPr>
    <w:rPr>
      <w:color w:val="FFFFFF" w:themeColor="background1"/>
      <w:sz w:val="20"/>
      <w:szCs w:val="20"/>
      <w:lang w:val="en-CA"/>
    </w:rPr>
  </w:style>
  <w:style w:type="paragraph" w:styleId="Heading3">
    <w:name w:val="heading 3"/>
    <w:aliases w:val="Section Heading - Page 2"/>
    <w:basedOn w:val="Normal"/>
    <w:next w:val="Normal"/>
    <w:link w:val="Heading3Char"/>
    <w:uiPriority w:val="9"/>
    <w:unhideWhenUsed/>
    <w:qFormat/>
    <w:rsid w:val="00E21799"/>
    <w:pPr>
      <w:spacing w:before="240"/>
      <w:outlineLvl w:val="2"/>
    </w:pPr>
    <w:rPr>
      <w:b/>
      <w:noProof/>
      <w:sz w:val="28"/>
      <w:szCs w:val="24"/>
    </w:rPr>
  </w:style>
  <w:style w:type="paragraph" w:styleId="Heading4">
    <w:name w:val="heading 4"/>
    <w:aliases w:val="Company Name"/>
    <w:basedOn w:val="ListBullet"/>
    <w:next w:val="Normal"/>
    <w:link w:val="Heading4Char"/>
    <w:uiPriority w:val="9"/>
    <w:unhideWhenUsed/>
    <w:qFormat/>
    <w:rsid w:val="00B01D35"/>
    <w:pPr>
      <w:keepNext/>
      <w:numPr>
        <w:numId w:val="0"/>
      </w:numPr>
      <w:tabs>
        <w:tab w:val="right" w:pos="7290"/>
        <w:tab w:val="right" w:pos="9630"/>
      </w:tabs>
      <w:spacing w:before="120" w:after="0" w:line="240" w:lineRule="auto"/>
      <w:ind w:left="450" w:right="14"/>
      <w:outlineLvl w:val="3"/>
    </w:pPr>
    <w:rPr>
      <w:b/>
      <w:smallCaps/>
    </w:rPr>
  </w:style>
  <w:style w:type="paragraph" w:styleId="Heading5">
    <w:name w:val="heading 5"/>
    <w:aliases w:val="Job Title"/>
    <w:basedOn w:val="Normal"/>
    <w:next w:val="Normal"/>
    <w:link w:val="Heading5Char"/>
    <w:uiPriority w:val="9"/>
    <w:unhideWhenUsed/>
    <w:qFormat/>
    <w:rsid w:val="00B01D35"/>
    <w:pPr>
      <w:keepNext/>
      <w:spacing w:before="120" w:after="60"/>
      <w:ind w:left="450" w:right="14"/>
      <w:outlineLvl w:val="4"/>
    </w:pPr>
    <w:rPr>
      <w:b/>
      <w:color w:val="auto"/>
    </w:rPr>
  </w:style>
  <w:style w:type="paragraph" w:styleId="Heading6">
    <w:name w:val="heading 6"/>
    <w:aliases w:val="Role"/>
    <w:basedOn w:val="Heading2"/>
    <w:next w:val="Normal"/>
    <w:link w:val="Heading6Char"/>
    <w:uiPriority w:val="9"/>
    <w:unhideWhenUsed/>
    <w:qFormat/>
    <w:rsid w:val="000F6BF3"/>
    <w:pPr>
      <w:spacing w:after="360"/>
      <w:ind w:right="14"/>
      <w:outlineLvl w:val="5"/>
    </w:pPr>
    <w:rPr>
      <w:b/>
      <w:bCs/>
      <w:color w:val="81C1C3"/>
      <w:spacing w:val="60"/>
    </w:rPr>
  </w:style>
  <w:style w:type="paragraph" w:styleId="Heading7">
    <w:name w:val="heading 7"/>
    <w:aliases w:val="Section Header - Page 1 Right Panel"/>
    <w:basedOn w:val="Heading8"/>
    <w:next w:val="Normal"/>
    <w:link w:val="Heading7Char"/>
    <w:uiPriority w:val="9"/>
    <w:unhideWhenUsed/>
    <w:qFormat/>
    <w:rsid w:val="00251A0F"/>
    <w:pPr>
      <w:ind w:left="0"/>
      <w:outlineLvl w:val="6"/>
    </w:pPr>
  </w:style>
  <w:style w:type="paragraph" w:styleId="Heading8">
    <w:name w:val="heading 8"/>
    <w:aliases w:val="Section Header - Page 1 Left Panel"/>
    <w:basedOn w:val="Normal"/>
    <w:next w:val="Normal"/>
    <w:link w:val="Heading8Char"/>
    <w:uiPriority w:val="9"/>
    <w:unhideWhenUsed/>
    <w:qFormat/>
    <w:rsid w:val="00B01D35"/>
    <w:pPr>
      <w:spacing w:line="360" w:lineRule="auto"/>
      <w:ind w:left="31"/>
      <w:outlineLvl w:val="7"/>
    </w:pPr>
    <w:rPr>
      <w:rFonts w:ascii="Signika" w:hAnsi="Signika"/>
      <w:color w:val="81C1C3"/>
      <w:spacing w:val="40"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0F6BF3"/>
    <w:rPr>
      <w:rFonts w:ascii="Corbel" w:hAnsi="Corbel"/>
      <w:b/>
      <w:color w:val="767171" w:themeColor="background2" w:themeShade="80"/>
      <w:spacing w:val="60"/>
      <w:sz w:val="72"/>
      <w:szCs w:val="72"/>
      <w:lang w:val="en-CA"/>
    </w:rPr>
  </w:style>
  <w:style w:type="character" w:customStyle="1" w:styleId="Heading2Char">
    <w:name w:val="Heading 2 Char"/>
    <w:aliases w:val="Contact Info Char"/>
    <w:basedOn w:val="DefaultParagraphFont"/>
    <w:link w:val="Heading2"/>
    <w:uiPriority w:val="9"/>
    <w:rsid w:val="001E5F6A"/>
    <w:rPr>
      <w:rFonts w:ascii="Corbel" w:hAnsi="Corbel"/>
      <w:color w:val="FFFFFF" w:themeColor="background1"/>
      <w:sz w:val="20"/>
      <w:szCs w:val="20"/>
      <w:lang w:val="en-CA"/>
    </w:rPr>
  </w:style>
  <w:style w:type="character" w:customStyle="1" w:styleId="Heading3Char">
    <w:name w:val="Heading 3 Char"/>
    <w:aliases w:val="Section Heading - Page 2 Char"/>
    <w:basedOn w:val="DefaultParagraphFont"/>
    <w:link w:val="Heading3"/>
    <w:uiPriority w:val="9"/>
    <w:rsid w:val="00E21799"/>
    <w:rPr>
      <w:rFonts w:ascii="Corbel" w:hAnsi="Corbel"/>
      <w:b/>
      <w:noProof/>
      <w:color w:val="3B3838" w:themeColor="background2" w:themeShade="40"/>
      <w:sz w:val="28"/>
      <w:szCs w:val="24"/>
    </w:rPr>
  </w:style>
  <w:style w:type="paragraph" w:styleId="ListBullet">
    <w:name w:val="List Bullet"/>
    <w:aliases w:val="Accomplishments - List Bullet"/>
    <w:basedOn w:val="Normal"/>
    <w:link w:val="ListBulletChar"/>
    <w:uiPriority w:val="99"/>
    <w:unhideWhenUsed/>
    <w:qFormat/>
    <w:rsid w:val="00B01D35"/>
    <w:pPr>
      <w:numPr>
        <w:numId w:val="23"/>
      </w:numPr>
      <w:spacing w:after="60" w:line="280" w:lineRule="atLeast"/>
      <w:ind w:left="720" w:hanging="270"/>
    </w:pPr>
    <w:rPr>
      <w:color w:val="auto"/>
    </w:rPr>
  </w:style>
  <w:style w:type="character" w:customStyle="1" w:styleId="Heading4Char">
    <w:name w:val="Heading 4 Char"/>
    <w:aliases w:val="Company Name Char"/>
    <w:basedOn w:val="DefaultParagraphFont"/>
    <w:link w:val="Heading4"/>
    <w:uiPriority w:val="9"/>
    <w:rsid w:val="00B01D35"/>
    <w:rPr>
      <w:rFonts w:ascii="Corbel" w:hAnsi="Corbel"/>
      <w:b/>
      <w:smallCaps/>
    </w:rPr>
  </w:style>
  <w:style w:type="character" w:styleId="SubtleEmphasis">
    <w:name w:val="Subtle Emphasis"/>
    <w:aliases w:val="Company Info"/>
    <w:uiPriority w:val="19"/>
    <w:rsid w:val="006130A6"/>
    <w:rPr>
      <w:i/>
      <w:sz w:val="20"/>
      <w:szCs w:val="20"/>
    </w:rPr>
  </w:style>
  <w:style w:type="character" w:customStyle="1" w:styleId="Heading5Char">
    <w:name w:val="Heading 5 Char"/>
    <w:aliases w:val="Job Title Char"/>
    <w:basedOn w:val="DefaultParagraphFont"/>
    <w:link w:val="Heading5"/>
    <w:uiPriority w:val="9"/>
    <w:rsid w:val="00B01D35"/>
    <w:rPr>
      <w:rFonts w:ascii="Corbel" w:hAnsi="Corbel"/>
      <w:b/>
    </w:rPr>
  </w:style>
  <w:style w:type="paragraph" w:styleId="ListParagraph">
    <w:name w:val="List Paragraph"/>
    <w:aliases w:val="Areas of Expertise"/>
    <w:basedOn w:val="ListBullet"/>
    <w:uiPriority w:val="34"/>
    <w:qFormat/>
    <w:rsid w:val="00B01D35"/>
    <w:pPr>
      <w:numPr>
        <w:numId w:val="22"/>
      </w:numPr>
      <w:tabs>
        <w:tab w:val="left" w:pos="180"/>
      </w:tabs>
      <w:spacing w:after="240"/>
      <w:ind w:left="180" w:right="288" w:hanging="180"/>
    </w:pPr>
  </w:style>
  <w:style w:type="paragraph" w:styleId="Header">
    <w:name w:val="header"/>
    <w:basedOn w:val="Footer"/>
    <w:link w:val="HeaderChar"/>
    <w:uiPriority w:val="99"/>
    <w:unhideWhenUsed/>
    <w:qFormat/>
    <w:rsid w:val="003362F0"/>
    <w:pPr>
      <w:pBdr>
        <w:top w:val="none" w:sz="0" w:space="0" w:color="auto"/>
        <w:bottom w:val="single" w:sz="4" w:space="1" w:color="AEAAAA" w:themeColor="background2" w:themeShade="BF"/>
      </w:pBdr>
      <w:tabs>
        <w:tab w:val="right" w:pos="990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3362F0"/>
    <w:rPr>
      <w:rFonts w:ascii="Corbel" w:hAnsi="Corbel"/>
      <w:noProof/>
      <w:color w:val="404040" w:themeColor="text1" w:themeTint="BF"/>
      <w:sz w:val="20"/>
      <w:szCs w:val="20"/>
    </w:rPr>
  </w:style>
  <w:style w:type="paragraph" w:customStyle="1" w:styleId="ProfileJobDescription">
    <w:name w:val="Profile/Job Description"/>
    <w:basedOn w:val="Normal"/>
    <w:link w:val="ProfileJobDescriptionChar"/>
    <w:rsid w:val="00C24461"/>
    <w:pPr>
      <w:jc w:val="both"/>
    </w:pPr>
  </w:style>
  <w:style w:type="character" w:customStyle="1" w:styleId="ProfileJobDescriptionChar">
    <w:name w:val="Profile/Job Description Char"/>
    <w:basedOn w:val="DefaultParagraphFont"/>
    <w:link w:val="ProfileJobDescription"/>
    <w:rsid w:val="00C24461"/>
    <w:rPr>
      <w:rFonts w:ascii="Century Gothic" w:hAnsi="Century Gothic"/>
      <w:color w:val="3B3838" w:themeColor="background2" w:themeShade="40"/>
      <w:sz w:val="20"/>
    </w:rPr>
  </w:style>
  <w:style w:type="paragraph" w:styleId="BodyText">
    <w:name w:val="Body Text"/>
    <w:aliases w:val="Additional Experience"/>
    <w:basedOn w:val="Normal"/>
    <w:link w:val="BodyTextChar"/>
    <w:rsid w:val="00D41DDB"/>
    <w:pPr>
      <w:jc w:val="center"/>
    </w:pPr>
    <w:rPr>
      <w:rFonts w:eastAsia="Times New Roman" w:cs="Times New Roman"/>
      <w:szCs w:val="20"/>
      <w:lang w:val="en-CA"/>
    </w:rPr>
  </w:style>
  <w:style w:type="character" w:customStyle="1" w:styleId="BodyTextChar">
    <w:name w:val="Body Text Char"/>
    <w:aliases w:val="Additional Experience Char"/>
    <w:basedOn w:val="DefaultParagraphFont"/>
    <w:link w:val="BodyText"/>
    <w:rsid w:val="00D41DDB"/>
    <w:rPr>
      <w:rFonts w:ascii="Century Gothic" w:eastAsia="Times New Roman" w:hAnsi="Century Gothic" w:cs="Times New Roman"/>
      <w:color w:val="3B3838" w:themeColor="background2" w:themeShade="40"/>
      <w:sz w:val="20"/>
      <w:szCs w:val="20"/>
      <w:lang w:val="en-CA"/>
    </w:rPr>
  </w:style>
  <w:style w:type="character" w:styleId="Emphasis">
    <w:name w:val="Emphasis"/>
    <w:uiPriority w:val="20"/>
    <w:rsid w:val="00262C0D"/>
    <w:rPr>
      <w:b/>
      <w:color w:val="auto"/>
    </w:rPr>
  </w:style>
  <w:style w:type="paragraph" w:styleId="PlainText">
    <w:name w:val="Plain Text"/>
    <w:aliases w:val="Education - Institution"/>
    <w:basedOn w:val="Normal"/>
    <w:link w:val="PlainTextChar"/>
    <w:uiPriority w:val="99"/>
    <w:unhideWhenUsed/>
    <w:qFormat/>
    <w:rsid w:val="00E21799"/>
    <w:pPr>
      <w:tabs>
        <w:tab w:val="right" w:pos="9936"/>
      </w:tabs>
      <w:spacing w:before="80" w:after="40"/>
    </w:pPr>
    <w:rPr>
      <w:b/>
    </w:rPr>
  </w:style>
  <w:style w:type="character" w:customStyle="1" w:styleId="PlainTextChar">
    <w:name w:val="Plain Text Char"/>
    <w:aliases w:val="Education - Institution Char"/>
    <w:basedOn w:val="DefaultParagraphFont"/>
    <w:link w:val="PlainText"/>
    <w:uiPriority w:val="99"/>
    <w:rsid w:val="00E21799"/>
    <w:rPr>
      <w:rFonts w:ascii="Corbel" w:hAnsi="Corbel"/>
      <w:b/>
      <w:color w:val="3B3838" w:themeColor="background2" w:themeShade="40"/>
    </w:rPr>
  </w:style>
  <w:style w:type="paragraph" w:styleId="Footer">
    <w:name w:val="footer"/>
    <w:basedOn w:val="Normal"/>
    <w:link w:val="FooterChar"/>
    <w:uiPriority w:val="99"/>
    <w:unhideWhenUsed/>
    <w:qFormat/>
    <w:rsid w:val="003362F0"/>
    <w:pPr>
      <w:pBdr>
        <w:top w:val="single" w:sz="4" w:space="1" w:color="AEAAAA" w:themeColor="background2" w:themeShade="BF"/>
      </w:pBdr>
      <w:spacing w:before="120" w:after="0"/>
      <w:ind w:right="36"/>
      <w:contextualSpacing/>
      <w:jc w:val="right"/>
    </w:pPr>
    <w:rPr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62F0"/>
    <w:rPr>
      <w:rFonts w:ascii="Corbel" w:hAnsi="Corbel"/>
      <w:noProof/>
      <w:color w:val="404040" w:themeColor="text1" w:themeTint="BF"/>
      <w:sz w:val="20"/>
      <w:szCs w:val="20"/>
    </w:rPr>
  </w:style>
  <w:style w:type="paragraph" w:styleId="ListBullet2">
    <w:name w:val="List Bullet 2"/>
    <w:aliases w:val="Areas of Expertise - List Bullet"/>
    <w:basedOn w:val="ListBullet"/>
    <w:uiPriority w:val="99"/>
    <w:unhideWhenUsed/>
    <w:rsid w:val="00C24461"/>
    <w:pPr>
      <w:numPr>
        <w:numId w:val="0"/>
      </w:numPr>
      <w:spacing w:line="288" w:lineRule="auto"/>
      <w:ind w:left="540"/>
    </w:pPr>
  </w:style>
  <w:style w:type="character" w:styleId="Hyperlink">
    <w:name w:val="Hyperlink"/>
    <w:basedOn w:val="DefaultParagraphFont"/>
    <w:uiPriority w:val="99"/>
    <w:unhideWhenUsed/>
    <w:rsid w:val="00382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DCD"/>
    <w:rPr>
      <w:color w:val="605E5C"/>
      <w:shd w:val="clear" w:color="auto" w:fill="E1DFDD"/>
    </w:rPr>
  </w:style>
  <w:style w:type="paragraph" w:styleId="ListBullet3">
    <w:name w:val="List Bullet 3"/>
    <w:aliases w:val="Education - List Bullet"/>
    <w:basedOn w:val="ListBullet2"/>
    <w:uiPriority w:val="99"/>
    <w:unhideWhenUsed/>
    <w:rsid w:val="00BF3422"/>
    <w:pPr>
      <w:spacing w:after="40" w:line="240" w:lineRule="auto"/>
    </w:pPr>
  </w:style>
  <w:style w:type="character" w:customStyle="1" w:styleId="Heading6Char">
    <w:name w:val="Heading 6 Char"/>
    <w:aliases w:val="Role Char"/>
    <w:basedOn w:val="DefaultParagraphFont"/>
    <w:link w:val="Heading6"/>
    <w:uiPriority w:val="9"/>
    <w:rsid w:val="000F6BF3"/>
    <w:rPr>
      <w:rFonts w:ascii="Corbel" w:hAnsi="Corbel"/>
      <w:b/>
      <w:bCs/>
      <w:color w:val="81C1C3"/>
      <w:spacing w:val="60"/>
      <w:sz w:val="20"/>
      <w:szCs w:val="20"/>
      <w:lang w:val="en-CA"/>
    </w:rPr>
  </w:style>
  <w:style w:type="paragraph" w:customStyle="1" w:styleId="Objective">
    <w:name w:val="Objective"/>
    <w:basedOn w:val="Normal"/>
    <w:next w:val="BodyText"/>
    <w:rsid w:val="000E731E"/>
    <w:pPr>
      <w:spacing w:before="220" w:after="220" w:line="22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CA"/>
    </w:rPr>
  </w:style>
  <w:style w:type="character" w:customStyle="1" w:styleId="Heading7Char">
    <w:name w:val="Heading 7 Char"/>
    <w:aliases w:val="Section Header - Page 1 Right Panel Char"/>
    <w:basedOn w:val="DefaultParagraphFont"/>
    <w:link w:val="Heading7"/>
    <w:uiPriority w:val="9"/>
    <w:rsid w:val="00251A0F"/>
    <w:rPr>
      <w:rFonts w:ascii="Signika" w:hAnsi="Signika"/>
      <w:color w:val="81C1C3"/>
      <w:spacing w:val="40"/>
      <w:sz w:val="28"/>
      <w:szCs w:val="28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2A6"/>
    <w:rPr>
      <w:rFonts w:ascii="Segoe UI" w:hAnsi="Segoe UI" w:cs="Segoe UI"/>
      <w:color w:val="3B3838" w:themeColor="background2" w:themeShade="40"/>
      <w:sz w:val="18"/>
      <w:szCs w:val="18"/>
    </w:rPr>
  </w:style>
  <w:style w:type="paragraph" w:styleId="BodyText2">
    <w:name w:val="Body Text 2"/>
    <w:aliases w:val="Profile Statement"/>
    <w:basedOn w:val="Normal"/>
    <w:link w:val="BodyText2Char"/>
    <w:uiPriority w:val="99"/>
    <w:unhideWhenUsed/>
    <w:qFormat/>
    <w:rsid w:val="00A3318B"/>
    <w:pPr>
      <w:ind w:right="288"/>
    </w:pPr>
    <w:rPr>
      <w:color w:val="FFFFFF" w:themeColor="background1"/>
    </w:rPr>
  </w:style>
  <w:style w:type="character" w:customStyle="1" w:styleId="BodyText2Char">
    <w:name w:val="Body Text 2 Char"/>
    <w:aliases w:val="Profile Statement Char"/>
    <w:basedOn w:val="DefaultParagraphFont"/>
    <w:link w:val="BodyText2"/>
    <w:uiPriority w:val="99"/>
    <w:rsid w:val="00A3318B"/>
    <w:rPr>
      <w:rFonts w:ascii="Corbel" w:hAnsi="Corbel"/>
      <w:color w:val="FFFFFF" w:themeColor="background1"/>
    </w:rPr>
  </w:style>
  <w:style w:type="character" w:customStyle="1" w:styleId="Heading8Char">
    <w:name w:val="Heading 8 Char"/>
    <w:aliases w:val="Section Header - Page 1 Left Panel Char"/>
    <w:basedOn w:val="DefaultParagraphFont"/>
    <w:link w:val="Heading8"/>
    <w:uiPriority w:val="9"/>
    <w:rsid w:val="00B01D35"/>
    <w:rPr>
      <w:rFonts w:ascii="Signika" w:hAnsi="Signika"/>
      <w:color w:val="81C1C3"/>
      <w:spacing w:val="40"/>
      <w:sz w:val="28"/>
      <w:szCs w:val="28"/>
      <w:lang w:val="en-IN"/>
    </w:rPr>
  </w:style>
  <w:style w:type="table" w:styleId="TableGrid">
    <w:name w:val="Table Grid"/>
    <w:basedOn w:val="TableNormal"/>
    <w:uiPriority w:val="39"/>
    <w:rsid w:val="000F6BF3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view">
    <w:name w:val="Overview"/>
    <w:basedOn w:val="Normal"/>
    <w:link w:val="OverviewChar"/>
    <w:qFormat/>
    <w:rsid w:val="00B01D35"/>
    <w:pPr>
      <w:ind w:left="450"/>
    </w:pPr>
    <w:rPr>
      <w:color w:val="auto"/>
    </w:rPr>
  </w:style>
  <w:style w:type="paragraph" w:customStyle="1" w:styleId="ScopeofRole">
    <w:name w:val="Scope of Role"/>
    <w:basedOn w:val="Normal"/>
    <w:link w:val="ScopeofRoleChar"/>
    <w:qFormat/>
    <w:rsid w:val="00B01D35"/>
    <w:pPr>
      <w:ind w:left="450"/>
    </w:pPr>
    <w:rPr>
      <w:color w:val="auto"/>
    </w:rPr>
  </w:style>
  <w:style w:type="character" w:customStyle="1" w:styleId="OverviewChar">
    <w:name w:val="Overview Char"/>
    <w:basedOn w:val="DefaultParagraphFont"/>
    <w:link w:val="Overview"/>
    <w:rsid w:val="00B01D35"/>
    <w:rPr>
      <w:rFonts w:ascii="Corbel" w:hAnsi="Corbel"/>
    </w:rPr>
  </w:style>
  <w:style w:type="paragraph" w:customStyle="1" w:styleId="AccomplishmentPage2">
    <w:name w:val="Accomplishment Page 2"/>
    <w:basedOn w:val="ListBullet"/>
    <w:link w:val="AccomplishmentPage2Char"/>
    <w:qFormat/>
    <w:rsid w:val="00B01D35"/>
    <w:pPr>
      <w:ind w:left="270"/>
    </w:pPr>
  </w:style>
  <w:style w:type="character" w:customStyle="1" w:styleId="ScopeofRoleChar">
    <w:name w:val="Scope of Role Char"/>
    <w:basedOn w:val="DefaultParagraphFont"/>
    <w:link w:val="ScopeofRole"/>
    <w:rsid w:val="00B01D35"/>
    <w:rPr>
      <w:rFonts w:ascii="Corbel" w:hAnsi="Corbel"/>
    </w:rPr>
  </w:style>
  <w:style w:type="paragraph" w:customStyle="1" w:styleId="JobTitlePage2">
    <w:name w:val="Job Title Page 2"/>
    <w:basedOn w:val="Heading5"/>
    <w:link w:val="JobTitlePage2Char"/>
    <w:qFormat/>
    <w:rsid w:val="00B01D35"/>
    <w:pPr>
      <w:ind w:left="0"/>
    </w:pPr>
  </w:style>
  <w:style w:type="character" w:customStyle="1" w:styleId="ListBulletChar">
    <w:name w:val="List Bullet Char"/>
    <w:aliases w:val="Accomplishments - List Bullet Char"/>
    <w:basedOn w:val="DefaultParagraphFont"/>
    <w:link w:val="ListBullet"/>
    <w:uiPriority w:val="99"/>
    <w:rsid w:val="00B01D35"/>
    <w:rPr>
      <w:rFonts w:ascii="Corbel" w:hAnsi="Corbel"/>
    </w:rPr>
  </w:style>
  <w:style w:type="character" w:customStyle="1" w:styleId="AccomplishmentPage2Char">
    <w:name w:val="Accomplishment Page 2 Char"/>
    <w:basedOn w:val="ListBulletChar"/>
    <w:link w:val="AccomplishmentPage2"/>
    <w:rsid w:val="00B01D35"/>
    <w:rPr>
      <w:rFonts w:ascii="Corbel" w:hAnsi="Corbel"/>
    </w:rPr>
  </w:style>
  <w:style w:type="character" w:customStyle="1" w:styleId="JobTitlePage2Char">
    <w:name w:val="Job Title Page 2 Char"/>
    <w:basedOn w:val="Heading5Char"/>
    <w:link w:val="JobTitlePage2"/>
    <w:rsid w:val="00B01D35"/>
    <w:rPr>
      <w:rFonts w:ascii="Corbel" w:hAnsi="Corbe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moor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eer%20Management%20&amp;%20Transition\Portfolio%20Templates\1.%20Chronological\Style%204%20-%20Sally%20Moore\Style%204_Sally%20Moore_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ABA1-F546-4D77-859E-2FAB3527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4_Sally Moore_Cover Letter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Simpson</dc:creator>
  <cp:keywords/>
  <dc:description/>
  <cp:lastModifiedBy>Dawn Simpson</cp:lastModifiedBy>
  <cp:revision>2</cp:revision>
  <cp:lastPrinted>2019-02-21T19:52:00Z</cp:lastPrinted>
  <dcterms:created xsi:type="dcterms:W3CDTF">2021-10-29T04:56:00Z</dcterms:created>
  <dcterms:modified xsi:type="dcterms:W3CDTF">2021-10-29T04:56:00Z</dcterms:modified>
</cp:coreProperties>
</file>