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7920" w14:textId="77777777" w:rsidR="00BB46F4" w:rsidRPr="000D3F36" w:rsidRDefault="004E2ED1" w:rsidP="000D3F36">
      <w:pPr>
        <w:pStyle w:val="Name"/>
      </w:pPr>
      <w:r w:rsidRPr="000D3F36">
        <w:t>Anthony</w:t>
      </w:r>
      <w:r w:rsidR="00BB46F4" w:rsidRPr="000D3F36">
        <w:t xml:space="preserve"> Jones</w:t>
      </w:r>
    </w:p>
    <w:p w14:paraId="33A9736D" w14:textId="77777777" w:rsidR="00B84506" w:rsidRPr="005C169D" w:rsidRDefault="004A06A2" w:rsidP="005C169D">
      <w:pPr>
        <w:pStyle w:val="ContactDetails"/>
      </w:pPr>
      <w:r w:rsidRPr="005C169D">
        <w:rPr>
          <w:noProof/>
        </w:rPr>
        <w:drawing>
          <wp:inline distT="0" distB="0" distL="0" distR="0" wp14:anchorId="50E3B18C" wp14:editId="3F44C8AF">
            <wp:extent cx="109728" cy="109728"/>
            <wp:effectExtent l="0" t="0" r="5080" b="5080"/>
            <wp:docPr id="1" name="Picture 1" descr="Description: http://www.noknok.tv/wp-content/uploads/2011/12/linkedin-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" cy="10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46F4" w:rsidRPr="005C169D">
        <w:t xml:space="preserve"> </w:t>
      </w:r>
      <w:r w:rsidR="00BB46F4" w:rsidRPr="000D3F36">
        <w:t>http://ca.linkedin.com/in/</w:t>
      </w:r>
      <w:r w:rsidR="00B31D9D" w:rsidRPr="000D3F36">
        <w:t>anthony</w:t>
      </w:r>
      <w:r w:rsidR="00BB46F4" w:rsidRPr="000D3F36">
        <w:t xml:space="preserve">jones  </w:t>
      </w:r>
      <w:r w:rsidR="00BB46F4" w:rsidRPr="000D3F36">
        <w:sym w:font="Symbol" w:char="F0A8"/>
      </w:r>
      <w:r w:rsidR="00BB46F4" w:rsidRPr="000D3F36">
        <w:t xml:space="preserve">  H: 416.222.3456  </w:t>
      </w:r>
      <w:r w:rsidR="00BB46F4" w:rsidRPr="000D3F36">
        <w:sym w:font="Symbol" w:char="F0A8"/>
      </w:r>
      <w:r w:rsidR="00BB46F4" w:rsidRPr="000D3F36">
        <w:t xml:space="preserve">  C: 647.123.3456  </w:t>
      </w:r>
      <w:r w:rsidR="00BB46F4" w:rsidRPr="000D3F36">
        <w:sym w:font="Symbol" w:char="F0A8"/>
      </w:r>
      <w:r w:rsidR="00BB46F4" w:rsidRPr="000D3F36">
        <w:t xml:space="preserve">  </w:t>
      </w:r>
      <w:r w:rsidR="00B31D9D" w:rsidRPr="000D3F36">
        <w:t>anthonyjones</w:t>
      </w:r>
      <w:r w:rsidR="00BB46F4" w:rsidRPr="000D3F36">
        <w:t>@</w:t>
      </w:r>
      <w:r w:rsidR="004436F6" w:rsidRPr="000D3F36">
        <w:t>e</w:t>
      </w:r>
      <w:r w:rsidR="00BB46F4" w:rsidRPr="000D3F36">
        <w:t>mail</w:t>
      </w:r>
      <w:r w:rsidR="00BB46F4" w:rsidRPr="005C169D">
        <w:t>.com</w:t>
      </w:r>
    </w:p>
    <w:p w14:paraId="06BDFC49" w14:textId="217F18B1" w:rsidR="00BB46F4" w:rsidRPr="00A03E8F" w:rsidRDefault="0025763A" w:rsidP="009B23CA">
      <w:pPr>
        <w:pStyle w:val="Heading4"/>
        <w:tabs>
          <w:tab w:val="clear" w:pos="3240"/>
          <w:tab w:val="clear" w:pos="6300"/>
          <w:tab w:val="right" w:pos="3600"/>
          <w:tab w:val="left" w:pos="5760"/>
        </w:tabs>
        <w:rPr>
          <w:strike w:val="0"/>
        </w:rPr>
      </w:pPr>
      <w:r w:rsidRPr="00A03E8F">
        <w:tab/>
      </w:r>
      <w:r w:rsidRPr="00A03E8F">
        <w:rPr>
          <w:strike w:val="0"/>
        </w:rPr>
        <w:tab/>
      </w:r>
      <w:r w:rsidR="00760323" w:rsidRPr="00760323">
        <w:rPr>
          <w:strike w:val="0"/>
        </w:rPr>
        <w:t>References</w:t>
      </w:r>
      <w:r w:rsidRPr="00A03E8F">
        <w:rPr>
          <w:strike w:val="0"/>
        </w:rPr>
        <w:tab/>
      </w:r>
      <w:r w:rsidRPr="00A03E8F">
        <w:tab/>
      </w:r>
    </w:p>
    <w:p w14:paraId="1C0D6A2A" w14:textId="77777777" w:rsidR="007B72DE" w:rsidRPr="003022D0" w:rsidRDefault="007B72DE" w:rsidP="007B72DE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49AE7D5D" w14:textId="77777777" w:rsidR="007B72DE" w:rsidRPr="003022D0" w:rsidRDefault="007B72DE" w:rsidP="007B72DE">
      <w:r w:rsidRPr="003022D0">
        <w:t>Firm/Organization </w:t>
      </w:r>
    </w:p>
    <w:p w14:paraId="460C23CA" w14:textId="77777777" w:rsidR="007B72DE" w:rsidRPr="003022D0" w:rsidRDefault="007B72DE" w:rsidP="007B72DE">
      <w:r w:rsidRPr="003022D0">
        <w:t>Phone #</w:t>
      </w:r>
    </w:p>
    <w:p w14:paraId="5AC5CF67" w14:textId="77777777" w:rsidR="007B72DE" w:rsidRPr="003022D0" w:rsidRDefault="007B72DE" w:rsidP="007B72DE">
      <w:r w:rsidRPr="003022D0">
        <w:t>Email</w:t>
      </w:r>
    </w:p>
    <w:p w14:paraId="71B28625" w14:textId="77777777" w:rsidR="007B72DE" w:rsidRPr="003022D0" w:rsidRDefault="007B72DE" w:rsidP="007B72DE">
      <w:pPr>
        <w:rPr>
          <w:b/>
        </w:rPr>
      </w:pPr>
      <w:r w:rsidRPr="003022D0">
        <w:rPr>
          <w:b/>
        </w:rPr>
        <w:t>Relationship:</w:t>
      </w:r>
      <w:r w:rsidRPr="003022D0">
        <w:t xml:space="preserve"> </w:t>
      </w:r>
      <w:proofErr w:type="spellStart"/>
      <w:r w:rsidRPr="003022D0">
        <w:t>eg.</w:t>
      </w:r>
      <w:proofErr w:type="spellEnd"/>
      <w:r w:rsidRPr="003022D0">
        <w:t>, Former Supervisor at ABC Co., now Manager at DEF</w:t>
      </w:r>
    </w:p>
    <w:p w14:paraId="68D13093" w14:textId="77777777" w:rsidR="007B72DE" w:rsidRPr="003022D0" w:rsidRDefault="007B72DE" w:rsidP="007B72DE"/>
    <w:p w14:paraId="3C417069" w14:textId="77777777" w:rsidR="007B72DE" w:rsidRPr="003022D0" w:rsidRDefault="007B72DE" w:rsidP="007B72DE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35825366" w14:textId="77777777" w:rsidR="007B72DE" w:rsidRPr="003022D0" w:rsidRDefault="007B72DE" w:rsidP="007B72DE">
      <w:r w:rsidRPr="003022D0">
        <w:t>Firm/Organization </w:t>
      </w:r>
    </w:p>
    <w:p w14:paraId="63C62F11" w14:textId="77777777" w:rsidR="007B72DE" w:rsidRPr="003022D0" w:rsidRDefault="007B72DE" w:rsidP="007B72DE">
      <w:r w:rsidRPr="003022D0">
        <w:t>Phone #</w:t>
      </w:r>
    </w:p>
    <w:p w14:paraId="45089629" w14:textId="77777777" w:rsidR="007B72DE" w:rsidRPr="003022D0" w:rsidRDefault="007B72DE" w:rsidP="007B72DE">
      <w:r w:rsidRPr="003022D0">
        <w:t>Email</w:t>
      </w:r>
    </w:p>
    <w:p w14:paraId="75758DD0" w14:textId="77777777" w:rsidR="007B72DE" w:rsidRPr="003022D0" w:rsidRDefault="007B72DE" w:rsidP="007B72DE">
      <w:pPr>
        <w:rPr>
          <w:b/>
        </w:rPr>
      </w:pPr>
      <w:r w:rsidRPr="003022D0">
        <w:rPr>
          <w:b/>
        </w:rPr>
        <w:t>Relationship:</w:t>
      </w:r>
      <w:r w:rsidRPr="003022D0">
        <w:t xml:space="preserve"> </w:t>
      </w:r>
      <w:proofErr w:type="spellStart"/>
      <w:r w:rsidRPr="003022D0">
        <w:t>eg.</w:t>
      </w:r>
      <w:proofErr w:type="spellEnd"/>
      <w:r w:rsidRPr="003022D0">
        <w:t>, Former Supervisor at ABC Co., now Manager at DEF</w:t>
      </w:r>
    </w:p>
    <w:p w14:paraId="39CE6C7C" w14:textId="77777777" w:rsidR="007B72DE" w:rsidRPr="003022D0" w:rsidRDefault="007B72DE" w:rsidP="007B72DE">
      <w:pPr>
        <w:rPr>
          <w:b/>
        </w:rPr>
      </w:pPr>
    </w:p>
    <w:p w14:paraId="3F2497B4" w14:textId="77777777" w:rsidR="007B72DE" w:rsidRPr="003022D0" w:rsidRDefault="007B72DE" w:rsidP="007B72DE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79DCB93E" w14:textId="77777777" w:rsidR="007B72DE" w:rsidRPr="003022D0" w:rsidRDefault="007B72DE" w:rsidP="007B72DE">
      <w:r w:rsidRPr="003022D0">
        <w:t>Firm/Organization </w:t>
      </w:r>
    </w:p>
    <w:p w14:paraId="23BB6C19" w14:textId="77777777" w:rsidR="007B72DE" w:rsidRPr="003022D0" w:rsidRDefault="007B72DE" w:rsidP="007B72DE">
      <w:r w:rsidRPr="003022D0">
        <w:t>Phone #</w:t>
      </w:r>
    </w:p>
    <w:p w14:paraId="682EB633" w14:textId="77777777" w:rsidR="007B72DE" w:rsidRPr="003022D0" w:rsidRDefault="007B72DE" w:rsidP="007B72DE">
      <w:r w:rsidRPr="003022D0">
        <w:t>Email</w:t>
      </w:r>
    </w:p>
    <w:p w14:paraId="6310A86E" w14:textId="77777777" w:rsidR="007B72DE" w:rsidRPr="003022D0" w:rsidRDefault="007B72DE" w:rsidP="007B72DE">
      <w:pPr>
        <w:rPr>
          <w:b/>
        </w:rPr>
      </w:pPr>
      <w:r w:rsidRPr="003022D0">
        <w:rPr>
          <w:b/>
        </w:rPr>
        <w:t>Relationship:</w:t>
      </w:r>
      <w:r w:rsidRPr="003022D0">
        <w:t xml:space="preserve"> </w:t>
      </w:r>
      <w:proofErr w:type="spellStart"/>
      <w:r w:rsidRPr="003022D0">
        <w:t>eg.</w:t>
      </w:r>
      <w:proofErr w:type="spellEnd"/>
      <w:r w:rsidRPr="003022D0">
        <w:t>, Former Supervisor at ABC Co., now Manager at DEF</w:t>
      </w:r>
    </w:p>
    <w:p w14:paraId="111A5F01" w14:textId="77777777" w:rsidR="007B72DE" w:rsidRPr="003022D0" w:rsidRDefault="007B72DE" w:rsidP="007B72DE">
      <w:pPr>
        <w:rPr>
          <w:b/>
        </w:rPr>
      </w:pPr>
    </w:p>
    <w:p w14:paraId="3BBB5113" w14:textId="77777777" w:rsidR="007B72DE" w:rsidRPr="003022D0" w:rsidRDefault="007B72DE" w:rsidP="007B72DE">
      <w:r w:rsidRPr="003022D0">
        <w:rPr>
          <w:b/>
        </w:rPr>
        <w:t>Name</w:t>
      </w:r>
      <w:r>
        <w:rPr>
          <w:b/>
        </w:rPr>
        <w:t xml:space="preserve">, </w:t>
      </w:r>
      <w:r w:rsidRPr="003022D0">
        <w:t>Title</w:t>
      </w:r>
    </w:p>
    <w:p w14:paraId="1C222A15" w14:textId="77777777" w:rsidR="007B72DE" w:rsidRPr="003022D0" w:rsidRDefault="007B72DE" w:rsidP="007B72DE">
      <w:r w:rsidRPr="003022D0">
        <w:t>Firm/Organization </w:t>
      </w:r>
    </w:p>
    <w:p w14:paraId="65B53BD9" w14:textId="77777777" w:rsidR="007B72DE" w:rsidRPr="003022D0" w:rsidRDefault="007B72DE" w:rsidP="007B72DE">
      <w:r w:rsidRPr="003022D0">
        <w:t>Phone #</w:t>
      </w:r>
    </w:p>
    <w:p w14:paraId="74C5D3F6" w14:textId="77777777" w:rsidR="007B72DE" w:rsidRPr="003022D0" w:rsidRDefault="007B72DE" w:rsidP="007B72DE">
      <w:r w:rsidRPr="003022D0">
        <w:t>Email</w:t>
      </w:r>
    </w:p>
    <w:p w14:paraId="6461864A" w14:textId="77777777" w:rsidR="007B72DE" w:rsidRPr="007B72DE" w:rsidRDefault="007B72DE" w:rsidP="007B72DE">
      <w:r w:rsidRPr="003022D0">
        <w:rPr>
          <w:b/>
        </w:rPr>
        <w:t>Relationship:</w:t>
      </w:r>
      <w:r w:rsidRPr="007B72DE">
        <w:t xml:space="preserve"> </w:t>
      </w:r>
      <w:proofErr w:type="spellStart"/>
      <w:r w:rsidRPr="007B72DE">
        <w:t>eg.</w:t>
      </w:r>
      <w:proofErr w:type="spellEnd"/>
      <w:r w:rsidRPr="007B72DE">
        <w:t>, Former Supervisor at ABC Co., now Manager at DEF</w:t>
      </w:r>
    </w:p>
    <w:p w14:paraId="41842E46" w14:textId="2AAF2439" w:rsidR="0025763A" w:rsidRPr="007B72DE" w:rsidRDefault="0025763A" w:rsidP="000D3F36">
      <w:pPr>
        <w:pStyle w:val="ProfileSummary"/>
        <w:rPr>
          <w:lang w:val="en-US"/>
        </w:rPr>
      </w:pPr>
    </w:p>
    <w:sectPr w:rsidR="0025763A" w:rsidRPr="007B72DE" w:rsidSect="007B72DE">
      <w:footerReference w:type="default" r:id="rId10"/>
      <w:pgSz w:w="12240" w:h="15840"/>
      <w:pgMar w:top="1008" w:right="1440" w:bottom="864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304C" w14:textId="77777777" w:rsidR="00571BDF" w:rsidRDefault="00571BDF" w:rsidP="009B3678">
      <w:r>
        <w:separator/>
      </w:r>
    </w:p>
  </w:endnote>
  <w:endnote w:type="continuationSeparator" w:id="0">
    <w:p w14:paraId="6CF86F6E" w14:textId="77777777" w:rsidR="00571BDF" w:rsidRDefault="00571BDF" w:rsidP="009B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nzel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571E" w14:textId="77777777" w:rsidR="009B3678" w:rsidRPr="000D3F36" w:rsidRDefault="00571BDF" w:rsidP="000D3F36">
    <w:pPr>
      <w:pStyle w:val="Footer"/>
    </w:pPr>
    <w:r w:rsidRPr="000D3F36">
      <w:t>Anthony</w:t>
    </w:r>
    <w:r w:rsidR="009B3678" w:rsidRPr="000D3F36">
      <w:t xml:space="preserve"> Jones</w:t>
    </w:r>
    <w:r w:rsidR="009B3678" w:rsidRPr="000D3F36">
      <w:tab/>
    </w:r>
    <w:sdt>
      <w:sdtPr>
        <w:id w:val="-1399970179"/>
        <w:docPartObj>
          <w:docPartGallery w:val="Page Numbers (Bottom of Page)"/>
          <w:docPartUnique/>
        </w:docPartObj>
      </w:sdtPr>
      <w:sdtEndPr/>
      <w:sdtContent>
        <w:r w:rsidR="00DF4C91" w:rsidRPr="000D3F36">
          <w:fldChar w:fldCharType="begin"/>
        </w:r>
        <w:r w:rsidR="004A06A2" w:rsidRPr="000D3F36">
          <w:instrText xml:space="preserve"> PAGE   \* MERGEFORMAT </w:instrText>
        </w:r>
        <w:r w:rsidR="00DF4C91" w:rsidRPr="000D3F36">
          <w:fldChar w:fldCharType="separate"/>
        </w:r>
        <w:r w:rsidR="00B31D9D" w:rsidRPr="000D3F36">
          <w:t>2</w:t>
        </w:r>
        <w:r w:rsidR="00DF4C91" w:rsidRPr="000D3F36">
          <w:fldChar w:fldCharType="end"/>
        </w:r>
        <w:r w:rsidR="009B3678" w:rsidRPr="000D3F36">
          <w:t xml:space="preserve"> | 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0CAD" w14:textId="77777777" w:rsidR="00571BDF" w:rsidRDefault="00571BDF" w:rsidP="009B3678">
      <w:r>
        <w:separator/>
      </w:r>
    </w:p>
  </w:footnote>
  <w:footnote w:type="continuationSeparator" w:id="0">
    <w:p w14:paraId="36CFDB63" w14:textId="77777777" w:rsidR="00571BDF" w:rsidRDefault="00571BDF" w:rsidP="009B3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3B0A"/>
    <w:multiLevelType w:val="hybridMultilevel"/>
    <w:tmpl w:val="347843B0"/>
    <w:lvl w:ilvl="0" w:tplc="0EA40018">
      <w:start w:val="1"/>
      <w:numFmt w:val="bullet"/>
      <w:pStyle w:val="ListParagraph"/>
      <w:lvlText w:val=""/>
      <w:lvlJc w:val="left"/>
      <w:pPr>
        <w:ind w:left="360" w:hanging="360"/>
      </w:pPr>
      <w:rPr>
        <w:rFonts w:ascii="Symbol" w:hAnsi="Symbol" w:hint="default"/>
        <w:strike w:val="0"/>
        <w:color w:val="215868" w:themeColor="accent5" w:themeShade="80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9D"/>
    <w:rsid w:val="0000395E"/>
    <w:rsid w:val="000146F8"/>
    <w:rsid w:val="000157C4"/>
    <w:rsid w:val="00026503"/>
    <w:rsid w:val="00043D63"/>
    <w:rsid w:val="000479F3"/>
    <w:rsid w:val="00066F80"/>
    <w:rsid w:val="00072B25"/>
    <w:rsid w:val="000757E9"/>
    <w:rsid w:val="00075BAB"/>
    <w:rsid w:val="00076B25"/>
    <w:rsid w:val="000A647E"/>
    <w:rsid w:val="000B1883"/>
    <w:rsid w:val="000B4CE6"/>
    <w:rsid w:val="000D3F36"/>
    <w:rsid w:val="000E1597"/>
    <w:rsid w:val="000E44A1"/>
    <w:rsid w:val="00105FC9"/>
    <w:rsid w:val="00106791"/>
    <w:rsid w:val="00133567"/>
    <w:rsid w:val="001460F4"/>
    <w:rsid w:val="001A2461"/>
    <w:rsid w:val="001B5AA9"/>
    <w:rsid w:val="001E0581"/>
    <w:rsid w:val="001E46BE"/>
    <w:rsid w:val="002200F5"/>
    <w:rsid w:val="00254B33"/>
    <w:rsid w:val="0025763A"/>
    <w:rsid w:val="00257EC3"/>
    <w:rsid w:val="00285E32"/>
    <w:rsid w:val="002A3569"/>
    <w:rsid w:val="002B715D"/>
    <w:rsid w:val="002D5292"/>
    <w:rsid w:val="002E402E"/>
    <w:rsid w:val="002E6B12"/>
    <w:rsid w:val="00300A37"/>
    <w:rsid w:val="00321028"/>
    <w:rsid w:val="003229DE"/>
    <w:rsid w:val="003362F1"/>
    <w:rsid w:val="00365618"/>
    <w:rsid w:val="003A22BE"/>
    <w:rsid w:val="003A4C30"/>
    <w:rsid w:val="003A5FF2"/>
    <w:rsid w:val="003C03D7"/>
    <w:rsid w:val="003D70F3"/>
    <w:rsid w:val="003F0393"/>
    <w:rsid w:val="00415F9B"/>
    <w:rsid w:val="0044191E"/>
    <w:rsid w:val="004436F6"/>
    <w:rsid w:val="00494F52"/>
    <w:rsid w:val="004A06A2"/>
    <w:rsid w:val="004A6CC5"/>
    <w:rsid w:val="004B457D"/>
    <w:rsid w:val="004C1338"/>
    <w:rsid w:val="004C3591"/>
    <w:rsid w:val="004C36D5"/>
    <w:rsid w:val="004D2DF6"/>
    <w:rsid w:val="004E1E0F"/>
    <w:rsid w:val="004E2ED1"/>
    <w:rsid w:val="004E6EFF"/>
    <w:rsid w:val="00503BD5"/>
    <w:rsid w:val="00514762"/>
    <w:rsid w:val="00571BDF"/>
    <w:rsid w:val="005800C4"/>
    <w:rsid w:val="00582888"/>
    <w:rsid w:val="005A0E70"/>
    <w:rsid w:val="005B4062"/>
    <w:rsid w:val="005C169D"/>
    <w:rsid w:val="00603CFA"/>
    <w:rsid w:val="0061593C"/>
    <w:rsid w:val="006248C6"/>
    <w:rsid w:val="0062798F"/>
    <w:rsid w:val="006459A9"/>
    <w:rsid w:val="00650783"/>
    <w:rsid w:val="00656BCB"/>
    <w:rsid w:val="006600E7"/>
    <w:rsid w:val="00676491"/>
    <w:rsid w:val="00697215"/>
    <w:rsid w:val="006A73D2"/>
    <w:rsid w:val="006B60C4"/>
    <w:rsid w:val="006C40F4"/>
    <w:rsid w:val="006D1D56"/>
    <w:rsid w:val="006D5302"/>
    <w:rsid w:val="006E0535"/>
    <w:rsid w:val="006F1823"/>
    <w:rsid w:val="006F20F2"/>
    <w:rsid w:val="006F4945"/>
    <w:rsid w:val="00701E60"/>
    <w:rsid w:val="007054C6"/>
    <w:rsid w:val="00734ED4"/>
    <w:rsid w:val="00760323"/>
    <w:rsid w:val="00780FB9"/>
    <w:rsid w:val="00792E76"/>
    <w:rsid w:val="007A6935"/>
    <w:rsid w:val="007B72DE"/>
    <w:rsid w:val="007C5197"/>
    <w:rsid w:val="007E12CB"/>
    <w:rsid w:val="00827611"/>
    <w:rsid w:val="00827EAA"/>
    <w:rsid w:val="00852A6A"/>
    <w:rsid w:val="008B1902"/>
    <w:rsid w:val="008C46DB"/>
    <w:rsid w:val="008F4604"/>
    <w:rsid w:val="008F71B5"/>
    <w:rsid w:val="009035D8"/>
    <w:rsid w:val="00906DA4"/>
    <w:rsid w:val="0091205A"/>
    <w:rsid w:val="009139CF"/>
    <w:rsid w:val="00917923"/>
    <w:rsid w:val="0092048E"/>
    <w:rsid w:val="00922128"/>
    <w:rsid w:val="009409FD"/>
    <w:rsid w:val="0097642D"/>
    <w:rsid w:val="00976DDF"/>
    <w:rsid w:val="0097741F"/>
    <w:rsid w:val="00982AFB"/>
    <w:rsid w:val="009B23CA"/>
    <w:rsid w:val="009B3678"/>
    <w:rsid w:val="009C7DEB"/>
    <w:rsid w:val="00A03E8F"/>
    <w:rsid w:val="00A079C5"/>
    <w:rsid w:val="00A354EA"/>
    <w:rsid w:val="00A366C8"/>
    <w:rsid w:val="00A3787B"/>
    <w:rsid w:val="00A44476"/>
    <w:rsid w:val="00A7774A"/>
    <w:rsid w:val="00AA7231"/>
    <w:rsid w:val="00AB745A"/>
    <w:rsid w:val="00AD631B"/>
    <w:rsid w:val="00AF184A"/>
    <w:rsid w:val="00AF3663"/>
    <w:rsid w:val="00AF43BF"/>
    <w:rsid w:val="00B009C5"/>
    <w:rsid w:val="00B01EF1"/>
    <w:rsid w:val="00B07C88"/>
    <w:rsid w:val="00B14E46"/>
    <w:rsid w:val="00B31D9D"/>
    <w:rsid w:val="00B4069E"/>
    <w:rsid w:val="00B40940"/>
    <w:rsid w:val="00B52A09"/>
    <w:rsid w:val="00B627A1"/>
    <w:rsid w:val="00B64560"/>
    <w:rsid w:val="00B75563"/>
    <w:rsid w:val="00B756C0"/>
    <w:rsid w:val="00B84506"/>
    <w:rsid w:val="00B84D58"/>
    <w:rsid w:val="00B95E48"/>
    <w:rsid w:val="00BA177C"/>
    <w:rsid w:val="00BA5EE9"/>
    <w:rsid w:val="00BB1611"/>
    <w:rsid w:val="00BB30BD"/>
    <w:rsid w:val="00BB46F4"/>
    <w:rsid w:val="00BE2582"/>
    <w:rsid w:val="00BE4BAC"/>
    <w:rsid w:val="00BE6CF2"/>
    <w:rsid w:val="00BF2EE2"/>
    <w:rsid w:val="00BF6F49"/>
    <w:rsid w:val="00BF73BB"/>
    <w:rsid w:val="00C169D3"/>
    <w:rsid w:val="00C33FF2"/>
    <w:rsid w:val="00C42F6A"/>
    <w:rsid w:val="00C43B0E"/>
    <w:rsid w:val="00C52983"/>
    <w:rsid w:val="00C66E44"/>
    <w:rsid w:val="00C70F68"/>
    <w:rsid w:val="00C71AA8"/>
    <w:rsid w:val="00C873F7"/>
    <w:rsid w:val="00C961B8"/>
    <w:rsid w:val="00C97F12"/>
    <w:rsid w:val="00CF0BE3"/>
    <w:rsid w:val="00CF5E8B"/>
    <w:rsid w:val="00D01453"/>
    <w:rsid w:val="00D503EF"/>
    <w:rsid w:val="00D51AD9"/>
    <w:rsid w:val="00D747E5"/>
    <w:rsid w:val="00D82BFA"/>
    <w:rsid w:val="00DA415D"/>
    <w:rsid w:val="00DD36E4"/>
    <w:rsid w:val="00DD7D65"/>
    <w:rsid w:val="00DE6535"/>
    <w:rsid w:val="00DF4C91"/>
    <w:rsid w:val="00E15519"/>
    <w:rsid w:val="00E168BA"/>
    <w:rsid w:val="00E37786"/>
    <w:rsid w:val="00E46105"/>
    <w:rsid w:val="00E51DDF"/>
    <w:rsid w:val="00E61EAD"/>
    <w:rsid w:val="00E8214C"/>
    <w:rsid w:val="00EA748B"/>
    <w:rsid w:val="00EC02FC"/>
    <w:rsid w:val="00EC4B74"/>
    <w:rsid w:val="00EC5EC0"/>
    <w:rsid w:val="00EC6E3B"/>
    <w:rsid w:val="00EF0C90"/>
    <w:rsid w:val="00EF21B8"/>
    <w:rsid w:val="00F03209"/>
    <w:rsid w:val="00F14331"/>
    <w:rsid w:val="00F302D0"/>
    <w:rsid w:val="00F54732"/>
    <w:rsid w:val="00F779A9"/>
    <w:rsid w:val="00F80EE2"/>
    <w:rsid w:val="00F824E4"/>
    <w:rsid w:val="00F829E7"/>
    <w:rsid w:val="00F82F16"/>
    <w:rsid w:val="00FA030A"/>
    <w:rsid w:val="00FB7F35"/>
    <w:rsid w:val="00FC46C1"/>
    <w:rsid w:val="00FD179F"/>
    <w:rsid w:val="00FD3EAC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663D"/>
  <w15:docId w15:val="{BFC7B6C6-926A-463B-83D2-101E2BF2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2DE"/>
    <w:pPr>
      <w:spacing w:after="0" w:line="240" w:lineRule="auto"/>
    </w:pPr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rsid w:val="00B627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Sub Section Header"/>
    <w:basedOn w:val="Normal"/>
    <w:next w:val="Normal"/>
    <w:link w:val="Heading2Char"/>
    <w:uiPriority w:val="9"/>
    <w:unhideWhenUsed/>
    <w:rsid w:val="0025763A"/>
    <w:pPr>
      <w:tabs>
        <w:tab w:val="left" w:pos="0"/>
        <w:tab w:val="right" w:pos="3240"/>
        <w:tab w:val="center" w:pos="4680"/>
        <w:tab w:val="left" w:pos="6300"/>
        <w:tab w:val="right" w:pos="9360"/>
      </w:tabs>
      <w:outlineLvl w:val="1"/>
    </w:pPr>
    <w:rPr>
      <w:strike/>
    </w:rPr>
  </w:style>
  <w:style w:type="paragraph" w:styleId="Heading3">
    <w:name w:val="heading 3"/>
    <w:aliases w:val="Category"/>
    <w:basedOn w:val="Normal"/>
    <w:next w:val="Normal"/>
    <w:link w:val="Heading3Char"/>
    <w:uiPriority w:val="9"/>
    <w:unhideWhenUsed/>
    <w:rsid w:val="0025763A"/>
    <w:pPr>
      <w:spacing w:before="200" w:after="60" w:line="260" w:lineRule="exact"/>
      <w:outlineLvl w:val="2"/>
    </w:pPr>
    <w:rPr>
      <w:b/>
      <w:sz w:val="24"/>
      <w:szCs w:val="24"/>
    </w:rPr>
  </w:style>
  <w:style w:type="paragraph" w:styleId="Heading4">
    <w:name w:val="heading 4"/>
    <w:aliases w:val="Section Header"/>
    <w:basedOn w:val="Heading2"/>
    <w:next w:val="Normal"/>
    <w:link w:val="Heading4Char"/>
    <w:uiPriority w:val="9"/>
    <w:unhideWhenUsed/>
    <w:qFormat/>
    <w:rsid w:val="007054C6"/>
    <w:pPr>
      <w:keepNext/>
      <w:spacing w:after="120"/>
      <w:outlineLvl w:val="3"/>
    </w:pPr>
    <w:rPr>
      <w:b/>
      <w:caps/>
      <w:color w:val="215868" w:themeColor="accent5" w:themeShade="80"/>
      <w:sz w:val="20"/>
      <w:szCs w:val="24"/>
    </w:rPr>
  </w:style>
  <w:style w:type="paragraph" w:styleId="Heading5">
    <w:name w:val="heading 5"/>
    <w:aliases w:val="Company"/>
    <w:basedOn w:val="Heading3"/>
    <w:next w:val="Normal"/>
    <w:link w:val="Heading5Char"/>
    <w:uiPriority w:val="9"/>
    <w:unhideWhenUsed/>
    <w:qFormat/>
    <w:rsid w:val="00852A6A"/>
    <w:pPr>
      <w:keepNext/>
      <w:tabs>
        <w:tab w:val="right" w:pos="9900"/>
      </w:tabs>
      <w:spacing w:after="0"/>
      <w:outlineLvl w:val="4"/>
    </w:pPr>
    <w:rPr>
      <w:caps/>
      <w:sz w:val="22"/>
      <w:szCs w:val="22"/>
    </w:rPr>
  </w:style>
  <w:style w:type="paragraph" w:styleId="Heading6">
    <w:name w:val="heading 6"/>
    <w:aliases w:val="Position"/>
    <w:basedOn w:val="Heading3"/>
    <w:next w:val="Normal"/>
    <w:link w:val="Heading6Char"/>
    <w:uiPriority w:val="9"/>
    <w:unhideWhenUsed/>
    <w:qFormat/>
    <w:rsid w:val="00852A6A"/>
    <w:pPr>
      <w:keepNext/>
      <w:spacing w:before="60" w:after="120"/>
      <w:outlineLvl w:val="5"/>
    </w:pPr>
  </w:style>
  <w:style w:type="paragraph" w:styleId="Heading7">
    <w:name w:val="heading 7"/>
    <w:aliases w:val="Address"/>
    <w:basedOn w:val="Normal"/>
    <w:next w:val="Normal"/>
    <w:link w:val="Heading7Char"/>
    <w:uiPriority w:val="9"/>
    <w:unhideWhenUsed/>
    <w:rsid w:val="009B3678"/>
    <w:pPr>
      <w:spacing w:after="480"/>
      <w:jc w:val="center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F4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Sub Section Header Char"/>
    <w:basedOn w:val="DefaultParagraphFont"/>
    <w:link w:val="Heading2"/>
    <w:uiPriority w:val="9"/>
    <w:rsid w:val="0025763A"/>
    <w:rPr>
      <w:rFonts w:ascii="Garamond" w:hAnsi="Garamond"/>
      <w:strike/>
    </w:rPr>
  </w:style>
  <w:style w:type="paragraph" w:styleId="ListParagraph">
    <w:name w:val="List Paragraph"/>
    <w:basedOn w:val="Normal"/>
    <w:uiPriority w:val="34"/>
    <w:qFormat/>
    <w:rsid w:val="003A22BE"/>
    <w:pPr>
      <w:numPr>
        <w:numId w:val="1"/>
      </w:numPr>
      <w:spacing w:before="60" w:after="60"/>
    </w:pPr>
    <w:rPr>
      <w:rFonts w:cs="Arial"/>
      <w:szCs w:val="20"/>
      <w:lang w:val="en-US"/>
    </w:rPr>
  </w:style>
  <w:style w:type="character" w:customStyle="1" w:styleId="Heading3Char">
    <w:name w:val="Heading 3 Char"/>
    <w:aliases w:val="Category Char"/>
    <w:basedOn w:val="DefaultParagraphFont"/>
    <w:link w:val="Heading3"/>
    <w:uiPriority w:val="9"/>
    <w:rsid w:val="0025763A"/>
    <w:rPr>
      <w:rFonts w:ascii="Garamond" w:hAnsi="Garamond"/>
      <w:b/>
      <w:sz w:val="24"/>
      <w:szCs w:val="24"/>
    </w:rPr>
  </w:style>
  <w:style w:type="character" w:customStyle="1" w:styleId="Heading4Char">
    <w:name w:val="Heading 4 Char"/>
    <w:aliases w:val="Section Header Char"/>
    <w:basedOn w:val="DefaultParagraphFont"/>
    <w:link w:val="Heading4"/>
    <w:uiPriority w:val="9"/>
    <w:rsid w:val="007054C6"/>
    <w:rPr>
      <w:rFonts w:ascii="Garamond" w:hAnsi="Garamond"/>
      <w:b/>
      <w:caps/>
      <w:strike/>
      <w:color w:val="215868" w:themeColor="accent5" w:themeShade="80"/>
      <w:sz w:val="20"/>
      <w:szCs w:val="24"/>
    </w:rPr>
  </w:style>
  <w:style w:type="character" w:customStyle="1" w:styleId="Heading5Char">
    <w:name w:val="Heading 5 Char"/>
    <w:aliases w:val="Company Char"/>
    <w:basedOn w:val="DefaultParagraphFont"/>
    <w:link w:val="Heading5"/>
    <w:uiPriority w:val="9"/>
    <w:rsid w:val="00852A6A"/>
    <w:rPr>
      <w:rFonts w:ascii="Garamond" w:hAnsi="Garamond"/>
      <w:b/>
      <w:caps/>
    </w:rPr>
  </w:style>
  <w:style w:type="character" w:customStyle="1" w:styleId="Heading6Char">
    <w:name w:val="Heading 6 Char"/>
    <w:aliases w:val="Position Char"/>
    <w:basedOn w:val="DefaultParagraphFont"/>
    <w:link w:val="Heading6"/>
    <w:uiPriority w:val="9"/>
    <w:rsid w:val="00852A6A"/>
    <w:rPr>
      <w:rFonts w:ascii="Garamond" w:hAnsi="Garamond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62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rsid w:val="00FB7F35"/>
    <w:pPr>
      <w:pBdr>
        <w:top w:val="single" w:sz="4" w:space="1" w:color="215868" w:themeColor="accent5" w:themeShade="80"/>
        <w:bottom w:val="thickThinSmallGap" w:sz="24" w:space="1" w:color="215868" w:themeColor="accent5" w:themeShade="80"/>
      </w:pBdr>
      <w:jc w:val="center"/>
    </w:pPr>
    <w:rPr>
      <w:b/>
      <w:color w:val="215868" w:themeColor="accent5" w:themeShade="8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F35"/>
    <w:rPr>
      <w:rFonts w:ascii="Garamond" w:hAnsi="Garamond"/>
      <w:b/>
      <w:color w:val="215868" w:themeColor="accent5" w:themeShade="80"/>
      <w:sz w:val="56"/>
      <w:szCs w:val="56"/>
    </w:rPr>
  </w:style>
  <w:style w:type="character" w:customStyle="1" w:styleId="Heading7Char">
    <w:name w:val="Heading 7 Char"/>
    <w:aliases w:val="Address Char"/>
    <w:basedOn w:val="DefaultParagraphFont"/>
    <w:link w:val="Heading7"/>
    <w:uiPriority w:val="9"/>
    <w:rsid w:val="009B3678"/>
    <w:rPr>
      <w:rFonts w:ascii="Garamond" w:hAnsi="Garamond"/>
    </w:rPr>
  </w:style>
  <w:style w:type="paragraph" w:styleId="Header">
    <w:name w:val="header"/>
    <w:basedOn w:val="Normal"/>
    <w:link w:val="HeaderChar"/>
    <w:uiPriority w:val="99"/>
    <w:unhideWhenUsed/>
    <w:rsid w:val="009B36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678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qFormat/>
    <w:rsid w:val="007054C6"/>
    <w:pPr>
      <w:pBdr>
        <w:top w:val="single" w:sz="4" w:space="1" w:color="7F7F7F" w:themeColor="text1" w:themeTint="80"/>
      </w:pBdr>
      <w:tabs>
        <w:tab w:val="left" w:pos="0"/>
        <w:tab w:val="right" w:pos="9936"/>
      </w:tabs>
    </w:pPr>
    <w:rPr>
      <w:color w:val="404040" w:themeColor="text1" w:themeTint="BF"/>
      <w:spacing w:val="6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54C6"/>
    <w:rPr>
      <w:rFonts w:ascii="Garamond" w:hAnsi="Garamond"/>
      <w:color w:val="404040" w:themeColor="text1" w:themeTint="BF"/>
      <w:spacing w:val="60"/>
      <w:sz w:val="20"/>
    </w:rPr>
  </w:style>
  <w:style w:type="paragraph" w:customStyle="1" w:styleId="SkillsHeading">
    <w:name w:val="Skills Heading"/>
    <w:basedOn w:val="Heading3"/>
    <w:link w:val="SkillsHeadingChar"/>
    <w:qFormat/>
    <w:rsid w:val="00852A6A"/>
    <w:pPr>
      <w:keepNext/>
    </w:pPr>
  </w:style>
  <w:style w:type="paragraph" w:customStyle="1" w:styleId="ContactDetails">
    <w:name w:val="Contact Details"/>
    <w:basedOn w:val="Heading7"/>
    <w:link w:val="ContactDetailsChar"/>
    <w:qFormat/>
    <w:rsid w:val="007054C6"/>
    <w:pPr>
      <w:spacing w:after="240"/>
    </w:pPr>
    <w:rPr>
      <w:sz w:val="20"/>
    </w:rPr>
  </w:style>
  <w:style w:type="character" w:customStyle="1" w:styleId="SkillsHeadingChar">
    <w:name w:val="Skills Heading Char"/>
    <w:basedOn w:val="Heading3Char"/>
    <w:link w:val="SkillsHeading"/>
    <w:rsid w:val="00852A6A"/>
    <w:rPr>
      <w:rFonts w:ascii="Garamond" w:hAnsi="Garamond"/>
      <w:b/>
      <w:sz w:val="24"/>
      <w:szCs w:val="24"/>
    </w:rPr>
  </w:style>
  <w:style w:type="paragraph" w:customStyle="1" w:styleId="ProfileSummary">
    <w:name w:val="Profile Summary"/>
    <w:basedOn w:val="Normal"/>
    <w:link w:val="ProfileSummaryChar"/>
    <w:qFormat/>
    <w:rsid w:val="003A22BE"/>
    <w:pPr>
      <w:tabs>
        <w:tab w:val="left" w:pos="0"/>
        <w:tab w:val="right" w:pos="3780"/>
        <w:tab w:val="center" w:pos="4680"/>
        <w:tab w:val="left" w:pos="5760"/>
        <w:tab w:val="right" w:pos="9360"/>
      </w:tabs>
      <w:spacing w:after="120"/>
      <w:jc w:val="both"/>
    </w:pPr>
  </w:style>
  <w:style w:type="character" w:customStyle="1" w:styleId="ContactDetailsChar">
    <w:name w:val="Contact Details Char"/>
    <w:basedOn w:val="Heading7Char"/>
    <w:link w:val="ContactDetails"/>
    <w:rsid w:val="007054C6"/>
    <w:rPr>
      <w:rFonts w:ascii="Garamond" w:hAnsi="Garamond"/>
      <w:sz w:val="20"/>
    </w:rPr>
  </w:style>
  <w:style w:type="paragraph" w:customStyle="1" w:styleId="EducationInterests">
    <w:name w:val="Education/Interests"/>
    <w:basedOn w:val="Normal"/>
    <w:link w:val="EducationInterestsChar"/>
    <w:qFormat/>
    <w:rsid w:val="00072B25"/>
    <w:pPr>
      <w:spacing w:after="120"/>
      <w:jc w:val="center"/>
    </w:pPr>
  </w:style>
  <w:style w:type="character" w:customStyle="1" w:styleId="ProfileSummaryChar">
    <w:name w:val="Profile Summary Char"/>
    <w:basedOn w:val="DefaultParagraphFont"/>
    <w:link w:val="ProfileSummary"/>
    <w:rsid w:val="003A22BE"/>
    <w:rPr>
      <w:rFonts w:ascii="Garamond" w:hAnsi="Garamond"/>
    </w:rPr>
  </w:style>
  <w:style w:type="paragraph" w:customStyle="1" w:styleId="Name">
    <w:name w:val="Name"/>
    <w:basedOn w:val="Title"/>
    <w:link w:val="NameChar"/>
    <w:qFormat/>
    <w:rsid w:val="005C169D"/>
    <w:pPr>
      <w:spacing w:after="120"/>
    </w:pPr>
  </w:style>
  <w:style w:type="character" w:customStyle="1" w:styleId="EducationInterestsChar">
    <w:name w:val="Education/Interests Char"/>
    <w:basedOn w:val="DefaultParagraphFont"/>
    <w:link w:val="EducationInterests"/>
    <w:rsid w:val="00072B25"/>
    <w:rPr>
      <w:rFonts w:ascii="Garamond" w:hAnsi="Garamond"/>
    </w:rPr>
  </w:style>
  <w:style w:type="character" w:customStyle="1" w:styleId="NameChar">
    <w:name w:val="Name Char"/>
    <w:basedOn w:val="TitleChar"/>
    <w:link w:val="Name"/>
    <w:rsid w:val="005C169D"/>
    <w:rPr>
      <w:rFonts w:ascii="Garamond" w:hAnsi="Garamond"/>
      <w:b/>
      <w:color w:val="215868" w:themeColor="accent5" w:themeShade="80"/>
      <w:sz w:val="56"/>
      <w:szCs w:val="56"/>
    </w:rPr>
  </w:style>
  <w:style w:type="paragraph" w:customStyle="1" w:styleId="ProfileStatement">
    <w:name w:val="Profile Statement"/>
    <w:basedOn w:val="Normal"/>
    <w:link w:val="ProfileStatementChar"/>
    <w:qFormat/>
    <w:rsid w:val="007B72DE"/>
    <w:pPr>
      <w:spacing w:after="120" w:line="260" w:lineRule="atLeast"/>
      <w:jc w:val="both"/>
    </w:pPr>
    <w:rPr>
      <w:rFonts w:ascii="Cinzel" w:hAnsi="Cinzel"/>
      <w:color w:val="595959" w:themeColor="text1" w:themeTint="A6"/>
      <w:lang w:val="en-US"/>
    </w:rPr>
  </w:style>
  <w:style w:type="character" w:customStyle="1" w:styleId="ProfileStatementChar">
    <w:name w:val="Profile Statement Char"/>
    <w:basedOn w:val="DefaultParagraphFont"/>
    <w:link w:val="ProfileStatement"/>
    <w:rsid w:val="007B72DE"/>
    <w:rPr>
      <w:rFonts w:ascii="Cinzel" w:hAnsi="Cinzel"/>
      <w:color w:val="595959" w:themeColor="text1" w:themeTint="A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52497-AA32-44AA-928A-A0D12966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4_Anthony Jones Functional References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Verity Mississauga</dc:creator>
  <cp:lastModifiedBy>Dawn Simpson</cp:lastModifiedBy>
  <cp:revision>2</cp:revision>
  <cp:lastPrinted>2019-04-23T16:07:00Z</cp:lastPrinted>
  <dcterms:created xsi:type="dcterms:W3CDTF">2021-10-29T05:38:00Z</dcterms:created>
  <dcterms:modified xsi:type="dcterms:W3CDTF">2021-10-29T05:38:00Z</dcterms:modified>
</cp:coreProperties>
</file>