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CDE8D" w14:textId="77777777" w:rsidR="00E31F02" w:rsidRPr="00D16B4B" w:rsidRDefault="00EE23F1" w:rsidP="00D16B4B">
      <w:pPr>
        <w:pStyle w:val="Title"/>
        <w:rPr>
          <w:lang w:val="fr-CA"/>
        </w:rPr>
      </w:pPr>
      <w:r w:rsidRPr="00D16B4B"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CA595B" wp14:editId="77D2A4A3">
                <wp:simplePos x="0" y="0"/>
                <wp:positionH relativeFrom="column">
                  <wp:posOffset>5862320</wp:posOffset>
                </wp:positionH>
                <wp:positionV relativeFrom="paragraph">
                  <wp:posOffset>-1905</wp:posOffset>
                </wp:positionV>
                <wp:extent cx="226695" cy="226695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solidFill>
                          <a:srgbClr val="8C8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7B205E" id="Oval 2" o:spid="_x0000_s1026" style="position:absolute;margin-left:461.6pt;margin-top:-.15pt;width:17.85pt;height: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" fillcolor="#8c8872" stroked="f" strokeweight="2pt"/>
            </w:pict>
          </mc:Fallback>
        </mc:AlternateContent>
      </w:r>
      <w:r w:rsidRPr="00D16B4B"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030456" wp14:editId="79CA52A5">
                <wp:simplePos x="0" y="0"/>
                <wp:positionH relativeFrom="column">
                  <wp:posOffset>5563870</wp:posOffset>
                </wp:positionH>
                <wp:positionV relativeFrom="paragraph">
                  <wp:posOffset>-1905</wp:posOffset>
                </wp:positionV>
                <wp:extent cx="226695" cy="226695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solidFill>
                          <a:srgbClr val="2E63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C5AF0B" id="Oval 3" o:spid="_x0000_s1026" style="position:absolute;margin-left:438.1pt;margin-top:-.15pt;width:17.85pt;height:1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" fillcolor="#2e6377" stroked="f" strokeweight="2pt"/>
            </w:pict>
          </mc:Fallback>
        </mc:AlternateContent>
      </w:r>
      <w:r w:rsidRPr="00D16B4B"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18A5C" wp14:editId="3EB5E688">
                <wp:simplePos x="0" y="0"/>
                <wp:positionH relativeFrom="column">
                  <wp:posOffset>5264785</wp:posOffset>
                </wp:positionH>
                <wp:positionV relativeFrom="paragraph">
                  <wp:posOffset>-1905</wp:posOffset>
                </wp:positionV>
                <wp:extent cx="226695" cy="226695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695" cy="226695"/>
                        </a:xfrm>
                        <a:prstGeom prst="ellipse">
                          <a:avLst/>
                        </a:prstGeom>
                        <a:solidFill>
                          <a:srgbClr val="8C88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4EC705" id="Oval 4" o:spid="_x0000_s1026" style="position:absolute;margin-left:414.55pt;margin-top:-.15pt;width:17.85pt;height:1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" fillcolor="#8c8872" stroked="f" strokeweight="2pt"/>
            </w:pict>
          </mc:Fallback>
        </mc:AlternateContent>
      </w:r>
      <w:r w:rsidR="005F1E9B">
        <w:rPr>
          <w:lang w:val="fr-CA"/>
        </w:rPr>
        <w:t>Li Zhang</w:t>
      </w:r>
    </w:p>
    <w:p w14:paraId="70D2AEEC" w14:textId="77777777" w:rsidR="00E31F02" w:rsidRPr="00A123C8" w:rsidRDefault="005F1E9B" w:rsidP="00D16B4B">
      <w:pPr>
        <w:pStyle w:val="Address"/>
        <w:rPr>
          <w:lang w:val="fr-CA"/>
        </w:rPr>
      </w:pPr>
      <w:r w:rsidRPr="005F1E9B">
        <w:rPr>
          <w:lang w:val="fr-CA"/>
        </w:rPr>
        <w:t>416</w:t>
      </w:r>
      <w:r>
        <w:rPr>
          <w:lang w:val="fr-CA"/>
        </w:rPr>
        <w:t>.</w:t>
      </w:r>
      <w:r w:rsidRPr="005F1E9B">
        <w:rPr>
          <w:lang w:val="fr-CA"/>
        </w:rPr>
        <w:t>123</w:t>
      </w:r>
      <w:r>
        <w:rPr>
          <w:lang w:val="fr-CA"/>
        </w:rPr>
        <w:t>.</w:t>
      </w:r>
      <w:r w:rsidRPr="005F1E9B">
        <w:rPr>
          <w:lang w:val="fr-CA"/>
        </w:rPr>
        <w:t>1234</w:t>
      </w:r>
    </w:p>
    <w:p w14:paraId="5D8D7C8F" w14:textId="77777777" w:rsidR="00E31F02" w:rsidRPr="00A123C8" w:rsidRDefault="005F1E9B" w:rsidP="00D16B4B">
      <w:pPr>
        <w:pStyle w:val="Address"/>
        <w:rPr>
          <w:lang w:val="fr-CA"/>
        </w:rPr>
      </w:pPr>
      <w:r w:rsidRPr="005F1E9B">
        <w:rPr>
          <w:lang w:val="fr-CA"/>
        </w:rPr>
        <w:t>li.zhang@gmail.com</w:t>
      </w:r>
    </w:p>
    <w:p w14:paraId="17F05849" w14:textId="77777777" w:rsidR="001166E6" w:rsidRPr="008E40AF" w:rsidRDefault="00EE23F1" w:rsidP="00D16B4B">
      <w:pPr>
        <w:pStyle w:val="Address"/>
      </w:pPr>
      <w:r w:rsidRPr="00D16B4B">
        <w:drawing>
          <wp:inline distT="0" distB="0" distL="0" distR="0" wp14:anchorId="6359B397" wp14:editId="034B8CF0">
            <wp:extent cx="114300" cy="114300"/>
            <wp:effectExtent l="0" t="0" r="0" b="0"/>
            <wp:docPr id="1" name="Picture 1" descr="Description: http://www.noknok.tv/wp-content/uploads/2011/12/linkedin-logo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www.noknok.tv/wp-content/uploads/2011/12/linkedin-logo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F02" w:rsidRPr="008E40AF">
        <w:t xml:space="preserve"> </w:t>
      </w:r>
      <w:r w:rsidR="005F1E9B" w:rsidRPr="008E40AF">
        <w:t>ca.linkedin.com/in/lizhang</w:t>
      </w:r>
    </w:p>
    <w:p w14:paraId="7A77B64B" w14:textId="77777777" w:rsidR="004203F4" w:rsidRPr="004203F4" w:rsidRDefault="004203F4" w:rsidP="004203F4">
      <w:pPr>
        <w:pStyle w:val="Heading2"/>
      </w:pPr>
      <w:r w:rsidRPr="004203F4">
        <w:t>References</w:t>
      </w:r>
    </w:p>
    <w:p w14:paraId="5D9949EA" w14:textId="77777777" w:rsidR="004203F4" w:rsidRDefault="004203F4" w:rsidP="004203F4"/>
    <w:p w14:paraId="5CB57AC9" w14:textId="77777777" w:rsidR="004203F4" w:rsidRDefault="004203F4" w:rsidP="004203F4">
      <w:r>
        <w:rPr>
          <w:b/>
        </w:rPr>
        <w:t xml:space="preserve">Name, </w:t>
      </w:r>
      <w:r>
        <w:t>Title</w:t>
      </w:r>
    </w:p>
    <w:p w14:paraId="3934569F" w14:textId="77777777" w:rsidR="004203F4" w:rsidRDefault="004203F4" w:rsidP="004203F4">
      <w:r>
        <w:t>Firm/Organization </w:t>
      </w:r>
    </w:p>
    <w:p w14:paraId="27EBF74B" w14:textId="77777777" w:rsidR="004203F4" w:rsidRDefault="004203F4" w:rsidP="004203F4">
      <w:r>
        <w:t>Phone #</w:t>
      </w:r>
    </w:p>
    <w:p w14:paraId="227AB072" w14:textId="77777777" w:rsidR="004203F4" w:rsidRDefault="004203F4" w:rsidP="004203F4">
      <w:r>
        <w:t>Email</w:t>
      </w:r>
    </w:p>
    <w:p w14:paraId="57CFC1BB" w14:textId="77777777" w:rsidR="004203F4" w:rsidRDefault="004203F4" w:rsidP="004203F4">
      <w:pPr>
        <w:rPr>
          <w:b/>
        </w:rPr>
      </w:pPr>
      <w:r>
        <w:rPr>
          <w:b/>
        </w:rPr>
        <w:t>Relationship:</w:t>
      </w:r>
      <w:r>
        <w:t xml:space="preserve"> eg., Former Supervisor at ABC Co., now Manager at DEF</w:t>
      </w:r>
    </w:p>
    <w:p w14:paraId="5848053D" w14:textId="77777777" w:rsidR="004203F4" w:rsidRDefault="004203F4" w:rsidP="004203F4"/>
    <w:p w14:paraId="5DFDDAFC" w14:textId="77777777" w:rsidR="004203F4" w:rsidRDefault="004203F4" w:rsidP="004203F4">
      <w:r>
        <w:rPr>
          <w:b/>
        </w:rPr>
        <w:t xml:space="preserve">Name, </w:t>
      </w:r>
      <w:r>
        <w:t>Title</w:t>
      </w:r>
    </w:p>
    <w:p w14:paraId="6EC6EFFA" w14:textId="77777777" w:rsidR="004203F4" w:rsidRDefault="004203F4" w:rsidP="004203F4">
      <w:r>
        <w:t>Firm/Organization </w:t>
      </w:r>
    </w:p>
    <w:p w14:paraId="60F14261" w14:textId="77777777" w:rsidR="004203F4" w:rsidRDefault="004203F4" w:rsidP="004203F4">
      <w:r>
        <w:t>Phone #</w:t>
      </w:r>
    </w:p>
    <w:p w14:paraId="228C671F" w14:textId="77777777" w:rsidR="004203F4" w:rsidRDefault="004203F4" w:rsidP="004203F4">
      <w:r>
        <w:t>Email</w:t>
      </w:r>
    </w:p>
    <w:p w14:paraId="7F5CC89B" w14:textId="77777777" w:rsidR="004203F4" w:rsidRDefault="004203F4" w:rsidP="004203F4">
      <w:pPr>
        <w:rPr>
          <w:b/>
        </w:rPr>
      </w:pPr>
      <w:r>
        <w:rPr>
          <w:b/>
        </w:rPr>
        <w:t>Relationship:</w:t>
      </w:r>
      <w:r>
        <w:t xml:space="preserve"> eg., Former Supervisor at ABC Co., now Manager at DEF</w:t>
      </w:r>
    </w:p>
    <w:p w14:paraId="2588D2EE" w14:textId="77777777" w:rsidR="004203F4" w:rsidRDefault="004203F4" w:rsidP="004203F4">
      <w:pPr>
        <w:rPr>
          <w:b/>
        </w:rPr>
      </w:pPr>
    </w:p>
    <w:p w14:paraId="0D10A83D" w14:textId="77777777" w:rsidR="004203F4" w:rsidRDefault="004203F4" w:rsidP="004203F4">
      <w:r>
        <w:rPr>
          <w:b/>
        </w:rPr>
        <w:t xml:space="preserve">Name, </w:t>
      </w:r>
      <w:r>
        <w:t>Title</w:t>
      </w:r>
    </w:p>
    <w:p w14:paraId="5312F357" w14:textId="77777777" w:rsidR="004203F4" w:rsidRDefault="004203F4" w:rsidP="004203F4">
      <w:r>
        <w:t>Firm/Organization </w:t>
      </w:r>
    </w:p>
    <w:p w14:paraId="190E3FE0" w14:textId="77777777" w:rsidR="004203F4" w:rsidRDefault="004203F4" w:rsidP="004203F4">
      <w:r>
        <w:t>Phone #</w:t>
      </w:r>
    </w:p>
    <w:p w14:paraId="52B54419" w14:textId="77777777" w:rsidR="004203F4" w:rsidRDefault="004203F4" w:rsidP="004203F4">
      <w:r>
        <w:t>Email</w:t>
      </w:r>
    </w:p>
    <w:p w14:paraId="0F02571D" w14:textId="77777777" w:rsidR="004203F4" w:rsidRDefault="004203F4" w:rsidP="004203F4">
      <w:pPr>
        <w:rPr>
          <w:b/>
        </w:rPr>
      </w:pPr>
      <w:r>
        <w:rPr>
          <w:b/>
        </w:rPr>
        <w:t>Relationship:</w:t>
      </w:r>
      <w:r>
        <w:t xml:space="preserve"> eg., Former Supervisor at ABC Co., now Manager at DEF</w:t>
      </w:r>
    </w:p>
    <w:p w14:paraId="67D4B9D1" w14:textId="77777777" w:rsidR="004203F4" w:rsidRDefault="004203F4" w:rsidP="004203F4">
      <w:pPr>
        <w:rPr>
          <w:b/>
        </w:rPr>
      </w:pPr>
    </w:p>
    <w:p w14:paraId="66E96F4D" w14:textId="77777777" w:rsidR="004203F4" w:rsidRDefault="004203F4" w:rsidP="004203F4">
      <w:r>
        <w:rPr>
          <w:b/>
        </w:rPr>
        <w:t xml:space="preserve">Name, </w:t>
      </w:r>
      <w:r>
        <w:t>Title</w:t>
      </w:r>
    </w:p>
    <w:p w14:paraId="245FB7CA" w14:textId="77777777" w:rsidR="004203F4" w:rsidRDefault="004203F4" w:rsidP="004203F4">
      <w:r>
        <w:t>Firm/Organization </w:t>
      </w:r>
    </w:p>
    <w:p w14:paraId="071A798F" w14:textId="77777777" w:rsidR="004203F4" w:rsidRDefault="004203F4" w:rsidP="004203F4">
      <w:r>
        <w:t>Phone #</w:t>
      </w:r>
    </w:p>
    <w:p w14:paraId="1DB606C4" w14:textId="77777777" w:rsidR="004203F4" w:rsidRDefault="004203F4" w:rsidP="004203F4">
      <w:r>
        <w:t>Email</w:t>
      </w:r>
    </w:p>
    <w:p w14:paraId="6B2E604C" w14:textId="77777777" w:rsidR="004203F4" w:rsidRDefault="004203F4" w:rsidP="004203F4">
      <w:r>
        <w:rPr>
          <w:b/>
        </w:rPr>
        <w:t>Relationship:</w:t>
      </w:r>
      <w:r>
        <w:t xml:space="preserve"> eg., Former Supervisor at ABC Co., now Manager at DEF</w:t>
      </w:r>
    </w:p>
    <w:p w14:paraId="6D312E4E" w14:textId="77777777" w:rsidR="00D76DA8" w:rsidRDefault="00D76DA8" w:rsidP="004203F4">
      <w:pPr>
        <w:pStyle w:val="Heading2"/>
        <w:rPr>
          <w:bCs/>
          <w:lang w:val="en-US"/>
        </w:rPr>
      </w:pPr>
    </w:p>
    <w:sectPr w:rsidR="00D76DA8" w:rsidSect="00D76DA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152" w:right="1440" w:bottom="864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E0A11" w14:textId="77777777" w:rsidR="00B962A8" w:rsidRDefault="00B962A8" w:rsidP="00797EE0">
      <w:r>
        <w:separator/>
      </w:r>
    </w:p>
    <w:p w14:paraId="1B4528FC" w14:textId="77777777" w:rsidR="00B962A8" w:rsidRDefault="00B962A8"/>
  </w:endnote>
  <w:endnote w:type="continuationSeparator" w:id="0">
    <w:p w14:paraId="4DF4CBE8" w14:textId="77777777" w:rsidR="00B962A8" w:rsidRDefault="00B962A8" w:rsidP="00797EE0">
      <w:r>
        <w:continuationSeparator/>
      </w:r>
    </w:p>
    <w:p w14:paraId="433F5CE5" w14:textId="77777777" w:rsidR="00B962A8" w:rsidRDefault="00B962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A07A5" w14:textId="77777777" w:rsidR="00A214F4" w:rsidRPr="00D16B4B" w:rsidRDefault="00A214F4" w:rsidP="00D16B4B">
    <w:pPr>
      <w:pStyle w:val="Footer"/>
    </w:pPr>
    <w:r w:rsidRPr="00D16B4B">
      <w:t xml:space="preserve">Page </w:t>
    </w:r>
    <w:r w:rsidRPr="00D16B4B">
      <w:fldChar w:fldCharType="begin"/>
    </w:r>
    <w:r w:rsidRPr="00D16B4B">
      <w:instrText xml:space="preserve"> PAGE  \* Arabic  \* MERGEFORMAT </w:instrText>
    </w:r>
    <w:r w:rsidRPr="00D16B4B">
      <w:fldChar w:fldCharType="separate"/>
    </w:r>
    <w:r w:rsidRPr="00D16B4B">
      <w:t>2</w:t>
    </w:r>
    <w:r w:rsidRPr="00D16B4B">
      <w:fldChar w:fldCharType="end"/>
    </w:r>
    <w:r w:rsidRPr="00D16B4B">
      <w:t xml:space="preserve"> of </w:t>
    </w:r>
    <w:fldSimple w:instr=" NUMPAGES  \* Arabic  \* MERGEFORMAT ">
      <w:r w:rsidRPr="00D16B4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5158" w14:textId="77777777" w:rsidR="00D16B4B" w:rsidRDefault="00D16B4B" w:rsidP="00D16B4B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A87F1" w14:textId="77777777" w:rsidR="00B962A8" w:rsidRDefault="00B962A8" w:rsidP="00797EE0">
      <w:r>
        <w:separator/>
      </w:r>
    </w:p>
    <w:p w14:paraId="05EDD73D" w14:textId="77777777" w:rsidR="00B962A8" w:rsidRDefault="00B962A8"/>
  </w:footnote>
  <w:footnote w:type="continuationSeparator" w:id="0">
    <w:p w14:paraId="57181CAE" w14:textId="77777777" w:rsidR="00B962A8" w:rsidRDefault="00B962A8" w:rsidP="00797EE0">
      <w:r>
        <w:continuationSeparator/>
      </w:r>
    </w:p>
    <w:p w14:paraId="531121F7" w14:textId="77777777" w:rsidR="00B962A8" w:rsidRDefault="00B962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24F8B" w14:textId="77777777" w:rsidR="00683412" w:rsidRPr="00D16B4B" w:rsidRDefault="00EE3DB9" w:rsidP="00D16B4B">
    <w:pPr>
      <w:pStyle w:val="Header"/>
    </w:pPr>
    <w:r>
      <w:t>Li Zhang</w:t>
    </w:r>
    <w:r w:rsidR="00797EE0" w:rsidRPr="00D16B4B">
      <w:tab/>
    </w:r>
    <w:r w:rsidR="00A214F4" w:rsidRPr="00D16B4B">
      <w:t>416.123.</w:t>
    </w:r>
    <w:r>
      <w:t>1234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1B037" w14:textId="77777777" w:rsidR="00D16B4B" w:rsidRDefault="00D16B4B" w:rsidP="00D16B4B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A7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5735E"/>
    <w:multiLevelType w:val="hybridMultilevel"/>
    <w:tmpl w:val="475E61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3B2"/>
    <w:multiLevelType w:val="singleLevel"/>
    <w:tmpl w:val="BC0489FA"/>
    <w:lvl w:ilvl="0">
      <w:start w:val="1"/>
      <w:numFmt w:val="bullet"/>
      <w:pStyle w:val="ProfileBullets"/>
      <w:lvlText w:val="¡"/>
      <w:lvlJc w:val="left"/>
      <w:pPr>
        <w:ind w:left="36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48A54" w:themeColor="background2" w:themeShade="8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3" w15:restartNumberingAfterBreak="0">
    <w:nsid w:val="233C6EE1"/>
    <w:multiLevelType w:val="singleLevel"/>
    <w:tmpl w:val="B8DEC4AC"/>
    <w:lvl w:ilvl="0">
      <w:start w:val="1"/>
      <w:numFmt w:val="bullet"/>
      <w:pStyle w:val="ListParagraph"/>
      <w:lvlText w:val="¡"/>
      <w:lvlJc w:val="left"/>
      <w:pPr>
        <w:ind w:left="36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48A54" w:themeColor="background2" w:themeShade="8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4" w15:restartNumberingAfterBreak="0">
    <w:nsid w:val="30EC01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016415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E617D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AD1B4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7995CA4"/>
    <w:multiLevelType w:val="hybridMultilevel"/>
    <w:tmpl w:val="80F4B89C"/>
    <w:lvl w:ilvl="0" w:tplc="E796F25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A4C1E"/>
    <w:multiLevelType w:val="singleLevel"/>
    <w:tmpl w:val="D6307AD2"/>
    <w:lvl w:ilvl="0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948A54" w:themeColor="background2" w:themeShade="8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0" w15:restartNumberingAfterBreak="0">
    <w:nsid w:val="619716B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525F1"/>
    <w:multiLevelType w:val="hybridMultilevel"/>
    <w:tmpl w:val="FD740316"/>
    <w:lvl w:ilvl="0" w:tplc="D9C27CD2">
      <w:start w:val="1"/>
      <w:numFmt w:val="bullet"/>
      <w:pStyle w:val="SecondLevelBullets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8F2D21"/>
    <w:multiLevelType w:val="hybridMultilevel"/>
    <w:tmpl w:val="BB567F7A"/>
    <w:lvl w:ilvl="0" w:tplc="04E28B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04040" w:themeColor="text1" w:themeTint="BF"/>
        <w:sz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E23934"/>
    <w:multiLevelType w:val="hybridMultilevel"/>
    <w:tmpl w:val="93A4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13"/>
  </w:num>
  <w:num w:numId="12">
    <w:abstractNumId w:val="11"/>
  </w:num>
  <w:num w:numId="13">
    <w:abstractNumId w:val="9"/>
  </w:num>
  <w:num w:numId="14">
    <w:abstractNumId w:val="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A8"/>
    <w:rsid w:val="00006545"/>
    <w:rsid w:val="0009415C"/>
    <w:rsid w:val="000E1AE8"/>
    <w:rsid w:val="00101AF6"/>
    <w:rsid w:val="001166E6"/>
    <w:rsid w:val="001207D7"/>
    <w:rsid w:val="00126B1D"/>
    <w:rsid w:val="0019509D"/>
    <w:rsid w:val="00226162"/>
    <w:rsid w:val="00243564"/>
    <w:rsid w:val="0026474D"/>
    <w:rsid w:val="00266FF9"/>
    <w:rsid w:val="003C3C10"/>
    <w:rsid w:val="00401C5E"/>
    <w:rsid w:val="004203F4"/>
    <w:rsid w:val="004362B0"/>
    <w:rsid w:val="00490A21"/>
    <w:rsid w:val="00493098"/>
    <w:rsid w:val="004C3C92"/>
    <w:rsid w:val="004C6221"/>
    <w:rsid w:val="0053039A"/>
    <w:rsid w:val="00590A09"/>
    <w:rsid w:val="005F1E9B"/>
    <w:rsid w:val="00601118"/>
    <w:rsid w:val="00624EA4"/>
    <w:rsid w:val="00632410"/>
    <w:rsid w:val="00683412"/>
    <w:rsid w:val="00693014"/>
    <w:rsid w:val="006B0830"/>
    <w:rsid w:val="00776AC5"/>
    <w:rsid w:val="00797EE0"/>
    <w:rsid w:val="007A627E"/>
    <w:rsid w:val="007B3BD8"/>
    <w:rsid w:val="007D67F6"/>
    <w:rsid w:val="00827A33"/>
    <w:rsid w:val="008634F4"/>
    <w:rsid w:val="008E40AF"/>
    <w:rsid w:val="00905946"/>
    <w:rsid w:val="00920EFF"/>
    <w:rsid w:val="00927F86"/>
    <w:rsid w:val="00973EC9"/>
    <w:rsid w:val="009757FD"/>
    <w:rsid w:val="00993DE7"/>
    <w:rsid w:val="009E1DFC"/>
    <w:rsid w:val="009E5B36"/>
    <w:rsid w:val="009F2B24"/>
    <w:rsid w:val="00A123C8"/>
    <w:rsid w:val="00A214F4"/>
    <w:rsid w:val="00AB367E"/>
    <w:rsid w:val="00AB4709"/>
    <w:rsid w:val="00B1414F"/>
    <w:rsid w:val="00B962A8"/>
    <w:rsid w:val="00BA117E"/>
    <w:rsid w:val="00BF2204"/>
    <w:rsid w:val="00BF2D06"/>
    <w:rsid w:val="00C0708D"/>
    <w:rsid w:val="00C118CC"/>
    <w:rsid w:val="00C804F7"/>
    <w:rsid w:val="00C86DED"/>
    <w:rsid w:val="00C92B4A"/>
    <w:rsid w:val="00D16B4B"/>
    <w:rsid w:val="00D673F2"/>
    <w:rsid w:val="00D76DA8"/>
    <w:rsid w:val="00DC2A00"/>
    <w:rsid w:val="00DC6530"/>
    <w:rsid w:val="00E31F02"/>
    <w:rsid w:val="00E43D52"/>
    <w:rsid w:val="00E77525"/>
    <w:rsid w:val="00EC5120"/>
    <w:rsid w:val="00EE23F1"/>
    <w:rsid w:val="00EE3DB9"/>
    <w:rsid w:val="00F473B9"/>
    <w:rsid w:val="00FA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6BBCC"/>
  <w15:docId w15:val="{DC22E7C9-369F-415D-9CD2-8C666A1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A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Theme="minorHAnsi" w:eastAsia="Arial Unicode MS" w:hAnsiTheme="minorHAnsi" w:cs="Arial Unicode MS"/>
      <w:color w:val="000000"/>
      <w:sz w:val="22"/>
      <w:bdr w:val="nil"/>
    </w:rPr>
  </w:style>
  <w:style w:type="paragraph" w:styleId="Heading1">
    <w:name w:val="heading 1"/>
    <w:basedOn w:val="Normal"/>
    <w:next w:val="Normal"/>
    <w:link w:val="Heading1Char"/>
    <w:uiPriority w:val="9"/>
    <w:rsid w:val="00D673F2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aliases w:val="Profile Header"/>
    <w:basedOn w:val="Normal"/>
    <w:next w:val="Normal"/>
    <w:link w:val="Heading2Char"/>
    <w:qFormat/>
    <w:rsid w:val="00927F86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right="144"/>
      <w:jc w:val="center"/>
      <w:outlineLvl w:val="1"/>
    </w:pPr>
    <w:rPr>
      <w:rFonts w:ascii="Calibri" w:eastAsia="Times New Roman" w:hAnsi="Calibri" w:cs="Arial"/>
      <w:b/>
      <w:snapToGrid w:val="0"/>
      <w:color w:val="8D835B"/>
      <w:sz w:val="28"/>
      <w:szCs w:val="28"/>
      <w:bdr w:val="none" w:sz="0" w:space="0" w:color="auto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73F2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31F02"/>
    <w:rPr>
      <w:color w:val="0000FF"/>
      <w:u w:val="single"/>
    </w:rPr>
  </w:style>
  <w:style w:type="paragraph" w:customStyle="1" w:styleId="SectionHeader">
    <w:name w:val="Section Header"/>
    <w:next w:val="Normal"/>
    <w:qFormat/>
    <w:rsid w:val="00A123C8"/>
    <w:pPr>
      <w:keepNext/>
      <w:pBdr>
        <w:top w:val="nil"/>
        <w:left w:val="nil"/>
        <w:bottom w:val="nil"/>
        <w:right w:val="nil"/>
        <w:between w:val="nil"/>
        <w:bar w:val="nil"/>
      </w:pBdr>
      <w:tabs>
        <w:tab w:val="left" w:pos="1000"/>
      </w:tabs>
      <w:spacing w:before="240" w:after="120"/>
      <w:outlineLvl w:val="0"/>
    </w:pPr>
    <w:rPr>
      <w:rFonts w:eastAsia="Arial Unicode MS" w:cs="Arial Unicode MS"/>
      <w:b/>
      <w:color w:val="2E6377"/>
      <w:sz w:val="26"/>
      <w:szCs w:val="28"/>
      <w:bdr w:val="nil"/>
    </w:rPr>
  </w:style>
  <w:style w:type="paragraph" w:styleId="Title">
    <w:name w:val="Title"/>
    <w:aliases w:val="Name"/>
    <w:basedOn w:val="Normal"/>
    <w:next w:val="Normal"/>
    <w:link w:val="TitleChar"/>
    <w:uiPriority w:val="10"/>
    <w:qFormat/>
    <w:rsid w:val="009E5B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="Calibri" w:eastAsia="Times New Roman" w:hAnsi="Calibri" w:cs="Calibri"/>
      <w:b/>
      <w:noProof/>
      <w:color w:val="2E6377"/>
      <w:spacing w:val="5"/>
      <w:kern w:val="28"/>
      <w:sz w:val="36"/>
      <w:szCs w:val="36"/>
      <w:bdr w:val="none" w:sz="0" w:space="0" w:color="auto"/>
    </w:rPr>
  </w:style>
  <w:style w:type="character" w:customStyle="1" w:styleId="TitleChar">
    <w:name w:val="Title Char"/>
    <w:aliases w:val="Name Char"/>
    <w:link w:val="Title"/>
    <w:uiPriority w:val="10"/>
    <w:rsid w:val="009E5B36"/>
    <w:rPr>
      <w:rFonts w:eastAsia="Times New Roman" w:cs="Calibri"/>
      <w:b/>
      <w:noProof/>
      <w:color w:val="2E6377"/>
      <w:spacing w:val="5"/>
      <w:kern w:val="28"/>
      <w:sz w:val="36"/>
      <w:szCs w:val="36"/>
    </w:rPr>
  </w:style>
  <w:style w:type="paragraph" w:customStyle="1" w:styleId="Subheading">
    <w:name w:val="Subheading"/>
    <w:next w:val="Normal"/>
    <w:link w:val="SubheadingChar"/>
    <w:rsid w:val="00E31F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  <w:outlineLvl w:val="1"/>
    </w:pPr>
    <w:rPr>
      <w:rFonts w:ascii="Avenir Next" w:eastAsia="Arial Unicode MS" w:hAnsi="Arial Unicode MS" w:cs="Arial Unicode MS"/>
      <w:b/>
      <w:bCs/>
      <w:caps/>
      <w:color w:val="8C8872"/>
      <w:sz w:val="16"/>
      <w:szCs w:val="16"/>
      <w:bdr w:val="nil"/>
      <w:lang w:val="de-DE"/>
    </w:rPr>
  </w:style>
  <w:style w:type="paragraph" w:customStyle="1" w:styleId="Address">
    <w:name w:val="Address"/>
    <w:basedOn w:val="Normal"/>
    <w:qFormat/>
    <w:rsid w:val="006B0830"/>
    <w:pPr>
      <w:spacing w:after="360"/>
      <w:contextualSpacing/>
    </w:pPr>
    <w:rPr>
      <w:rFonts w:ascii="Calibri" w:hAnsi="Calibri"/>
      <w:noProof/>
      <w:sz w:val="20"/>
    </w:rPr>
  </w:style>
  <w:style w:type="paragraph" w:styleId="ListParagraph">
    <w:name w:val="List Paragraph"/>
    <w:aliases w:val="Expertise,Accomplishments"/>
    <w:basedOn w:val="Normal"/>
    <w:link w:val="ListParagraphChar"/>
    <w:uiPriority w:val="34"/>
    <w:qFormat/>
    <w:rsid w:val="007D67F6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40"/>
      <w:jc w:val="both"/>
    </w:pPr>
    <w:rPr>
      <w:rFonts w:ascii="Calibri" w:hAnsi="Calibri" w:cs="Arial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1F02"/>
    <w:rPr>
      <w:rFonts w:ascii="Tahoma" w:eastAsia="Arial Unicode MS" w:hAnsi="Tahoma" w:cs="Tahoma"/>
      <w:color w:val="000000"/>
      <w:sz w:val="16"/>
      <w:szCs w:val="16"/>
      <w:bdr w:val="nil"/>
      <w:lang w:val="en-US"/>
    </w:rPr>
  </w:style>
  <w:style w:type="character" w:customStyle="1" w:styleId="Heading2Char">
    <w:name w:val="Heading 2 Char"/>
    <w:aliases w:val="Profile Header Char"/>
    <w:link w:val="Heading2"/>
    <w:rsid w:val="00927F86"/>
    <w:rPr>
      <w:rFonts w:eastAsia="Times New Roman" w:cs="Arial"/>
      <w:b/>
      <w:snapToGrid w:val="0"/>
      <w:color w:val="8D835B"/>
      <w:sz w:val="28"/>
      <w:szCs w:val="28"/>
      <w:lang w:val="en-GB"/>
    </w:rPr>
  </w:style>
  <w:style w:type="paragraph" w:customStyle="1" w:styleId="JobTitle">
    <w:name w:val="Job Title"/>
    <w:basedOn w:val="Subheading"/>
    <w:link w:val="JobTitleChar"/>
    <w:qFormat/>
    <w:rsid w:val="00A123C8"/>
    <w:pPr>
      <w:keepNext/>
      <w:tabs>
        <w:tab w:val="right" w:pos="9360"/>
      </w:tabs>
      <w:spacing w:before="60" w:after="60" w:line="240" w:lineRule="auto"/>
    </w:pPr>
    <w:rPr>
      <w:rFonts w:ascii="Calibri" w:hAnsi="Calibri" w:cs="Arial"/>
      <w:caps w:val="0"/>
      <w:color w:val="2E6377"/>
      <w:sz w:val="22"/>
      <w:szCs w:val="22"/>
      <w:lang w:val="en-US"/>
    </w:rPr>
  </w:style>
  <w:style w:type="paragraph" w:customStyle="1" w:styleId="EducationInterestList">
    <w:name w:val="Education/Interest List"/>
    <w:basedOn w:val="Normal"/>
    <w:link w:val="EducationInterestListChar"/>
    <w:qFormat/>
    <w:rsid w:val="00401C5E"/>
    <w:pPr>
      <w:tabs>
        <w:tab w:val="left" w:pos="-1440"/>
        <w:tab w:val="left" w:pos="-720"/>
        <w:tab w:val="right" w:pos="9630"/>
      </w:tabs>
      <w:spacing w:after="40"/>
      <w:jc w:val="both"/>
    </w:pPr>
    <w:rPr>
      <w:rFonts w:ascii="Calibri" w:hAnsi="Calibri" w:cs="Arial"/>
      <w:szCs w:val="22"/>
      <w:lang w:val="en-GB"/>
    </w:rPr>
  </w:style>
  <w:style w:type="character" w:customStyle="1" w:styleId="Heading1Char">
    <w:name w:val="Heading 1 Char"/>
    <w:link w:val="Heading1"/>
    <w:uiPriority w:val="9"/>
    <w:rsid w:val="00D673F2"/>
    <w:rPr>
      <w:rFonts w:ascii="Cambria" w:eastAsia="Times New Roman" w:hAnsi="Cambria" w:cs="Times New Roman"/>
      <w:b/>
      <w:bCs/>
      <w:color w:val="365F91"/>
      <w:sz w:val="28"/>
      <w:szCs w:val="28"/>
      <w:bdr w:val="nil"/>
      <w:lang w:val="en-US"/>
    </w:rPr>
  </w:style>
  <w:style w:type="character" w:customStyle="1" w:styleId="Heading6Char">
    <w:name w:val="Heading 6 Char"/>
    <w:link w:val="Heading6"/>
    <w:uiPriority w:val="9"/>
    <w:semiHidden/>
    <w:rsid w:val="00D673F2"/>
    <w:rPr>
      <w:rFonts w:ascii="Cambria" w:eastAsia="Times New Roman" w:hAnsi="Cambria" w:cs="Times New Roman"/>
      <w:i/>
      <w:iCs/>
      <w:color w:val="243F60"/>
      <w:sz w:val="20"/>
      <w:szCs w:val="2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673F2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D673F2"/>
    <w:rPr>
      <w:rFonts w:ascii="Avenir Next" w:eastAsia="Arial Unicode MS" w:hAnsi="Arial Unicode MS" w:cs="Arial Unicode MS"/>
      <w:color w:val="000000"/>
      <w:sz w:val="20"/>
      <w:szCs w:val="20"/>
      <w:bdr w:val="nil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D673F2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673F2"/>
    <w:rPr>
      <w:rFonts w:ascii="Avenir Next" w:eastAsia="Arial Unicode MS" w:hAnsi="Arial Unicode MS" w:cs="Arial Unicode MS"/>
      <w:color w:val="000000"/>
      <w:sz w:val="20"/>
      <w:szCs w:val="20"/>
      <w:bdr w:val="nil"/>
      <w:lang w:val="en-US"/>
    </w:rPr>
  </w:style>
  <w:style w:type="paragraph" w:styleId="BodyText2">
    <w:name w:val="Body Text 2"/>
    <w:aliases w:val="Role Scope"/>
    <w:basedOn w:val="ProfileDescription"/>
    <w:link w:val="BodyText2Char"/>
    <w:uiPriority w:val="99"/>
    <w:unhideWhenUsed/>
    <w:qFormat/>
    <w:rsid w:val="00693014"/>
  </w:style>
  <w:style w:type="character" w:customStyle="1" w:styleId="BodyText2Char">
    <w:name w:val="Body Text 2 Char"/>
    <w:aliases w:val="Role Scope Char"/>
    <w:link w:val="BodyText2"/>
    <w:uiPriority w:val="99"/>
    <w:rsid w:val="00693014"/>
    <w:rPr>
      <w:rFonts w:eastAsia="Arial Unicode MS" w:cs="Arial"/>
      <w:color w:val="000000"/>
      <w:sz w:val="22"/>
      <w:szCs w:val="22"/>
      <w:bdr w:val="nil"/>
    </w:rPr>
  </w:style>
  <w:style w:type="paragraph" w:styleId="Header">
    <w:name w:val="header"/>
    <w:basedOn w:val="Normal"/>
    <w:link w:val="HeaderChar"/>
    <w:uiPriority w:val="99"/>
    <w:qFormat/>
    <w:rsid w:val="00C0708D"/>
    <w:pPr>
      <w:widowControl w:val="0"/>
      <w:pBdr>
        <w:top w:val="none" w:sz="0" w:space="0" w:color="auto"/>
        <w:left w:val="none" w:sz="0" w:space="0" w:color="auto"/>
        <w:bottom w:val="single" w:sz="4" w:space="1" w:color="2E6377"/>
        <w:right w:val="none" w:sz="0" w:space="0" w:color="auto"/>
        <w:between w:val="none" w:sz="0" w:space="0" w:color="auto"/>
        <w:bar w:val="none" w:sz="0" w:color="auto"/>
      </w:pBdr>
      <w:tabs>
        <w:tab w:val="right" w:pos="9630"/>
      </w:tabs>
      <w:spacing w:after="120"/>
    </w:pPr>
    <w:rPr>
      <w:rFonts w:ascii="Calibri" w:eastAsia="Times New Roman" w:hAnsi="Calibri" w:cs="Times New Roman"/>
      <w:snapToGrid w:val="0"/>
      <w:color w:val="2E6377"/>
      <w:bdr w:val="none" w:sz="0" w:space="0" w:color="auto"/>
    </w:rPr>
  </w:style>
  <w:style w:type="character" w:customStyle="1" w:styleId="HeaderChar">
    <w:name w:val="Header Char"/>
    <w:link w:val="Header"/>
    <w:uiPriority w:val="99"/>
    <w:rsid w:val="00C0708D"/>
    <w:rPr>
      <w:rFonts w:eastAsia="Times New Roman"/>
      <w:snapToGrid w:val="0"/>
      <w:color w:val="2E6377"/>
      <w:sz w:val="22"/>
    </w:rPr>
  </w:style>
  <w:style w:type="paragraph" w:styleId="Footer">
    <w:name w:val="footer"/>
    <w:basedOn w:val="Header"/>
    <w:link w:val="FooterChar"/>
    <w:uiPriority w:val="99"/>
    <w:unhideWhenUsed/>
    <w:qFormat/>
    <w:rsid w:val="00927F86"/>
    <w:pPr>
      <w:pBdr>
        <w:top w:val="single" w:sz="2" w:space="1" w:color="2E6377"/>
        <w:bottom w:val="none" w:sz="0" w:space="0" w:color="auto"/>
      </w:pBdr>
      <w:tabs>
        <w:tab w:val="right" w:pos="9360"/>
      </w:tabs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927F86"/>
    <w:rPr>
      <w:rFonts w:eastAsia="Times New Roman"/>
      <w:b/>
      <w:snapToGrid w:val="0"/>
      <w:color w:val="2E6377"/>
      <w:sz w:val="22"/>
    </w:rPr>
  </w:style>
  <w:style w:type="paragraph" w:customStyle="1" w:styleId="ProfileDescription">
    <w:name w:val="Profile Description"/>
    <w:basedOn w:val="Normal"/>
    <w:link w:val="ProfileDescriptionChar"/>
    <w:qFormat/>
    <w:rsid w:val="00927F86"/>
    <w:pPr>
      <w:spacing w:after="120"/>
      <w:ind w:right="144"/>
      <w:jc w:val="both"/>
    </w:pPr>
    <w:rPr>
      <w:rFonts w:ascii="Calibri" w:hAnsi="Calibri" w:cs="Arial"/>
      <w:szCs w:val="22"/>
    </w:rPr>
  </w:style>
  <w:style w:type="paragraph" w:customStyle="1" w:styleId="ProfileBullets">
    <w:name w:val="Profile Bullets"/>
    <w:basedOn w:val="Normal"/>
    <w:link w:val="ProfileBulletsChar"/>
    <w:qFormat/>
    <w:rsid w:val="007D67F6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60" w:lineRule="atLeast"/>
    </w:pPr>
    <w:rPr>
      <w:rFonts w:ascii="Calibri" w:hAnsi="Calibri" w:cs="Arial"/>
      <w:szCs w:val="22"/>
      <w:lang w:val="en-GB"/>
    </w:rPr>
  </w:style>
  <w:style w:type="character" w:customStyle="1" w:styleId="ProfileDescriptionChar">
    <w:name w:val="Profile Description Char"/>
    <w:link w:val="ProfileDescription"/>
    <w:rsid w:val="00927F86"/>
    <w:rPr>
      <w:rFonts w:eastAsia="Arial Unicode MS" w:cs="Arial"/>
      <w:color w:val="000000"/>
      <w:sz w:val="22"/>
      <w:szCs w:val="22"/>
      <w:bdr w:val="nil"/>
    </w:rPr>
  </w:style>
  <w:style w:type="paragraph" w:customStyle="1" w:styleId="CoDate">
    <w:name w:val="Co./Date"/>
    <w:basedOn w:val="Normal"/>
    <w:link w:val="CoDateChar"/>
    <w:qFormat/>
    <w:rsid w:val="009E1DFC"/>
    <w:pPr>
      <w:keepNext/>
      <w:tabs>
        <w:tab w:val="left" w:pos="-576"/>
        <w:tab w:val="left" w:pos="-90"/>
        <w:tab w:val="right" w:pos="9630"/>
      </w:tabs>
      <w:spacing w:before="120"/>
      <w:jc w:val="both"/>
    </w:pPr>
    <w:rPr>
      <w:rFonts w:ascii="Calibri" w:hAnsi="Calibri" w:cs="Arial"/>
      <w:b/>
      <w:caps/>
      <w:szCs w:val="22"/>
      <w:lang w:val="en-GB"/>
    </w:rPr>
  </w:style>
  <w:style w:type="character" w:customStyle="1" w:styleId="ProfileBulletsChar">
    <w:name w:val="Profile Bullets Char"/>
    <w:link w:val="ProfileBullets"/>
    <w:rsid w:val="007D67F6"/>
    <w:rPr>
      <w:rFonts w:eastAsia="Arial Unicode MS" w:cs="Arial"/>
      <w:color w:val="000000"/>
      <w:sz w:val="22"/>
      <w:szCs w:val="22"/>
      <w:bdr w:val="nil"/>
      <w:lang w:val="en-GB"/>
    </w:rPr>
  </w:style>
  <w:style w:type="paragraph" w:customStyle="1" w:styleId="CompanyDescription">
    <w:name w:val="Company Description"/>
    <w:basedOn w:val="Normal"/>
    <w:link w:val="CompanyDescriptionChar"/>
    <w:qFormat/>
    <w:rsid w:val="009E1DF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jc w:val="both"/>
    </w:pPr>
    <w:rPr>
      <w:rFonts w:ascii="Calibri" w:eastAsia="Times New Roman" w:hAnsi="Calibri" w:cs="Times New Roman"/>
      <w:snapToGrid w:val="0"/>
      <w:color w:val="auto"/>
      <w:bdr w:val="none" w:sz="0" w:space="0" w:color="auto"/>
      <w:lang w:val="en-GB"/>
    </w:rPr>
  </w:style>
  <w:style w:type="character" w:customStyle="1" w:styleId="CoDateChar">
    <w:name w:val="Co./Date Char"/>
    <w:link w:val="CoDate"/>
    <w:rsid w:val="009E1DFC"/>
    <w:rPr>
      <w:rFonts w:eastAsia="Arial Unicode MS" w:cs="Arial"/>
      <w:b/>
      <w:caps/>
      <w:color w:val="000000"/>
      <w:sz w:val="22"/>
      <w:szCs w:val="22"/>
      <w:bdr w:val="nil"/>
      <w:lang w:val="en-GB"/>
    </w:rPr>
  </w:style>
  <w:style w:type="character" w:customStyle="1" w:styleId="SubheadingChar">
    <w:name w:val="Subheading Char"/>
    <w:link w:val="Subheading"/>
    <w:rsid w:val="00F473B9"/>
    <w:rPr>
      <w:rFonts w:ascii="Avenir Next" w:eastAsia="Arial Unicode MS" w:hAnsi="Arial Unicode MS" w:cs="Arial Unicode MS"/>
      <w:b/>
      <w:bCs/>
      <w:caps/>
      <w:color w:val="8C8872"/>
      <w:sz w:val="16"/>
      <w:szCs w:val="16"/>
      <w:bdr w:val="nil"/>
      <w:lang w:val="de-DE"/>
    </w:rPr>
  </w:style>
  <w:style w:type="character" w:customStyle="1" w:styleId="CompanyDescriptionChar">
    <w:name w:val="Company Description Char"/>
    <w:link w:val="CompanyDescription"/>
    <w:rsid w:val="009E1DFC"/>
    <w:rPr>
      <w:rFonts w:eastAsia="Times New Roman"/>
      <w:snapToGrid w:val="0"/>
      <w:sz w:val="22"/>
      <w:lang w:val="en-GB"/>
    </w:rPr>
  </w:style>
  <w:style w:type="character" w:customStyle="1" w:styleId="JobTitleChar">
    <w:name w:val="Job Title Char"/>
    <w:link w:val="JobTitle"/>
    <w:rsid w:val="00A123C8"/>
    <w:rPr>
      <w:rFonts w:eastAsia="Arial Unicode MS" w:cs="Arial"/>
      <w:b/>
      <w:bCs/>
      <w:color w:val="2E6377"/>
      <w:sz w:val="22"/>
      <w:szCs w:val="22"/>
      <w:bdr w:val="nil"/>
    </w:rPr>
  </w:style>
  <w:style w:type="character" w:customStyle="1" w:styleId="EducationInterestListChar">
    <w:name w:val="Education/Interest List Char"/>
    <w:link w:val="EducationInterestList"/>
    <w:rsid w:val="00401C5E"/>
    <w:rPr>
      <w:rFonts w:eastAsia="Arial Unicode MS" w:cs="Arial"/>
      <w:color w:val="000000"/>
      <w:sz w:val="22"/>
      <w:szCs w:val="22"/>
      <w:bdr w:val="ni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1E9B"/>
    <w:rPr>
      <w:color w:val="605E5C"/>
      <w:shd w:val="clear" w:color="auto" w:fill="E1DFDD"/>
    </w:rPr>
  </w:style>
  <w:style w:type="paragraph" w:customStyle="1" w:styleId="SecondLevelBullets">
    <w:name w:val="Second Level Bullets"/>
    <w:basedOn w:val="ListParagraph"/>
    <w:link w:val="SecondLevelBulletsChar"/>
    <w:qFormat/>
    <w:rsid w:val="005F1E9B"/>
    <w:pPr>
      <w:numPr>
        <w:numId w:val="12"/>
      </w:numPr>
    </w:pPr>
  </w:style>
  <w:style w:type="character" w:customStyle="1" w:styleId="ListParagraphChar">
    <w:name w:val="List Paragraph Char"/>
    <w:aliases w:val="Expertise Char,Accomplishments Char"/>
    <w:basedOn w:val="DefaultParagraphFont"/>
    <w:link w:val="ListParagraph"/>
    <w:uiPriority w:val="34"/>
    <w:rsid w:val="007D67F6"/>
    <w:rPr>
      <w:rFonts w:eastAsia="Arial Unicode MS" w:cs="Arial"/>
      <w:color w:val="000000"/>
      <w:sz w:val="22"/>
      <w:szCs w:val="22"/>
      <w:bdr w:val="nil"/>
      <w:lang w:val="en-GB"/>
    </w:rPr>
  </w:style>
  <w:style w:type="character" w:customStyle="1" w:styleId="SecondLevelBulletsChar">
    <w:name w:val="Second Level Bullets Char"/>
    <w:basedOn w:val="ListParagraphChar"/>
    <w:link w:val="SecondLevelBullets"/>
    <w:rsid w:val="005F1E9B"/>
    <w:rPr>
      <w:rFonts w:eastAsia="Arial Unicode MS" w:cs="Arial"/>
      <w:color w:val="000000"/>
      <w:sz w:val="22"/>
      <w:szCs w:val="22"/>
      <w:bdr w:val="ni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2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192.168.1.51\Verity%20Volume\Career%20Management%20&amp;%20Transition\Portfolio%20Templates\Resume%20Template%201\ca.linkedi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areer%20Management%20&amp;%20Transition\Portfolio%20Templates\1.%20Chronological\Style%203%20-%20Li%20Zhang\Style%203_%20Li%20Zhang_Referenc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 3_ Li Zhang_References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</CharactersWithSpaces>
  <SharedDoc>false</SharedDoc>
  <HLinks>
    <vt:vector size="12" baseType="variant">
      <vt:variant>
        <vt:i4>1179756</vt:i4>
      </vt:variant>
      <vt:variant>
        <vt:i4>0</vt:i4>
      </vt:variant>
      <vt:variant>
        <vt:i4>0</vt:i4>
      </vt:variant>
      <vt:variant>
        <vt:i4>5</vt:i4>
      </vt:variant>
      <vt:variant>
        <vt:lpwstr>\\192.168.1.51\Verity Volume\Career Management &amp; Transition\Portfolio Templates\Resume Template 1\ca.linkedin.com</vt:lpwstr>
      </vt:variant>
      <vt:variant>
        <vt:lpwstr/>
      </vt:variant>
      <vt:variant>
        <vt:i4>1179756</vt:i4>
      </vt:variant>
      <vt:variant>
        <vt:i4>2262</vt:i4>
      </vt:variant>
      <vt:variant>
        <vt:i4>1025</vt:i4>
      </vt:variant>
      <vt:variant>
        <vt:i4>4</vt:i4>
      </vt:variant>
      <vt:variant>
        <vt:lpwstr>\\192.168.1.51\Verity Volume\Career Management &amp; Transition\Portfolio Templates\Resume Template 1\ca.linkedin.com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Simpson</dc:creator>
  <cp:lastModifiedBy>Dawn Simpson</cp:lastModifiedBy>
  <cp:revision>1</cp:revision>
  <cp:lastPrinted>2019-05-02T15:41:00Z</cp:lastPrinted>
  <dcterms:created xsi:type="dcterms:W3CDTF">2021-10-29T04:46:00Z</dcterms:created>
  <dcterms:modified xsi:type="dcterms:W3CDTF">2021-10-29T04:46:00Z</dcterms:modified>
</cp:coreProperties>
</file>