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0E5" w14:textId="77777777" w:rsidR="0064494F" w:rsidRPr="0064494F" w:rsidRDefault="00817E83" w:rsidP="00A70D85">
      <w:pPr>
        <w:pStyle w:val="Name"/>
      </w:pPr>
      <w:r>
        <w:t>Kelli</w:t>
      </w:r>
      <w:r w:rsidR="0064494F" w:rsidRPr="0064494F">
        <w:t xml:space="preserve"> </w:t>
      </w:r>
      <w:r>
        <w:rPr>
          <w:color w:val="4F81BD"/>
        </w:rPr>
        <w:t>Kline</w:t>
      </w:r>
    </w:p>
    <w:p w14:paraId="535A3DFE" w14:textId="1A9F486D" w:rsidR="00C46984" w:rsidRPr="009408A6" w:rsidRDefault="0064494F" w:rsidP="009408A6">
      <w:pPr>
        <w:pStyle w:val="ContactDetails"/>
      </w:pPr>
      <w:r w:rsidRPr="009408A6">
        <w:t>416.123.4567</w:t>
      </w:r>
      <w:r w:rsidR="00C46984" w:rsidRPr="009408A6">
        <w:sym w:font="Webdings" w:char="F07C"/>
      </w:r>
      <w:hyperlink r:id="rId7" w:history="1">
        <w:r w:rsidR="004F058A" w:rsidRPr="009408A6">
          <w:rPr>
            <w:rStyle w:val="Hyperlink"/>
            <w:color w:val="auto"/>
            <w:u w:val="none"/>
          </w:rPr>
          <w:t>kkline@email.com</w:t>
        </w:r>
      </w:hyperlink>
      <w:r w:rsidR="00C46984" w:rsidRPr="009408A6">
        <w:sym w:font="Webdings" w:char="F07C"/>
      </w:r>
      <w:r w:rsidR="00C46984" w:rsidRPr="009408A6">
        <w:rPr>
          <w:noProof/>
        </w:rPr>
        <w:drawing>
          <wp:inline distT="0" distB="0" distL="0" distR="0" wp14:anchorId="4809265E" wp14:editId="0B9B19B4">
            <wp:extent cx="109728" cy="109728"/>
            <wp:effectExtent l="0" t="0" r="5080" b="5080"/>
            <wp:docPr id="1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984" w:rsidRPr="009408A6">
        <w:t xml:space="preserve"> </w:t>
      </w:r>
      <w:r w:rsidR="00C46984" w:rsidRPr="009408A6">
        <w:rPr>
          <w:rStyle w:val="Hyperlink"/>
          <w:color w:val="auto"/>
          <w:u w:val="none"/>
        </w:rPr>
        <w:t>http://ca.linkedin.com/in/</w:t>
      </w:r>
      <w:r w:rsidR="00C46984" w:rsidRPr="009408A6">
        <w:t xml:space="preserve">kkline  </w:t>
      </w:r>
    </w:p>
    <w:p w14:paraId="048B217C" w14:textId="77777777" w:rsidR="0061719B" w:rsidRPr="003E6A7E" w:rsidRDefault="0061719B" w:rsidP="00DC2509">
      <w:pPr>
        <w:pStyle w:val="ProfileHeader"/>
      </w:pPr>
      <w:r w:rsidRPr="003E6A7E">
        <w:t>References</w:t>
      </w:r>
    </w:p>
    <w:p w14:paraId="689057A7" w14:textId="77777777" w:rsidR="0061719B" w:rsidRPr="003022D0" w:rsidRDefault="0061719B" w:rsidP="0061719B"/>
    <w:p w14:paraId="047F980F" w14:textId="77777777" w:rsidR="0061719B" w:rsidRPr="003022D0" w:rsidRDefault="0061719B" w:rsidP="0061719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2DF92AA0" w14:textId="77777777" w:rsidR="0061719B" w:rsidRPr="003022D0" w:rsidRDefault="0061719B" w:rsidP="0061719B">
      <w:r w:rsidRPr="003022D0">
        <w:t>Firm/Organization </w:t>
      </w:r>
    </w:p>
    <w:p w14:paraId="4AE51849" w14:textId="77777777" w:rsidR="0061719B" w:rsidRPr="003022D0" w:rsidRDefault="0061719B" w:rsidP="0061719B">
      <w:r w:rsidRPr="003022D0">
        <w:t>Phone #</w:t>
      </w:r>
    </w:p>
    <w:p w14:paraId="51E19264" w14:textId="77777777" w:rsidR="0061719B" w:rsidRPr="003022D0" w:rsidRDefault="0061719B" w:rsidP="0061719B">
      <w:r w:rsidRPr="003022D0">
        <w:t>Email</w:t>
      </w:r>
    </w:p>
    <w:p w14:paraId="55B9F96B" w14:textId="77777777" w:rsidR="0061719B" w:rsidRPr="003022D0" w:rsidRDefault="0061719B" w:rsidP="0061719B">
      <w:pPr>
        <w:rPr>
          <w:b/>
        </w:rPr>
      </w:pPr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5AA257B5" w14:textId="77777777" w:rsidR="0061719B" w:rsidRPr="003022D0" w:rsidRDefault="0061719B" w:rsidP="0061719B"/>
    <w:p w14:paraId="210BB2CB" w14:textId="77777777" w:rsidR="0061719B" w:rsidRPr="003022D0" w:rsidRDefault="0061719B" w:rsidP="0061719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58D6C8C5" w14:textId="77777777" w:rsidR="0061719B" w:rsidRPr="003022D0" w:rsidRDefault="0061719B" w:rsidP="0061719B">
      <w:r w:rsidRPr="003022D0">
        <w:t>Firm/Organization </w:t>
      </w:r>
    </w:p>
    <w:p w14:paraId="42E12228" w14:textId="77777777" w:rsidR="0061719B" w:rsidRPr="003022D0" w:rsidRDefault="0061719B" w:rsidP="0061719B">
      <w:r w:rsidRPr="003022D0">
        <w:t>Phone #</w:t>
      </w:r>
    </w:p>
    <w:p w14:paraId="51E82448" w14:textId="77777777" w:rsidR="0061719B" w:rsidRPr="003022D0" w:rsidRDefault="0061719B" w:rsidP="0061719B">
      <w:r w:rsidRPr="003022D0">
        <w:t>Email</w:t>
      </w:r>
    </w:p>
    <w:p w14:paraId="51C4D07F" w14:textId="77777777" w:rsidR="0061719B" w:rsidRPr="003022D0" w:rsidRDefault="0061719B" w:rsidP="0061719B">
      <w:pPr>
        <w:rPr>
          <w:b/>
        </w:rPr>
      </w:pPr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067F7906" w14:textId="77777777" w:rsidR="0061719B" w:rsidRPr="003022D0" w:rsidRDefault="0061719B" w:rsidP="0061719B">
      <w:pPr>
        <w:rPr>
          <w:b/>
        </w:rPr>
      </w:pPr>
    </w:p>
    <w:p w14:paraId="63528955" w14:textId="77777777" w:rsidR="0061719B" w:rsidRPr="003022D0" w:rsidRDefault="0061719B" w:rsidP="0061719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06B7DE2" w14:textId="77777777" w:rsidR="0061719B" w:rsidRPr="003022D0" w:rsidRDefault="0061719B" w:rsidP="0061719B">
      <w:r w:rsidRPr="003022D0">
        <w:t>Firm/Organization </w:t>
      </w:r>
    </w:p>
    <w:p w14:paraId="66C9388A" w14:textId="77777777" w:rsidR="0061719B" w:rsidRPr="003022D0" w:rsidRDefault="0061719B" w:rsidP="0061719B">
      <w:r w:rsidRPr="003022D0">
        <w:t>Phone #</w:t>
      </w:r>
    </w:p>
    <w:p w14:paraId="508B06A2" w14:textId="77777777" w:rsidR="0061719B" w:rsidRPr="003022D0" w:rsidRDefault="0061719B" w:rsidP="0061719B">
      <w:r w:rsidRPr="003022D0">
        <w:t>Email</w:t>
      </w:r>
    </w:p>
    <w:p w14:paraId="008A6267" w14:textId="77777777" w:rsidR="0061719B" w:rsidRPr="003022D0" w:rsidRDefault="0061719B" w:rsidP="0061719B">
      <w:pPr>
        <w:rPr>
          <w:b/>
        </w:rPr>
      </w:pPr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57EDABF5" w14:textId="77777777" w:rsidR="0061719B" w:rsidRPr="003022D0" w:rsidRDefault="0061719B" w:rsidP="0061719B">
      <w:pPr>
        <w:rPr>
          <w:b/>
        </w:rPr>
      </w:pPr>
    </w:p>
    <w:p w14:paraId="53EACC17" w14:textId="77777777" w:rsidR="0061719B" w:rsidRPr="003022D0" w:rsidRDefault="0061719B" w:rsidP="0061719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1A47DD9" w14:textId="77777777" w:rsidR="0061719B" w:rsidRPr="003022D0" w:rsidRDefault="0061719B" w:rsidP="0061719B">
      <w:r w:rsidRPr="003022D0">
        <w:t>Firm/Organization </w:t>
      </w:r>
    </w:p>
    <w:p w14:paraId="4E7CD276" w14:textId="77777777" w:rsidR="0061719B" w:rsidRPr="003022D0" w:rsidRDefault="0061719B" w:rsidP="0061719B">
      <w:r w:rsidRPr="003022D0">
        <w:t>Phone #</w:t>
      </w:r>
    </w:p>
    <w:p w14:paraId="25A2D09C" w14:textId="77777777" w:rsidR="0061719B" w:rsidRPr="003022D0" w:rsidRDefault="0061719B" w:rsidP="0061719B">
      <w:r w:rsidRPr="003022D0">
        <w:t>Email</w:t>
      </w:r>
    </w:p>
    <w:p w14:paraId="1FD98B93" w14:textId="20B5B772" w:rsidR="00287B33" w:rsidRDefault="0061719B"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1F10CDB5" w14:textId="77777777" w:rsidR="00B077FD" w:rsidRPr="00082017" w:rsidRDefault="00B077FD" w:rsidP="0061719B"/>
    <w:sectPr w:rsidR="00B077FD" w:rsidRPr="00082017" w:rsidSect="00A70D85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864" w:right="1440" w:bottom="864" w:left="144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5722" w14:textId="459034B0" w:rsidR="004F058A" w:rsidRDefault="004F058A" w:rsidP="00A70D85">
      <w:r>
        <w:separator/>
      </w:r>
    </w:p>
    <w:p w14:paraId="040A912A" w14:textId="77777777" w:rsidR="004F058A" w:rsidRDefault="004F058A" w:rsidP="00A70D85"/>
  </w:endnote>
  <w:endnote w:type="continuationSeparator" w:id="0">
    <w:p w14:paraId="6D7D818D" w14:textId="10D00C95" w:rsidR="004F058A" w:rsidRDefault="004F058A" w:rsidP="00A70D85">
      <w:r>
        <w:continuationSeparator/>
      </w:r>
    </w:p>
    <w:p w14:paraId="02DFE04F" w14:textId="77777777" w:rsidR="004F058A" w:rsidRDefault="004F058A" w:rsidP="00A7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3BC6" w14:textId="3A30634A" w:rsidR="00A70D85" w:rsidRPr="00A70D85" w:rsidRDefault="00A70D85" w:rsidP="009408A6">
    <w:pPr>
      <w:pStyle w:val="Footer"/>
    </w:pPr>
    <w:r w:rsidRPr="00A70D85">
      <w:t>416.123.4567</w:t>
    </w:r>
    <w:r w:rsidRPr="00A70D85">
      <w:sym w:font="Webdings" w:char="F07C"/>
    </w:r>
    <w:hyperlink r:id="rId1" w:history="1">
      <w:r w:rsidRPr="00A70D85">
        <w:rPr>
          <w:rStyle w:val="Hyperlink"/>
          <w:color w:val="auto"/>
          <w:u w:val="none"/>
        </w:rPr>
        <w:t>kkline@email.com</w:t>
      </w:r>
    </w:hyperlink>
    <w:r w:rsidRPr="00A70D85">
      <w:sym w:font="Webdings" w:char="F07C"/>
    </w:r>
    <w:r w:rsidRPr="00A70D85">
      <w:rPr>
        <w:noProof/>
      </w:rPr>
      <w:drawing>
        <wp:inline distT="0" distB="0" distL="0" distR="0" wp14:anchorId="7F6EA30E" wp14:editId="5371F57E">
          <wp:extent cx="109728" cy="109728"/>
          <wp:effectExtent l="0" t="0" r="5080" b="5080"/>
          <wp:docPr id="2" name="Picture 2" descr="Description: http://www.noknok.tv/wp-content/uploads/2011/12/linkedin-logo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noknok.tv/wp-content/uploads/2011/12/linkedin-logo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" cy="109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70D85">
      <w:t xml:space="preserve"> </w:t>
    </w:r>
    <w:r w:rsidRPr="00A70D85">
      <w:rPr>
        <w:rStyle w:val="Hyperlink"/>
        <w:color w:val="auto"/>
        <w:u w:val="none"/>
      </w:rPr>
      <w:t>http://ca.linkedin.com/in/</w:t>
    </w:r>
    <w:r w:rsidRPr="00A70D85">
      <w:t>kkline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204C" w14:textId="77777777" w:rsidR="004F058A" w:rsidRDefault="004F058A" w:rsidP="00A70D85">
      <w:r>
        <w:separator/>
      </w:r>
    </w:p>
    <w:p w14:paraId="2526F8F3" w14:textId="77777777" w:rsidR="004F058A" w:rsidRDefault="004F058A" w:rsidP="00A70D85"/>
  </w:footnote>
  <w:footnote w:type="continuationSeparator" w:id="0">
    <w:p w14:paraId="4195210A" w14:textId="1D6AEC7E" w:rsidR="004F058A" w:rsidRDefault="004F058A" w:rsidP="00A70D85">
      <w:r>
        <w:continuationSeparator/>
      </w:r>
    </w:p>
    <w:p w14:paraId="11216144" w14:textId="77777777" w:rsidR="004F058A" w:rsidRDefault="004F058A" w:rsidP="00A70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6148" w14:textId="21F3441F" w:rsidR="00817E83" w:rsidRPr="00A70D85" w:rsidRDefault="004F058A" w:rsidP="00A70D85">
    <w:pPr>
      <w:pStyle w:val="Header"/>
    </w:pPr>
    <w:r w:rsidRPr="00A70D85">
      <w:t xml:space="preserve">Kelli </w:t>
    </w:r>
    <w:r w:rsidRPr="00A70D85">
      <w:rPr>
        <w:color w:val="4F81BD"/>
      </w:rPr>
      <w:t>Kline</w:t>
    </w:r>
    <w:r w:rsidR="00817E83" w:rsidRPr="00A70D85">
      <w:tab/>
      <w:t xml:space="preserve">Page </w:t>
    </w:r>
    <w:r w:rsidR="00817E83" w:rsidRPr="00A70D85">
      <w:rPr>
        <w:rStyle w:val="PageNumber"/>
      </w:rPr>
      <w:fldChar w:fldCharType="begin"/>
    </w:r>
    <w:r w:rsidR="00817E83" w:rsidRPr="00A70D85">
      <w:rPr>
        <w:rStyle w:val="PageNumber"/>
      </w:rPr>
      <w:instrText xml:space="preserve"> PAGE </w:instrText>
    </w:r>
    <w:r w:rsidR="00817E83" w:rsidRPr="00A70D85">
      <w:rPr>
        <w:rStyle w:val="PageNumber"/>
      </w:rPr>
      <w:fldChar w:fldCharType="separate"/>
    </w:r>
    <w:r w:rsidRPr="00A70D85">
      <w:rPr>
        <w:rStyle w:val="PageNumber"/>
      </w:rPr>
      <w:t>2</w:t>
    </w:r>
    <w:r w:rsidR="00817E83" w:rsidRPr="00A70D85">
      <w:rPr>
        <w:rStyle w:val="PageNumber"/>
      </w:rPr>
      <w:fldChar w:fldCharType="end"/>
    </w:r>
  </w:p>
  <w:p w14:paraId="7399EB1C" w14:textId="77777777" w:rsidR="00817E83" w:rsidRDefault="00817E83" w:rsidP="00A70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6CAF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CC5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E7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B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1813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2C13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F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8F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E3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A0C6B4A"/>
    <w:lvl w:ilvl="0">
      <w:numFmt w:val="decimal"/>
      <w:pStyle w:val="ProfileEdBullets"/>
      <w:lvlText w:val="*"/>
      <w:lvlJc w:val="left"/>
    </w:lvl>
  </w:abstractNum>
  <w:abstractNum w:abstractNumId="11" w15:restartNumberingAfterBreak="0">
    <w:nsid w:val="079D4BC8"/>
    <w:multiLevelType w:val="hybridMultilevel"/>
    <w:tmpl w:val="EE8CEF5A"/>
    <w:lvl w:ilvl="0" w:tplc="0B4CB8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F531E"/>
    <w:multiLevelType w:val="hybridMultilevel"/>
    <w:tmpl w:val="C4463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241E4F"/>
    <w:multiLevelType w:val="hybridMultilevel"/>
    <w:tmpl w:val="C7B2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AEB"/>
    <w:multiLevelType w:val="hybridMultilevel"/>
    <w:tmpl w:val="20AA7C74"/>
    <w:lvl w:ilvl="0" w:tplc="4D80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ProfileEdBullets"/>
        <w:lvlText w:val=""/>
        <w:legacy w:legacy="1" w:legacySpace="120" w:legacyIndent="360"/>
        <w:lvlJc w:val="left"/>
        <w:pPr>
          <w:ind w:left="1800" w:hanging="360"/>
        </w:pPr>
        <w:rPr>
          <w:rFonts w:ascii="Symbol" w:hAnsi="Symbol" w:hint="default"/>
          <w:sz w:val="18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8A"/>
    <w:rsid w:val="000C1156"/>
    <w:rsid w:val="001125FA"/>
    <w:rsid w:val="001411F4"/>
    <w:rsid w:val="00160E66"/>
    <w:rsid w:val="00182F4D"/>
    <w:rsid w:val="001C14BB"/>
    <w:rsid w:val="001D30C4"/>
    <w:rsid w:val="002107E1"/>
    <w:rsid w:val="00240C24"/>
    <w:rsid w:val="002577C4"/>
    <w:rsid w:val="002831EF"/>
    <w:rsid w:val="00287B33"/>
    <w:rsid w:val="002B6268"/>
    <w:rsid w:val="002D4B8C"/>
    <w:rsid w:val="00314CB6"/>
    <w:rsid w:val="003369AE"/>
    <w:rsid w:val="00345B88"/>
    <w:rsid w:val="003811D0"/>
    <w:rsid w:val="003B6D65"/>
    <w:rsid w:val="00412475"/>
    <w:rsid w:val="00423AA3"/>
    <w:rsid w:val="00430DC6"/>
    <w:rsid w:val="004F058A"/>
    <w:rsid w:val="00527550"/>
    <w:rsid w:val="00565574"/>
    <w:rsid w:val="005750C9"/>
    <w:rsid w:val="005F0B69"/>
    <w:rsid w:val="0061719B"/>
    <w:rsid w:val="00632FFB"/>
    <w:rsid w:val="0063609A"/>
    <w:rsid w:val="0064494F"/>
    <w:rsid w:val="006A2600"/>
    <w:rsid w:val="006D5A92"/>
    <w:rsid w:val="006E2411"/>
    <w:rsid w:val="006F1BD5"/>
    <w:rsid w:val="00706D80"/>
    <w:rsid w:val="007429B9"/>
    <w:rsid w:val="00751094"/>
    <w:rsid w:val="00817E83"/>
    <w:rsid w:val="008308AF"/>
    <w:rsid w:val="008D673E"/>
    <w:rsid w:val="00902E32"/>
    <w:rsid w:val="009408A6"/>
    <w:rsid w:val="009B5D70"/>
    <w:rsid w:val="00A70D85"/>
    <w:rsid w:val="00A927E3"/>
    <w:rsid w:val="00AF70E2"/>
    <w:rsid w:val="00B077FD"/>
    <w:rsid w:val="00B211CD"/>
    <w:rsid w:val="00B34EFB"/>
    <w:rsid w:val="00B64525"/>
    <w:rsid w:val="00B93AA7"/>
    <w:rsid w:val="00BB2F04"/>
    <w:rsid w:val="00BC3000"/>
    <w:rsid w:val="00C4573B"/>
    <w:rsid w:val="00C46984"/>
    <w:rsid w:val="00CA3014"/>
    <w:rsid w:val="00CF2517"/>
    <w:rsid w:val="00DC2509"/>
    <w:rsid w:val="00DF6C82"/>
    <w:rsid w:val="00E108EB"/>
    <w:rsid w:val="00E146D1"/>
    <w:rsid w:val="00EB1A64"/>
    <w:rsid w:val="00EB29EA"/>
    <w:rsid w:val="00ED6B0B"/>
    <w:rsid w:val="00EF2863"/>
    <w:rsid w:val="00EF6894"/>
    <w:rsid w:val="00EF7439"/>
    <w:rsid w:val="00F12A78"/>
    <w:rsid w:val="00F219FC"/>
    <w:rsid w:val="00F41E31"/>
    <w:rsid w:val="00F7019E"/>
    <w:rsid w:val="00F86404"/>
    <w:rsid w:val="00F86946"/>
    <w:rsid w:val="00FC1B3F"/>
    <w:rsid w:val="00FC6012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F67475"/>
  <w15:chartTrackingRefBased/>
  <w15:docId w15:val="{A919C9AC-5A0A-411F-B07D-240069B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Title" w:uiPriority="10"/>
    <w:lsdException w:name="Subtitle" w:uiPriority="11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C24"/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pPr>
      <w:keepNext/>
      <w:keepLines/>
      <w:spacing w:after="120"/>
      <w:jc w:val="both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killsHeading">
    <w:name w:val="Skills Heading"/>
    <w:basedOn w:val="Normal"/>
    <w:link w:val="SkillsHeadingChar"/>
    <w:qFormat/>
    <w:rsid w:val="006A2600"/>
    <w:pPr>
      <w:keepNext/>
      <w:numPr>
        <w:ilvl w:val="12"/>
      </w:numPr>
    </w:pPr>
    <w:rPr>
      <w:b/>
      <w:szCs w:val="22"/>
    </w:rPr>
  </w:style>
  <w:style w:type="character" w:customStyle="1" w:styleId="SkillsHeadingChar">
    <w:name w:val="Skills Heading Char"/>
    <w:basedOn w:val="DefaultParagraphFont"/>
    <w:link w:val="SkillsHeading"/>
    <w:rsid w:val="006A2600"/>
    <w:rPr>
      <w:rFonts w:ascii="Calibri" w:hAnsi="Calibri"/>
      <w:b/>
      <w:sz w:val="22"/>
      <w:szCs w:val="22"/>
      <w:lang w:val="en-GB"/>
    </w:rPr>
  </w:style>
  <w:style w:type="character" w:styleId="PageNumber">
    <w:name w:val="page number"/>
    <w:basedOn w:val="DefaultParagraphFont"/>
  </w:style>
  <w:style w:type="paragraph" w:styleId="ListParagraph">
    <w:name w:val="List Paragraph"/>
    <w:uiPriority w:val="34"/>
    <w:qFormat/>
    <w:rsid w:val="006A2600"/>
    <w:pPr>
      <w:numPr>
        <w:numId w:val="15"/>
      </w:numPr>
      <w:spacing w:after="240" w:line="280" w:lineRule="atLeast"/>
      <w:ind w:left="36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A3014"/>
    <w:rPr>
      <w:color w:val="0000FF"/>
      <w:u w:val="single"/>
    </w:rPr>
  </w:style>
  <w:style w:type="table" w:styleId="TableGrid">
    <w:name w:val="Table Grid"/>
    <w:basedOn w:val="TableNormal"/>
    <w:uiPriority w:val="39"/>
    <w:rsid w:val="00CA30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014"/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CA3014"/>
    <w:pPr>
      <w:spacing w:after="1440" w:line="259" w:lineRule="auto"/>
      <w:jc w:val="center"/>
    </w:pPr>
    <w:rPr>
      <w:rFonts w:ascii="Cambria" w:eastAsia="Dotum" w:hAnsi="Cambria"/>
      <w:color w:val="A6A6A6"/>
      <w:sz w:val="96"/>
      <w:szCs w:val="9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A3014"/>
    <w:rPr>
      <w:rFonts w:ascii="Cambria" w:eastAsia="Dotum" w:hAnsi="Cambria" w:cs="Times New Roman"/>
      <w:color w:val="A6A6A6"/>
      <w:sz w:val="96"/>
      <w:szCs w:val="96"/>
      <w:lang w:val="en-CA"/>
    </w:rPr>
  </w:style>
  <w:style w:type="paragraph" w:styleId="BalloonText">
    <w:name w:val="Balloon Text"/>
    <w:basedOn w:val="Normal"/>
    <w:link w:val="BalloonTextChar"/>
    <w:rsid w:val="00CA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14"/>
    <w:rPr>
      <w:rFonts w:ascii="Tahoma" w:hAnsi="Tahoma" w:cs="Tahoma"/>
      <w:sz w:val="16"/>
      <w:szCs w:val="16"/>
    </w:rPr>
  </w:style>
  <w:style w:type="paragraph" w:customStyle="1" w:styleId="Name">
    <w:name w:val="Name"/>
    <w:basedOn w:val="Title"/>
    <w:link w:val="NameChar"/>
    <w:qFormat/>
    <w:rsid w:val="00A70D85"/>
    <w:pPr>
      <w:spacing w:after="120" w:line="240" w:lineRule="auto"/>
      <w:jc w:val="left"/>
    </w:pPr>
    <w:rPr>
      <w:sz w:val="52"/>
      <w:szCs w:val="48"/>
    </w:rPr>
  </w:style>
  <w:style w:type="paragraph" w:customStyle="1" w:styleId="ContactDetails">
    <w:name w:val="Contact Details"/>
    <w:basedOn w:val="Subtitle"/>
    <w:link w:val="ContactDetailsChar"/>
    <w:qFormat/>
    <w:rsid w:val="00287B33"/>
    <w:pPr>
      <w:pBdr>
        <w:bottom w:val="single" w:sz="36" w:space="1" w:color="4F81BD"/>
      </w:pBdr>
      <w:spacing w:after="120"/>
      <w:jc w:val="left"/>
    </w:pPr>
    <w:rPr>
      <w:sz w:val="20"/>
    </w:rPr>
  </w:style>
  <w:style w:type="character" w:customStyle="1" w:styleId="NameChar">
    <w:name w:val="Name Char"/>
    <w:basedOn w:val="TitleChar"/>
    <w:link w:val="Name"/>
    <w:rsid w:val="00A70D85"/>
    <w:rPr>
      <w:rFonts w:ascii="Cambria" w:eastAsia="Dotum" w:hAnsi="Cambria" w:cs="Times New Roman"/>
      <w:color w:val="A6A6A6"/>
      <w:sz w:val="52"/>
      <w:szCs w:val="48"/>
      <w:lang w:val="en-CA"/>
    </w:rPr>
  </w:style>
  <w:style w:type="paragraph" w:customStyle="1" w:styleId="ProfileHeader">
    <w:name w:val="Profile Header"/>
    <w:basedOn w:val="Heading1"/>
    <w:link w:val="ProfileHeaderChar"/>
    <w:qFormat/>
    <w:rsid w:val="00A70D85"/>
    <w:pPr>
      <w:spacing w:before="360" w:after="120"/>
    </w:pPr>
    <w:rPr>
      <w:rFonts w:ascii="Calibri" w:hAnsi="Calibri"/>
      <w:caps/>
      <w:color w:val="4F81BD"/>
    </w:rPr>
  </w:style>
  <w:style w:type="character" w:customStyle="1" w:styleId="ContactDetailsChar">
    <w:name w:val="Contact Details Char"/>
    <w:basedOn w:val="DefaultParagraphFont"/>
    <w:link w:val="ContactDetails"/>
    <w:rsid w:val="00287B33"/>
    <w:rPr>
      <w:rFonts w:asciiTheme="majorHAnsi" w:eastAsiaTheme="majorEastAsia" w:hAnsiTheme="majorHAnsi" w:cstheme="majorBidi"/>
      <w:szCs w:val="22"/>
      <w:lang w:val="en-GB" w:bidi="en-US"/>
    </w:rPr>
  </w:style>
  <w:style w:type="paragraph" w:customStyle="1" w:styleId="ProfileInterstSummary">
    <w:name w:val="Profile/Interst Summary"/>
    <w:basedOn w:val="BodyText"/>
    <w:link w:val="ProfileInterstSummaryChar"/>
    <w:rsid w:val="00C46984"/>
    <w:pPr>
      <w:jc w:val="left"/>
    </w:pPr>
    <w:rPr>
      <w:rFonts w:ascii="Calibri" w:hAnsi="Calibri"/>
    </w:rPr>
  </w:style>
  <w:style w:type="character" w:customStyle="1" w:styleId="ProfileHeaderChar">
    <w:name w:val="Profile Header Char"/>
    <w:basedOn w:val="Heading1Char"/>
    <w:link w:val="ProfileHeader"/>
    <w:rsid w:val="00A70D85"/>
    <w:rPr>
      <w:rFonts w:ascii="Calibri" w:hAnsi="Calibri"/>
      <w:b/>
      <w:caps/>
      <w:color w:val="4F81BD"/>
      <w:sz w:val="22"/>
      <w:lang w:val="en-GB"/>
    </w:rPr>
  </w:style>
  <w:style w:type="paragraph" w:customStyle="1" w:styleId="ProfileEdBullets">
    <w:name w:val="Profile/Ed. Bullets"/>
    <w:basedOn w:val="Normal"/>
    <w:link w:val="ProfileEdBulletsChar"/>
    <w:rsid w:val="00C46984"/>
    <w:pPr>
      <w:numPr>
        <w:numId w:val="1"/>
      </w:numPr>
      <w:spacing w:after="240"/>
      <w:ind w:left="360"/>
      <w:contextualSpacing/>
    </w:pPr>
  </w:style>
  <w:style w:type="character" w:customStyle="1" w:styleId="BodyTextChar">
    <w:name w:val="Body Text Char"/>
    <w:basedOn w:val="DefaultParagraphFont"/>
    <w:link w:val="BodyText"/>
    <w:rsid w:val="002831EF"/>
    <w:rPr>
      <w:rFonts w:ascii="Times New Roman" w:hAnsi="Times New Roman"/>
      <w:sz w:val="22"/>
      <w:lang w:val="en-GB"/>
    </w:rPr>
  </w:style>
  <w:style w:type="character" w:customStyle="1" w:styleId="ProfileInterstSummaryChar">
    <w:name w:val="Profile/Interst Summary Char"/>
    <w:basedOn w:val="BodyTextChar"/>
    <w:link w:val="ProfileInterstSummary"/>
    <w:rsid w:val="00C46984"/>
    <w:rPr>
      <w:rFonts w:ascii="Calibri" w:hAnsi="Calibri"/>
      <w:sz w:val="22"/>
      <w:lang w:val="en-GB"/>
    </w:rPr>
  </w:style>
  <w:style w:type="paragraph" w:customStyle="1" w:styleId="SectionHeader">
    <w:name w:val="Section Header"/>
    <w:basedOn w:val="Heading1"/>
    <w:link w:val="SectionHeaderChar"/>
    <w:qFormat/>
    <w:rsid w:val="006A2600"/>
    <w:pPr>
      <w:numPr>
        <w:ilvl w:val="12"/>
      </w:numPr>
      <w:spacing w:after="240"/>
      <w:contextualSpacing/>
    </w:pPr>
    <w:rPr>
      <w:rFonts w:ascii="Calibri" w:hAnsi="Calibri"/>
      <w:smallCaps/>
      <w:color w:val="4F81BD"/>
      <w:sz w:val="24"/>
      <w:szCs w:val="24"/>
    </w:rPr>
  </w:style>
  <w:style w:type="character" w:customStyle="1" w:styleId="ProfileEdBulletsChar">
    <w:name w:val="Profile/Ed. Bullets Char"/>
    <w:basedOn w:val="DefaultParagraphFont"/>
    <w:link w:val="ProfileEdBullets"/>
    <w:rsid w:val="00C46984"/>
    <w:rPr>
      <w:rFonts w:ascii="Calibri" w:hAnsi="Calibri"/>
      <w:sz w:val="22"/>
      <w:lang w:val="en-GB"/>
    </w:rPr>
  </w:style>
  <w:style w:type="paragraph" w:customStyle="1" w:styleId="CompanyPosition">
    <w:name w:val="Company/Position"/>
    <w:basedOn w:val="Normal"/>
    <w:link w:val="CompanyPositionChar"/>
    <w:qFormat/>
    <w:rsid w:val="006A2600"/>
    <w:pPr>
      <w:keepNext/>
      <w:keepLines/>
      <w:numPr>
        <w:ilvl w:val="12"/>
      </w:numPr>
      <w:tabs>
        <w:tab w:val="left" w:pos="-1440"/>
        <w:tab w:val="left" w:pos="1800"/>
        <w:tab w:val="right" w:pos="9360"/>
      </w:tabs>
      <w:spacing w:line="280" w:lineRule="atLeast"/>
      <w:jc w:val="both"/>
    </w:pPr>
  </w:style>
  <w:style w:type="character" w:customStyle="1" w:styleId="SectionHeaderChar">
    <w:name w:val="Section Header Char"/>
    <w:basedOn w:val="Heading1Char"/>
    <w:link w:val="SectionHeader"/>
    <w:rsid w:val="006A2600"/>
    <w:rPr>
      <w:rFonts w:ascii="Calibri" w:hAnsi="Calibri"/>
      <w:b/>
      <w:smallCaps/>
      <w:color w:val="4F81BD"/>
      <w:sz w:val="24"/>
      <w:szCs w:val="24"/>
      <w:lang w:val="en-GB"/>
    </w:rPr>
  </w:style>
  <w:style w:type="paragraph" w:customStyle="1" w:styleId="ProfOrgTitle">
    <w:name w:val="Prof. Org. Title"/>
    <w:basedOn w:val="Normal"/>
    <w:link w:val="ProfOrgTitleChar"/>
    <w:rsid w:val="00B93AA7"/>
    <w:pPr>
      <w:keepNext/>
      <w:keepLines/>
      <w:numPr>
        <w:ilvl w:val="12"/>
      </w:numPr>
      <w:tabs>
        <w:tab w:val="left" w:pos="-1440"/>
        <w:tab w:val="left" w:pos="1800"/>
        <w:tab w:val="right" w:pos="8640"/>
      </w:tabs>
      <w:spacing w:after="120"/>
      <w:ind w:right="1008"/>
      <w:jc w:val="both"/>
    </w:pPr>
    <w:rPr>
      <w:b/>
      <w:sz w:val="20"/>
    </w:rPr>
  </w:style>
  <w:style w:type="character" w:customStyle="1" w:styleId="CompanyPositionChar">
    <w:name w:val="Company/Position Char"/>
    <w:basedOn w:val="DefaultParagraphFont"/>
    <w:link w:val="CompanyPosition"/>
    <w:rsid w:val="006A2600"/>
    <w:rPr>
      <w:rFonts w:ascii="Calibri" w:hAnsi="Calibri"/>
      <w:sz w:val="22"/>
      <w:lang w:val="en-GB"/>
    </w:rPr>
  </w:style>
  <w:style w:type="paragraph" w:customStyle="1" w:styleId="2ndpgHeader">
    <w:name w:val="2nd pg Header"/>
    <w:basedOn w:val="Normal"/>
    <w:link w:val="2ndpgHeaderChar"/>
    <w:rsid w:val="00B93AA7"/>
    <w:pPr>
      <w:pBdr>
        <w:bottom w:val="single" w:sz="2" w:space="1" w:color="auto"/>
      </w:pBdr>
      <w:tabs>
        <w:tab w:val="right" w:pos="9360"/>
      </w:tabs>
    </w:pPr>
    <w:rPr>
      <w:rFonts w:asciiTheme="minorHAnsi" w:hAnsiTheme="minorHAnsi"/>
      <w:b/>
      <w:sz w:val="20"/>
    </w:rPr>
  </w:style>
  <w:style w:type="character" w:customStyle="1" w:styleId="ProfOrgTitleChar">
    <w:name w:val="Prof. Org. Title Char"/>
    <w:basedOn w:val="DefaultParagraphFont"/>
    <w:link w:val="ProfOrgTitle"/>
    <w:rsid w:val="00B93AA7"/>
    <w:rPr>
      <w:rFonts w:ascii="Calibri" w:hAnsi="Calibri"/>
      <w:b/>
      <w:lang w:val="en-GB"/>
    </w:rPr>
  </w:style>
  <w:style w:type="character" w:customStyle="1" w:styleId="2ndpgHeaderChar">
    <w:name w:val="2nd pg Header Char"/>
    <w:basedOn w:val="DefaultParagraphFont"/>
    <w:link w:val="2ndpgHeader"/>
    <w:rsid w:val="00B93AA7"/>
    <w:rPr>
      <w:rFonts w:asciiTheme="minorHAnsi" w:hAnsiTheme="minorHAns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058A"/>
    <w:rPr>
      <w:color w:val="808080"/>
      <w:shd w:val="clear" w:color="auto" w:fill="E6E6E6"/>
    </w:rPr>
  </w:style>
  <w:style w:type="paragraph" w:styleId="Header">
    <w:name w:val="header"/>
    <w:basedOn w:val="2ndpgHeader"/>
    <w:link w:val="HeaderChar"/>
    <w:qFormat/>
    <w:rsid w:val="00A70D85"/>
  </w:style>
  <w:style w:type="character" w:customStyle="1" w:styleId="HeaderChar">
    <w:name w:val="Header Char"/>
    <w:basedOn w:val="DefaultParagraphFont"/>
    <w:link w:val="Header"/>
    <w:rsid w:val="00A70D85"/>
    <w:rPr>
      <w:rFonts w:asciiTheme="minorHAnsi" w:hAnsiTheme="minorHAnsi"/>
      <w:b/>
      <w:lang w:val="en-GB"/>
    </w:rPr>
  </w:style>
  <w:style w:type="paragraph" w:styleId="Footer">
    <w:name w:val="footer"/>
    <w:basedOn w:val="ContactDetails"/>
    <w:link w:val="FooterChar"/>
    <w:qFormat/>
    <w:rsid w:val="00A70D85"/>
    <w:pPr>
      <w:jc w:val="right"/>
    </w:pPr>
  </w:style>
  <w:style w:type="character" w:customStyle="1" w:styleId="FooterChar">
    <w:name w:val="Footer Char"/>
    <w:basedOn w:val="DefaultParagraphFont"/>
    <w:link w:val="Footer"/>
    <w:rsid w:val="00A70D85"/>
    <w:rPr>
      <w:rFonts w:asciiTheme="majorHAnsi" w:eastAsiaTheme="majorEastAsia" w:hAnsiTheme="majorHAnsi" w:cstheme="majorBidi"/>
      <w:sz w:val="22"/>
      <w:szCs w:val="2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rsid w:val="00C46984"/>
    <w:pPr>
      <w:spacing w:after="720"/>
      <w:jc w:val="right"/>
    </w:pPr>
    <w:rPr>
      <w:rFonts w:asciiTheme="majorHAnsi" w:eastAsiaTheme="majorEastAsia" w:hAnsiTheme="majorHAnsi" w:cstheme="majorBidi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46984"/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line@e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2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" Type="http://schemas.openxmlformats.org/officeDocument/2006/relationships/hyperlink" Target="mailto:kkline@e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3_Kelli Kline Functional References</Template>
  <TotalTime>0</TotalTime>
  <Pages>1</Pages>
  <Words>73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Cutrara, CMS</vt:lpstr>
    </vt:vector>
  </TitlesOfParts>
  <Company>Ontario Medical Association</Company>
  <LinksUpToDate>false</LinksUpToDate>
  <CharactersWithSpaces>586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mailto:jsmith@email.com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Cutrara, CMS</dc:title>
  <dc:subject/>
  <dc:creator>Verity Markham</dc:creator>
  <cp:keywords/>
  <cp:lastModifiedBy>Dawn Simpson</cp:lastModifiedBy>
  <cp:revision>2</cp:revision>
  <cp:lastPrinted>2019-04-23T15:01:00Z</cp:lastPrinted>
  <dcterms:created xsi:type="dcterms:W3CDTF">2021-10-29T05:36:00Z</dcterms:created>
  <dcterms:modified xsi:type="dcterms:W3CDTF">2021-10-29T05:36:00Z</dcterms:modified>
</cp:coreProperties>
</file>