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12" w:space="0" w:color="auto"/>
        </w:tblBorders>
        <w:tblLook w:val="04A0" w:firstRow="1" w:lastRow="0" w:firstColumn="1" w:lastColumn="0" w:noHBand="0" w:noVBand="1"/>
      </w:tblPr>
      <w:tblGrid>
        <w:gridCol w:w="4590"/>
        <w:gridCol w:w="4770"/>
      </w:tblGrid>
      <w:tr w:rsidR="00772FE8" w:rsidRPr="00985535" w14:paraId="2980380B" w14:textId="77777777" w:rsidTr="00F75AD2">
        <w:tc>
          <w:tcPr>
            <w:tcW w:w="5076" w:type="dxa"/>
            <w:shd w:val="clear" w:color="auto" w:fill="auto"/>
            <w:vAlign w:val="bottom"/>
          </w:tcPr>
          <w:p w14:paraId="2E58C430" w14:textId="77777777" w:rsidR="00772FE8" w:rsidRPr="00625642" w:rsidRDefault="00772FE8" w:rsidP="00625642">
            <w:pPr>
              <w:pStyle w:val="Title"/>
            </w:pPr>
            <w:r w:rsidRPr="00F75AD2">
              <w:rPr>
                <w:color w:val="auto"/>
              </w:rPr>
              <w:t>John Smith</w:t>
            </w:r>
          </w:p>
        </w:tc>
        <w:tc>
          <w:tcPr>
            <w:tcW w:w="5076" w:type="dxa"/>
            <w:shd w:val="clear" w:color="auto" w:fill="auto"/>
          </w:tcPr>
          <w:p w14:paraId="1E6B3085" w14:textId="77777777" w:rsidR="00772FE8" w:rsidRPr="00625642" w:rsidRDefault="003F0513" w:rsidP="00625642">
            <w:pPr>
              <w:pStyle w:val="AddressBar"/>
            </w:pPr>
            <w:r w:rsidRPr="00625642">
              <w:t>C: 416</w:t>
            </w:r>
            <w:r w:rsidR="003F7B29" w:rsidRPr="00625642">
              <w:t>.</w:t>
            </w:r>
            <w:r w:rsidRPr="00625642">
              <w:t>555</w:t>
            </w:r>
            <w:r w:rsidR="003F7B29" w:rsidRPr="00625642">
              <w:t>.</w:t>
            </w:r>
            <w:r w:rsidRPr="00625642">
              <w:t>5555</w:t>
            </w:r>
          </w:p>
          <w:p w14:paraId="113111F2" w14:textId="77777777" w:rsidR="00772FE8" w:rsidRPr="00463230" w:rsidRDefault="007270FE" w:rsidP="0090044F">
            <w:pPr>
              <w:pStyle w:val="AddressBar"/>
              <w:rPr>
                <w:color w:val="4F81BD"/>
              </w:rPr>
            </w:pPr>
            <w:hyperlink r:id="rId8" w:history="1">
              <w:r w:rsidR="00463230" w:rsidRPr="00463230">
                <w:rPr>
                  <w:rStyle w:val="Hyperlink"/>
                  <w:color w:val="4F81BD"/>
                </w:rPr>
                <w:t>John_smith@gmail.com</w:t>
              </w:r>
            </w:hyperlink>
            <w:r w:rsidR="00463230">
              <w:rPr>
                <w:color w:val="4F81BD"/>
              </w:rPr>
              <w:t xml:space="preserve"> </w:t>
            </w:r>
          </w:p>
          <w:p w14:paraId="228A2A29" w14:textId="77777777" w:rsidR="00772FE8" w:rsidRPr="00985535" w:rsidRDefault="00D64FA4" w:rsidP="0090044F">
            <w:pPr>
              <w:pStyle w:val="AddressBar"/>
            </w:pPr>
            <w:r w:rsidRPr="009318D6">
              <w:rPr>
                <w:noProof/>
              </w:rPr>
              <w:drawing>
                <wp:inline distT="0" distB="0" distL="0" distR="0" wp14:anchorId="34FE2346" wp14:editId="149C1251">
                  <wp:extent cx="109728" cy="109728"/>
                  <wp:effectExtent l="0" t="0" r="5080" b="5080"/>
                  <wp:docPr id="1" name="Picture 1" descr="http://www.noknok.tv/wp-content/uploads/2011/12/linked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noknok.tv/wp-content/uploads/2011/12/linkedin-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a:ln>
                            <a:noFill/>
                          </a:ln>
                        </pic:spPr>
                      </pic:pic>
                    </a:graphicData>
                  </a:graphic>
                </wp:inline>
              </w:drawing>
            </w:r>
            <w:r w:rsidR="00772FE8" w:rsidRPr="00985535">
              <w:t xml:space="preserve"> </w:t>
            </w:r>
            <w:r w:rsidR="00772FE8" w:rsidRPr="00625642">
              <w:t>http://ca.linkedin.com/pub/johnsmith</w:t>
            </w:r>
          </w:p>
        </w:tc>
      </w:tr>
    </w:tbl>
    <w:p w14:paraId="36F2CCF9" w14:textId="77777777" w:rsidR="005347A6" w:rsidRPr="00E16930" w:rsidRDefault="005347A6" w:rsidP="00E16930">
      <w:pPr>
        <w:pStyle w:val="Heading2"/>
      </w:pPr>
      <w:r w:rsidRPr="00E16930">
        <w:t>PROFILE</w:t>
      </w:r>
    </w:p>
    <w:p w14:paraId="1BAE312B" w14:textId="77777777" w:rsidR="005347A6" w:rsidRPr="00F71A85" w:rsidRDefault="005347A6" w:rsidP="00E16930">
      <w:r w:rsidRPr="00F71A85">
        <w:t xml:space="preserve">An experienced, </w:t>
      </w:r>
      <w:r w:rsidR="00F75AD2" w:rsidRPr="00F71A85">
        <w:t>purposeful</w:t>
      </w:r>
      <w:r w:rsidRPr="00F71A85">
        <w:t xml:space="preserve"> Senior Executive with strong business-building skills demonstrated across a broad range of industries: consumer packaged goods, technology, oil &amp; gas, entertainment, healthcare</w:t>
      </w:r>
      <w:r w:rsidR="00F75AD2">
        <w:t>,</w:t>
      </w:r>
      <w:r w:rsidRPr="00F71A85">
        <w:t xml:space="preserve"> and outsourcing. A visionary leader recognized for his knowledge and innovation in brand and business development, start-up / turnaround scenarios, and operations. Particularly adept at identifying (or creating) growth opportunities within mature or emerging markets and successfully applying the strategic, tactical, and organizational skills required to deliver superior results. Utilizes an inclusive leadership style to create </w:t>
      </w:r>
      <w:r w:rsidR="00F75AD2" w:rsidRPr="00F71A85">
        <w:t>initiative-taking</w:t>
      </w:r>
      <w:r w:rsidRPr="00F71A85">
        <w:t xml:space="preserve"> teams that influence system-wide performance. Noted for integrity, strong communications skills, and mentoring staff. </w:t>
      </w:r>
    </w:p>
    <w:p w14:paraId="04A107C1" w14:textId="77777777" w:rsidR="005347A6" w:rsidRPr="00F71A85" w:rsidRDefault="005347A6" w:rsidP="00F71A85">
      <w:pPr>
        <w:pStyle w:val="Heading2"/>
      </w:pPr>
      <w:r w:rsidRPr="00F71A85">
        <w:t>Targeted Role &amp; Organization</w:t>
      </w:r>
    </w:p>
    <w:p w14:paraId="30B33561" w14:textId="77777777" w:rsidR="005347A6" w:rsidRPr="00F71A85" w:rsidRDefault="005347A6" w:rsidP="00F71A85">
      <w:r w:rsidRPr="00F71A85">
        <w:t xml:space="preserve">Leading a small-medium sized company or division within a larger organization, that is genuinely committed to growth and open to new thinking. Preference for faster-paced, entrepreneurial organizations, with international ties. </w:t>
      </w:r>
    </w:p>
    <w:p w14:paraId="6613A1E7" w14:textId="77777777" w:rsidR="005347A6" w:rsidRPr="00985535" w:rsidRDefault="005347A6" w:rsidP="003F7B29">
      <w:pPr>
        <w:pStyle w:val="Heading2"/>
      </w:pPr>
      <w:r w:rsidRPr="00985535">
        <w:t>Differentiators</w:t>
      </w:r>
    </w:p>
    <w:p w14:paraId="1A3708B1" w14:textId="77777777" w:rsidR="005347A6" w:rsidRPr="00F75AD2" w:rsidRDefault="005347A6" w:rsidP="00F75AD2">
      <w:pPr>
        <w:pStyle w:val="ListBullet"/>
      </w:pPr>
      <w:r w:rsidRPr="00F75AD2">
        <w:rPr>
          <w:b/>
          <w:bCs/>
        </w:rPr>
        <w:t>Proven Business-Builder</w:t>
      </w:r>
      <w:r w:rsidR="00F75AD2" w:rsidRPr="00F75AD2">
        <w:t>,</w:t>
      </w:r>
      <w:r w:rsidR="00F75AD2">
        <w:rPr>
          <w:b/>
          <w:bCs/>
        </w:rPr>
        <w:t xml:space="preserve"> </w:t>
      </w:r>
      <w:r w:rsidR="00F75AD2">
        <w:t>r</w:t>
      </w:r>
      <w:r w:rsidRPr="00F75AD2">
        <w:t xml:space="preserve">epeated success across a broad range of industries reflects an innovative strategist and tactical implementer who mobilizes and aligns culturally diverse organizations to achieve results. </w:t>
      </w:r>
    </w:p>
    <w:p w14:paraId="4C5525BF" w14:textId="77777777" w:rsidR="005347A6" w:rsidRPr="00F75AD2" w:rsidRDefault="00F75AD2" w:rsidP="00F75AD2">
      <w:pPr>
        <w:pStyle w:val="ListBullet"/>
      </w:pPr>
      <w:r w:rsidRPr="00F75AD2">
        <w:rPr>
          <w:b/>
          <w:bCs/>
        </w:rPr>
        <w:t>Qualified Change Agen</w:t>
      </w:r>
      <w:r>
        <w:rPr>
          <w:b/>
          <w:bCs/>
        </w:rPr>
        <w:t>t</w:t>
      </w:r>
      <w:r w:rsidRPr="00F75AD2">
        <w:t>, holds</w:t>
      </w:r>
      <w:r w:rsidR="005347A6" w:rsidRPr="00F75AD2">
        <w:t xml:space="preserve"> a Master of Science degree in Organization Development (MSOD) and possesses the in-depth knowledge of change management</w:t>
      </w:r>
      <w:r w:rsidR="00B6754A" w:rsidRPr="00F75AD2">
        <w:t xml:space="preserve"> </w:t>
      </w:r>
      <w:r w:rsidR="005347A6" w:rsidRPr="00F75AD2">
        <w:t xml:space="preserve">strong leaders require to compete successfully in dynamic markets. </w:t>
      </w:r>
    </w:p>
    <w:p w14:paraId="7995FA1B" w14:textId="77777777" w:rsidR="003F7B29" w:rsidRPr="00F75AD2" w:rsidRDefault="005347A6" w:rsidP="00F75AD2">
      <w:pPr>
        <w:pStyle w:val="ListBullet"/>
      </w:pPr>
      <w:r w:rsidRPr="00F75AD2">
        <w:rPr>
          <w:b/>
          <w:bCs/>
        </w:rPr>
        <w:t>Balanced Leader</w:t>
      </w:r>
      <w:r w:rsidR="00F75AD2">
        <w:t xml:space="preserve">, </w:t>
      </w:r>
      <w:r w:rsidR="00F75AD2" w:rsidRPr="00F75AD2">
        <w:t>builds</w:t>
      </w:r>
      <w:r w:rsidRPr="00F75AD2">
        <w:t xml:space="preserve"> values-based, learning organizations that are committed to continually developing people and establishing fulfilling relationships with stakeholders.</w:t>
      </w:r>
    </w:p>
    <w:p w14:paraId="09A8E954" w14:textId="77777777" w:rsidR="00582706" w:rsidRPr="00985535" w:rsidRDefault="00582706" w:rsidP="00596FD9">
      <w:pPr>
        <w:pStyle w:val="Heading2"/>
        <w:spacing w:after="60"/>
        <w:sectPr w:rsidR="00582706" w:rsidRPr="00985535" w:rsidSect="00AA589E">
          <w:headerReference w:type="even" r:id="rId10"/>
          <w:headerReference w:type="default" r:id="rId11"/>
          <w:footerReference w:type="even" r:id="rId12"/>
          <w:footerReference w:type="default" r:id="rId13"/>
          <w:footerReference w:type="first" r:id="rId14"/>
          <w:pgSz w:w="12240" w:h="15840" w:code="1"/>
          <w:pgMar w:top="576" w:right="1440" w:bottom="432" w:left="1440" w:header="144" w:footer="144" w:gutter="0"/>
          <w:cols w:space="720"/>
          <w:titlePg/>
          <w:docGrid w:linePitch="360"/>
        </w:sectPr>
      </w:pPr>
    </w:p>
    <w:p w14:paraId="300BF762" w14:textId="77777777" w:rsidR="005347A6" w:rsidRPr="003F7B29" w:rsidRDefault="005347A6" w:rsidP="003F7B29">
      <w:pPr>
        <w:pStyle w:val="Heading2"/>
      </w:pPr>
      <w:r w:rsidRPr="003F7B29">
        <w:t>Selected Achievements</w:t>
      </w:r>
    </w:p>
    <w:p w14:paraId="561E4976" w14:textId="77777777" w:rsidR="005347A6" w:rsidRPr="00E16930" w:rsidRDefault="005347A6" w:rsidP="00F75AD2">
      <w:pPr>
        <w:pStyle w:val="ListBullet"/>
        <w:spacing w:after="40"/>
        <w:contextualSpacing w:val="0"/>
      </w:pPr>
      <w:r w:rsidRPr="00E16930">
        <w:t>Built revenue by 20% and set new performance benchmarks at Company</w:t>
      </w:r>
      <w:r w:rsidR="00F71A85" w:rsidRPr="00E16930">
        <w:t xml:space="preserve"> A</w:t>
      </w:r>
      <w:r w:rsidRPr="00E16930">
        <w:t xml:space="preserve">, while overseeing the construction of North America’s largest hospital-owned laundry and the acquisition of </w:t>
      </w:r>
      <w:r w:rsidR="00F71A85" w:rsidRPr="00E16930">
        <w:t>Company B</w:t>
      </w:r>
      <w:r w:rsidRPr="00E16930">
        <w:t>.</w:t>
      </w:r>
    </w:p>
    <w:p w14:paraId="62F50C0E" w14:textId="77777777" w:rsidR="005347A6" w:rsidRPr="00F71A85" w:rsidRDefault="005347A6" w:rsidP="00F75AD2">
      <w:pPr>
        <w:pStyle w:val="ListBullet"/>
        <w:spacing w:after="40"/>
        <w:contextualSpacing w:val="0"/>
      </w:pPr>
      <w:r w:rsidRPr="00F71A85">
        <w:t>Created and led successful start-up entry into the healthcare foodservices market, generating $</w:t>
      </w:r>
      <w:r w:rsidR="00F71A85">
        <w:t>55</w:t>
      </w:r>
      <w:r w:rsidRPr="00F71A85">
        <w:t xml:space="preserve"> million in annual managed revenue within 5 years of launch. Sold the Division for $</w:t>
      </w:r>
      <w:r w:rsidR="00F71A85">
        <w:t>20</w:t>
      </w:r>
      <w:r w:rsidRPr="00F71A85">
        <w:t xml:space="preserve"> million following </w:t>
      </w:r>
      <w:r w:rsidR="00F71A85">
        <w:t>Company’s</w:t>
      </w:r>
      <w:r w:rsidRPr="00F71A85">
        <w:t xml:space="preserve"> strategic decision to focus solely on the restaurant market. </w:t>
      </w:r>
    </w:p>
    <w:p w14:paraId="6DDC6D45" w14:textId="77777777" w:rsidR="005347A6" w:rsidRPr="00F71A85" w:rsidRDefault="005347A6" w:rsidP="00F75AD2">
      <w:pPr>
        <w:pStyle w:val="ListBullet"/>
        <w:spacing w:after="40"/>
        <w:contextualSpacing w:val="0"/>
      </w:pPr>
      <w:r w:rsidRPr="00F71A85">
        <w:t>Saved</w:t>
      </w:r>
      <w:r w:rsidR="00F71A85">
        <w:t xml:space="preserve"> Company C</w:t>
      </w:r>
      <w:r w:rsidRPr="00F71A85">
        <w:t xml:space="preserve"> by developing and overseeing the successful relaunch of the </w:t>
      </w:r>
      <w:r w:rsidR="001C63D7">
        <w:t>Product</w:t>
      </w:r>
      <w:r w:rsidRPr="00F71A85">
        <w:t xml:space="preserve"> in North America and expansion into Europe</w:t>
      </w:r>
      <w:r w:rsidR="001C63D7">
        <w:t xml:space="preserve"> and Asia</w:t>
      </w:r>
      <w:r w:rsidRPr="00F71A85">
        <w:t>.</w:t>
      </w:r>
    </w:p>
    <w:p w14:paraId="3C58D765" w14:textId="77777777" w:rsidR="005347A6" w:rsidRPr="00F71A85" w:rsidRDefault="005347A6" w:rsidP="00F75AD2">
      <w:pPr>
        <w:pStyle w:val="ListBullet"/>
        <w:spacing w:after="40"/>
        <w:contextualSpacing w:val="0"/>
      </w:pPr>
      <w:r w:rsidRPr="00F71A85">
        <w:t xml:space="preserve">Created </w:t>
      </w:r>
      <w:r w:rsidR="001C63D7">
        <w:t>Company D</w:t>
      </w:r>
      <w:r w:rsidRPr="00F71A85">
        <w:t xml:space="preserve">, a joint venture that led </w:t>
      </w:r>
      <w:r w:rsidR="001C63D7">
        <w:t>the Company</w:t>
      </w:r>
      <w:r w:rsidRPr="00F71A85">
        <w:t xml:space="preserve"> into the business of outsourcing office services for </w:t>
      </w:r>
      <w:r w:rsidR="001C63D7">
        <w:t>large organizations</w:t>
      </w:r>
      <w:r w:rsidRPr="00F71A85">
        <w:t xml:space="preserve"> such as </w:t>
      </w:r>
      <w:r w:rsidR="001C63D7">
        <w:t>XX and XX</w:t>
      </w:r>
      <w:r w:rsidRPr="00F71A85">
        <w:t>.</w:t>
      </w:r>
    </w:p>
    <w:p w14:paraId="374C03C0" w14:textId="77777777" w:rsidR="005347A6" w:rsidRPr="00F71A85" w:rsidRDefault="005347A6" w:rsidP="00F75AD2">
      <w:pPr>
        <w:pStyle w:val="ListBullet"/>
        <w:spacing w:after="40"/>
        <w:contextualSpacing w:val="0"/>
      </w:pPr>
      <w:r w:rsidRPr="00F71A85">
        <w:t xml:space="preserve">Built </w:t>
      </w:r>
      <w:r w:rsidR="00D64FA4" w:rsidRPr="00F71A85">
        <w:t>t</w:t>
      </w:r>
      <w:r w:rsidRPr="00F71A85">
        <w:t xml:space="preserve">he Network’s subscriber base by </w:t>
      </w:r>
      <w:r w:rsidR="001C63D7">
        <w:t>75</w:t>
      </w:r>
      <w:r w:rsidRPr="00F71A85">
        <w:t>% over a 6-year period behind innovative direct response programs and expansion into new markets.</w:t>
      </w:r>
    </w:p>
    <w:p w14:paraId="7A38B038" w14:textId="77777777" w:rsidR="00582706" w:rsidRPr="00F71A85" w:rsidRDefault="005347A6" w:rsidP="00F75AD2">
      <w:pPr>
        <w:pStyle w:val="ListBullet"/>
      </w:pPr>
      <w:r w:rsidRPr="00F71A85">
        <w:t xml:space="preserve">Won the Chairman’s Award at </w:t>
      </w:r>
      <w:r w:rsidR="001C63D7">
        <w:t>Company E</w:t>
      </w:r>
      <w:r w:rsidRPr="00F71A85">
        <w:t xml:space="preserve"> by successfully re-branding </w:t>
      </w:r>
      <w:r w:rsidR="001C63D7">
        <w:t>sub-company’s</w:t>
      </w:r>
      <w:r w:rsidRPr="00F71A85">
        <w:t xml:space="preserve"> $1.2 billion gasoline business.</w:t>
      </w:r>
    </w:p>
    <w:p w14:paraId="6BCD3B85" w14:textId="77777777" w:rsidR="005347A6" w:rsidRPr="00985535" w:rsidRDefault="005347A6" w:rsidP="003F7B29">
      <w:pPr>
        <w:pStyle w:val="Heading2"/>
      </w:pPr>
      <w:r w:rsidRPr="00985535">
        <w:t>Career Path</w:t>
      </w:r>
    </w:p>
    <w:p w14:paraId="3B713BCD" w14:textId="77777777" w:rsidR="005347A6" w:rsidRPr="00F71A85" w:rsidRDefault="001D3F7C" w:rsidP="00F71A85">
      <w:pPr>
        <w:pStyle w:val="Company"/>
      </w:pPr>
      <w:r w:rsidRPr="00F71A85">
        <w:t>COMPANY</w:t>
      </w:r>
      <w:r w:rsidR="001C63D7">
        <w:t xml:space="preserve"> A</w:t>
      </w:r>
      <w:r w:rsidR="00723F11" w:rsidRPr="00F71A85">
        <w:tab/>
      </w:r>
      <w:r w:rsidR="00E56BCF" w:rsidRPr="00F71A85">
        <w:t>20XX-20XX</w:t>
      </w:r>
    </w:p>
    <w:p w14:paraId="02100344" w14:textId="77777777" w:rsidR="005347A6" w:rsidRPr="00F71A85" w:rsidRDefault="005347A6" w:rsidP="00F71A85">
      <w:pPr>
        <w:pStyle w:val="JobTitle"/>
      </w:pPr>
      <w:r w:rsidRPr="00F71A85">
        <w:t>President &amp; CEO</w:t>
      </w:r>
    </w:p>
    <w:p w14:paraId="3B59E85F" w14:textId="77777777" w:rsidR="005347A6" w:rsidRPr="00D52A37" w:rsidRDefault="001C63D7" w:rsidP="00693A23">
      <w:pPr>
        <w:pStyle w:val="Company"/>
        <w:rPr>
          <w:smallCaps/>
        </w:rPr>
      </w:pPr>
      <w:r w:rsidRPr="00F71A85">
        <w:t>COMPANY</w:t>
      </w:r>
      <w:r>
        <w:t xml:space="preserve"> B</w:t>
      </w:r>
      <w:r w:rsidR="00723F11" w:rsidRPr="00D52A37">
        <w:rPr>
          <w:smallCaps/>
        </w:rPr>
        <w:tab/>
      </w:r>
      <w:r w:rsidR="00E56BCF">
        <w:rPr>
          <w:smallCaps/>
        </w:rPr>
        <w:t>20XX-20XX</w:t>
      </w:r>
    </w:p>
    <w:p w14:paraId="033465DA" w14:textId="77777777" w:rsidR="005347A6" w:rsidRPr="00D52A37" w:rsidRDefault="005347A6" w:rsidP="00693A23">
      <w:pPr>
        <w:pStyle w:val="JobTitle"/>
      </w:pPr>
      <w:r w:rsidRPr="00D52A37">
        <w:t>Consulting Partner</w:t>
      </w:r>
    </w:p>
    <w:p w14:paraId="0C33FE71" w14:textId="77777777" w:rsidR="005347A6" w:rsidRPr="00D52A37" w:rsidRDefault="001C63D7" w:rsidP="00693A23">
      <w:pPr>
        <w:pStyle w:val="Company"/>
      </w:pPr>
      <w:r w:rsidRPr="00F71A85">
        <w:t>COMPANY</w:t>
      </w:r>
      <w:r>
        <w:t xml:space="preserve"> C</w:t>
      </w:r>
      <w:r w:rsidR="00582706" w:rsidRPr="00D52A37">
        <w:tab/>
      </w:r>
      <w:r w:rsidR="00E56BCF">
        <w:t>20XX-20XX</w:t>
      </w:r>
    </w:p>
    <w:p w14:paraId="41B4E8E7" w14:textId="77777777" w:rsidR="005347A6" w:rsidRPr="00D52A37" w:rsidRDefault="005347A6" w:rsidP="00693A23">
      <w:pPr>
        <w:pStyle w:val="JobTitle"/>
      </w:pPr>
      <w:r w:rsidRPr="00D52A37">
        <w:t xml:space="preserve">Chief Operating Officer, </w:t>
      </w:r>
      <w:r w:rsidRPr="00D52A37">
        <w:br/>
        <w:t>Health Services Division</w:t>
      </w:r>
    </w:p>
    <w:p w14:paraId="5457CB10" w14:textId="77777777" w:rsidR="005347A6" w:rsidRPr="00D52A37" w:rsidRDefault="001C63D7" w:rsidP="00693A23">
      <w:pPr>
        <w:pStyle w:val="Company"/>
      </w:pPr>
      <w:r w:rsidRPr="00F71A85">
        <w:t>COMPANY</w:t>
      </w:r>
      <w:r>
        <w:t xml:space="preserve"> D</w:t>
      </w:r>
      <w:r w:rsidR="00582706" w:rsidRPr="00D52A37">
        <w:tab/>
      </w:r>
      <w:r w:rsidR="00E56BCF">
        <w:t>20XX-20XX</w:t>
      </w:r>
    </w:p>
    <w:p w14:paraId="4715F79C" w14:textId="77777777" w:rsidR="005347A6" w:rsidRPr="00D52A37" w:rsidRDefault="00723F11" w:rsidP="00693A23">
      <w:pPr>
        <w:pStyle w:val="JobTitle"/>
      </w:pPr>
      <w:r w:rsidRPr="00D52A37">
        <w:t xml:space="preserve">Executive Vice President, </w:t>
      </w:r>
      <w:r w:rsidRPr="00D52A37">
        <w:br/>
      </w:r>
      <w:r w:rsidR="005347A6" w:rsidRPr="00D52A37">
        <w:t>Marketing &amp; Business Development</w:t>
      </w:r>
    </w:p>
    <w:p w14:paraId="30C8EA7F" w14:textId="77777777" w:rsidR="005347A6" w:rsidRPr="00D52A37" w:rsidRDefault="001C63D7" w:rsidP="00693A23">
      <w:pPr>
        <w:pStyle w:val="Company"/>
        <w:rPr>
          <w:smallCaps/>
        </w:rPr>
      </w:pPr>
      <w:r w:rsidRPr="00F71A85">
        <w:t>COMPANY</w:t>
      </w:r>
      <w:r>
        <w:t xml:space="preserve"> E</w:t>
      </w:r>
      <w:r w:rsidR="00582706" w:rsidRPr="00D52A37">
        <w:rPr>
          <w:smallCaps/>
        </w:rPr>
        <w:tab/>
      </w:r>
      <w:r w:rsidR="00E56BCF">
        <w:rPr>
          <w:smallCaps/>
        </w:rPr>
        <w:t>20XX-20XX</w:t>
      </w:r>
    </w:p>
    <w:p w14:paraId="26D8E746" w14:textId="77777777" w:rsidR="005347A6" w:rsidRPr="00D52A37" w:rsidRDefault="005347A6" w:rsidP="00693A23">
      <w:pPr>
        <w:pStyle w:val="JobTitle"/>
      </w:pPr>
      <w:r w:rsidRPr="00D52A37">
        <w:t>Vice President, Marketing &amp; Sales</w:t>
      </w:r>
    </w:p>
    <w:p w14:paraId="6A2D39CD" w14:textId="77777777" w:rsidR="005347A6" w:rsidRPr="00D52A37" w:rsidRDefault="001C63D7" w:rsidP="00693A23">
      <w:pPr>
        <w:pStyle w:val="Company"/>
      </w:pPr>
      <w:r w:rsidRPr="00F71A85">
        <w:t>COMPANY</w:t>
      </w:r>
      <w:r>
        <w:t xml:space="preserve"> D</w:t>
      </w:r>
      <w:r w:rsidR="00582706" w:rsidRPr="00D52A37">
        <w:tab/>
      </w:r>
      <w:r w:rsidR="00E56BCF">
        <w:t>20XX-20XX</w:t>
      </w:r>
    </w:p>
    <w:p w14:paraId="640F515A" w14:textId="77777777" w:rsidR="005347A6" w:rsidRPr="00D52A37" w:rsidRDefault="005347A6" w:rsidP="00693A23">
      <w:pPr>
        <w:pStyle w:val="JobTitle"/>
      </w:pPr>
      <w:r w:rsidRPr="00D52A37">
        <w:t>Project Manager, Retail Marketing</w:t>
      </w:r>
    </w:p>
    <w:p w14:paraId="3AB0C868" w14:textId="77777777" w:rsidR="005347A6" w:rsidRPr="00D52A37" w:rsidRDefault="001C63D7" w:rsidP="00693A23">
      <w:pPr>
        <w:pStyle w:val="Company"/>
      </w:pPr>
      <w:r w:rsidRPr="00F71A85">
        <w:t>COMPANY</w:t>
      </w:r>
      <w:r>
        <w:t xml:space="preserve"> E</w:t>
      </w:r>
      <w:r w:rsidR="00582706" w:rsidRPr="00D52A37">
        <w:tab/>
      </w:r>
      <w:r w:rsidR="00E56BCF">
        <w:t>20XX-20XX</w:t>
      </w:r>
    </w:p>
    <w:p w14:paraId="2B050809" w14:textId="77777777" w:rsidR="00582706" w:rsidRDefault="005347A6" w:rsidP="00693A23">
      <w:pPr>
        <w:pStyle w:val="JobTitle"/>
      </w:pPr>
      <w:r w:rsidRPr="00D52A37">
        <w:t>Marketing Manager</w:t>
      </w:r>
    </w:p>
    <w:p w14:paraId="7B121B54" w14:textId="77777777" w:rsidR="00AA589E" w:rsidRDefault="00AA589E" w:rsidP="00693A23">
      <w:pPr>
        <w:pStyle w:val="JobTitle"/>
        <w:sectPr w:rsidR="00AA589E" w:rsidSect="00AA589E">
          <w:type w:val="continuous"/>
          <w:pgSz w:w="12240" w:h="15840" w:code="1"/>
          <w:pgMar w:top="720" w:right="1440" w:bottom="576" w:left="1440" w:header="720" w:footer="720" w:gutter="0"/>
          <w:cols w:num="2" w:space="288" w:equalWidth="0">
            <w:col w:w="5040" w:space="288"/>
            <w:col w:w="4032"/>
          </w:cols>
          <w:titlePg/>
          <w:docGrid w:linePitch="360"/>
        </w:sectPr>
      </w:pPr>
    </w:p>
    <w:p w14:paraId="00AF7276" w14:textId="77777777" w:rsidR="003F7B29" w:rsidRPr="00D52A37" w:rsidRDefault="003F7B29" w:rsidP="00693A23">
      <w:pPr>
        <w:pStyle w:val="JobTitle"/>
      </w:pPr>
    </w:p>
    <w:p w14:paraId="65C6BF9A" w14:textId="77777777" w:rsidR="00723F11" w:rsidRPr="00985535" w:rsidRDefault="00723F11" w:rsidP="00582706">
      <w:pPr>
        <w:jc w:val="left"/>
        <w:rPr>
          <w:b/>
          <w:bCs/>
          <w:iCs/>
          <w:szCs w:val="20"/>
        </w:rPr>
        <w:sectPr w:rsidR="00723F11" w:rsidRPr="00985535" w:rsidSect="002B5FA3">
          <w:type w:val="continuous"/>
          <w:pgSz w:w="12240" w:h="15840" w:code="1"/>
          <w:pgMar w:top="720" w:right="1440" w:bottom="576" w:left="1440" w:header="720" w:footer="720" w:gutter="0"/>
          <w:cols w:num="2" w:space="720" w:equalWidth="0">
            <w:col w:w="4896" w:space="720"/>
            <w:col w:w="3744"/>
          </w:cols>
          <w:titlePg/>
          <w:docGrid w:linePitch="360"/>
        </w:sectPr>
      </w:pPr>
    </w:p>
    <w:p w14:paraId="14B173A1" w14:textId="77777777" w:rsidR="005347A6" w:rsidRPr="00985535" w:rsidRDefault="005347A6" w:rsidP="003F7B29">
      <w:pPr>
        <w:pStyle w:val="Heading2"/>
      </w:pPr>
      <w:r w:rsidRPr="00985535">
        <w:t>Education</w:t>
      </w:r>
    </w:p>
    <w:p w14:paraId="76ADB004" w14:textId="77777777" w:rsidR="001D3F7C" w:rsidRPr="00693A23" w:rsidRDefault="001D3F7C" w:rsidP="00693A23">
      <w:pPr>
        <w:pStyle w:val="EducationListing"/>
        <w:rPr>
          <w:b/>
        </w:rPr>
      </w:pPr>
      <w:r w:rsidRPr="00F71A85">
        <w:rPr>
          <w:b/>
        </w:rPr>
        <w:t>Degree</w:t>
      </w:r>
      <w:r w:rsidRPr="00D52A37">
        <w:t xml:space="preserve">, </w:t>
      </w:r>
      <w:r w:rsidRPr="00693A23">
        <w:t>University name, Location</w:t>
      </w:r>
      <w:r w:rsidRPr="00693A23">
        <w:tab/>
        <w:t>20XX</w:t>
      </w:r>
    </w:p>
    <w:p w14:paraId="00468311" w14:textId="77777777" w:rsidR="00E339A3" w:rsidRDefault="001D3F7C" w:rsidP="00463230">
      <w:pPr>
        <w:pStyle w:val="EducationListing"/>
        <w:rPr>
          <w:bCs w:val="0"/>
        </w:rPr>
      </w:pPr>
      <w:r w:rsidRPr="00F71A85">
        <w:rPr>
          <w:b/>
        </w:rPr>
        <w:t>Degree</w:t>
      </w:r>
      <w:r w:rsidRPr="00D52A37">
        <w:t xml:space="preserve">, </w:t>
      </w:r>
      <w:r w:rsidRPr="00693A23">
        <w:t>University name, Location</w:t>
      </w:r>
      <w:r w:rsidRPr="00693A23">
        <w:tab/>
      </w:r>
      <w:r w:rsidR="00E56BCF" w:rsidRPr="00693A23">
        <w:t>20</w:t>
      </w:r>
      <w:r w:rsidRPr="00693A23">
        <w:t>XX</w:t>
      </w:r>
    </w:p>
    <w:p w14:paraId="2C1ECF29" w14:textId="77777777" w:rsidR="0050171C" w:rsidRPr="00127168" w:rsidRDefault="0050171C" w:rsidP="00127168">
      <w:pPr>
        <w:pStyle w:val="EducationListing"/>
        <w:rPr>
          <w:bCs w:val="0"/>
        </w:rPr>
      </w:pPr>
    </w:p>
    <w:sectPr w:rsidR="0050171C" w:rsidRPr="00127168" w:rsidSect="002B5FA3">
      <w:type w:val="continuous"/>
      <w:pgSz w:w="12240" w:h="15840" w:code="1"/>
      <w:pgMar w:top="720" w:right="1440"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CB71" w14:textId="77777777" w:rsidR="007270FE" w:rsidRDefault="007270FE" w:rsidP="00772FE8">
      <w:r>
        <w:separator/>
      </w:r>
    </w:p>
    <w:p w14:paraId="48C8AD0E" w14:textId="77777777" w:rsidR="007270FE" w:rsidRDefault="007270FE" w:rsidP="00772FE8"/>
    <w:p w14:paraId="55A3C76E" w14:textId="77777777" w:rsidR="007270FE" w:rsidRDefault="007270FE" w:rsidP="00772FE8"/>
    <w:p w14:paraId="07269C88" w14:textId="77777777" w:rsidR="007270FE" w:rsidRDefault="007270FE" w:rsidP="00772FE8"/>
    <w:p w14:paraId="6F4FD183" w14:textId="77777777" w:rsidR="007270FE" w:rsidRDefault="007270FE" w:rsidP="00772FE8"/>
    <w:p w14:paraId="64259310" w14:textId="77777777" w:rsidR="007270FE" w:rsidRDefault="007270FE" w:rsidP="00772FE8"/>
    <w:p w14:paraId="1087AC0D" w14:textId="77777777" w:rsidR="007270FE" w:rsidRDefault="007270FE" w:rsidP="00772FE8"/>
    <w:p w14:paraId="3FE01D07" w14:textId="77777777" w:rsidR="007270FE" w:rsidRDefault="007270FE"/>
    <w:p w14:paraId="13C67920" w14:textId="77777777" w:rsidR="007270FE" w:rsidRDefault="007270FE"/>
    <w:p w14:paraId="40218376" w14:textId="77777777" w:rsidR="007270FE" w:rsidRDefault="007270FE"/>
  </w:endnote>
  <w:endnote w:type="continuationSeparator" w:id="0">
    <w:p w14:paraId="5298B2DF" w14:textId="77777777" w:rsidR="007270FE" w:rsidRDefault="007270FE" w:rsidP="00772FE8">
      <w:r>
        <w:continuationSeparator/>
      </w:r>
    </w:p>
    <w:p w14:paraId="471309AD" w14:textId="77777777" w:rsidR="007270FE" w:rsidRDefault="007270FE" w:rsidP="00772FE8"/>
    <w:p w14:paraId="40670492" w14:textId="77777777" w:rsidR="007270FE" w:rsidRDefault="007270FE" w:rsidP="00772FE8"/>
    <w:p w14:paraId="4B271CE5" w14:textId="77777777" w:rsidR="007270FE" w:rsidRDefault="007270FE" w:rsidP="00772FE8"/>
    <w:p w14:paraId="368C5E73" w14:textId="77777777" w:rsidR="007270FE" w:rsidRDefault="007270FE" w:rsidP="00772FE8"/>
    <w:p w14:paraId="421032C6" w14:textId="77777777" w:rsidR="007270FE" w:rsidRDefault="007270FE" w:rsidP="00772FE8"/>
    <w:p w14:paraId="0278BD56" w14:textId="77777777" w:rsidR="007270FE" w:rsidRDefault="007270FE" w:rsidP="00772FE8"/>
    <w:p w14:paraId="6D0432D4" w14:textId="77777777" w:rsidR="007270FE" w:rsidRDefault="007270FE"/>
    <w:p w14:paraId="551EDDC3" w14:textId="77777777" w:rsidR="007270FE" w:rsidRDefault="007270FE"/>
    <w:p w14:paraId="1C2E5E3B" w14:textId="77777777" w:rsidR="007270FE" w:rsidRDefault="00727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E17D" w14:textId="77777777" w:rsidR="001D3F7C" w:rsidRDefault="001D3F7C" w:rsidP="00772FE8">
    <w:pPr>
      <w:spacing w:after="19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C1FA" w14:textId="77777777" w:rsidR="001D3F7C" w:rsidRPr="00F71A85" w:rsidRDefault="001D3F7C" w:rsidP="00F71A85">
    <w:pPr>
      <w:pStyle w:val="Footer"/>
    </w:pPr>
    <w:r w:rsidRPr="00F71A85">
      <w:t xml:space="preserve">John Smith </w:t>
    </w:r>
    <w:r w:rsidR="00985535" w:rsidRPr="00F71A85">
      <w:tab/>
    </w:r>
    <w:r w:rsidRPr="00F71A85">
      <w:t>john_smith@</w:t>
    </w:r>
    <w:r w:rsidR="00463230">
      <w:t>g</w:t>
    </w:r>
    <w:r w:rsidRPr="00F71A85">
      <w:t>mail.com</w:t>
    </w:r>
    <w:r w:rsidR="00985535" w:rsidRPr="00F71A85">
      <w:tab/>
    </w:r>
    <w:r w:rsidRPr="00F71A85">
      <w:t xml:space="preserve">Page | </w:t>
    </w:r>
    <w:r w:rsidR="00617C15" w:rsidRPr="00F71A85">
      <w:fldChar w:fldCharType="begin"/>
    </w:r>
    <w:r w:rsidRPr="00F71A85">
      <w:instrText xml:space="preserve"> PAGE   \* MERGEFORMAT </w:instrText>
    </w:r>
    <w:r w:rsidR="00617C15" w:rsidRPr="00F71A85">
      <w:fldChar w:fldCharType="separate"/>
    </w:r>
    <w:r w:rsidR="00E56BCF" w:rsidRPr="00F71A85">
      <w:t>2</w:t>
    </w:r>
    <w:r w:rsidR="00617C15" w:rsidRPr="00F71A8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E169" w14:textId="77777777" w:rsidR="001D3F7C" w:rsidRDefault="001D3F7C" w:rsidP="00772FE8">
    <w:pPr>
      <w:spacing w:after="1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77C1" w14:textId="77777777" w:rsidR="007270FE" w:rsidRDefault="007270FE" w:rsidP="00772FE8">
      <w:r>
        <w:separator/>
      </w:r>
    </w:p>
    <w:p w14:paraId="7C3A0824" w14:textId="77777777" w:rsidR="007270FE" w:rsidRDefault="007270FE" w:rsidP="00772FE8"/>
    <w:p w14:paraId="595755E5" w14:textId="77777777" w:rsidR="007270FE" w:rsidRDefault="007270FE" w:rsidP="00772FE8"/>
    <w:p w14:paraId="0687261C" w14:textId="77777777" w:rsidR="007270FE" w:rsidRDefault="007270FE" w:rsidP="00772FE8"/>
    <w:p w14:paraId="09CDB394" w14:textId="77777777" w:rsidR="007270FE" w:rsidRDefault="007270FE" w:rsidP="00772FE8"/>
    <w:p w14:paraId="336ED91B" w14:textId="77777777" w:rsidR="007270FE" w:rsidRDefault="007270FE" w:rsidP="00772FE8"/>
    <w:p w14:paraId="3E8BBE52" w14:textId="77777777" w:rsidR="007270FE" w:rsidRDefault="007270FE" w:rsidP="00772FE8"/>
    <w:p w14:paraId="12111DA5" w14:textId="77777777" w:rsidR="007270FE" w:rsidRDefault="007270FE"/>
    <w:p w14:paraId="35AAEBDA" w14:textId="77777777" w:rsidR="007270FE" w:rsidRDefault="007270FE"/>
    <w:p w14:paraId="7926EAC6" w14:textId="77777777" w:rsidR="007270FE" w:rsidRDefault="007270FE"/>
  </w:footnote>
  <w:footnote w:type="continuationSeparator" w:id="0">
    <w:p w14:paraId="4030771A" w14:textId="77777777" w:rsidR="007270FE" w:rsidRDefault="007270FE" w:rsidP="00772FE8">
      <w:r>
        <w:continuationSeparator/>
      </w:r>
    </w:p>
    <w:p w14:paraId="1E55EA07" w14:textId="77777777" w:rsidR="007270FE" w:rsidRDefault="007270FE" w:rsidP="00772FE8"/>
    <w:p w14:paraId="60FFD041" w14:textId="77777777" w:rsidR="007270FE" w:rsidRDefault="007270FE" w:rsidP="00772FE8"/>
    <w:p w14:paraId="50E532EA" w14:textId="77777777" w:rsidR="007270FE" w:rsidRDefault="007270FE" w:rsidP="00772FE8"/>
    <w:p w14:paraId="03DF2B08" w14:textId="77777777" w:rsidR="007270FE" w:rsidRDefault="007270FE" w:rsidP="00772FE8"/>
    <w:p w14:paraId="2382743A" w14:textId="77777777" w:rsidR="007270FE" w:rsidRDefault="007270FE" w:rsidP="00772FE8"/>
    <w:p w14:paraId="5EB18FE3" w14:textId="77777777" w:rsidR="007270FE" w:rsidRDefault="007270FE" w:rsidP="00772FE8"/>
    <w:p w14:paraId="5CE9E7DB" w14:textId="77777777" w:rsidR="007270FE" w:rsidRDefault="007270FE"/>
    <w:p w14:paraId="1470A815" w14:textId="77777777" w:rsidR="007270FE" w:rsidRDefault="007270FE"/>
    <w:p w14:paraId="40ECFA35" w14:textId="77777777" w:rsidR="007270FE" w:rsidRDefault="00727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0EC7" w14:textId="77777777" w:rsidR="001D3F7C" w:rsidRDefault="001D3F7C" w:rsidP="00772FE8">
    <w:pPr>
      <w:spacing w:after="19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C44C" w14:textId="77777777" w:rsidR="001D3F7C" w:rsidRDefault="001D3F7C" w:rsidP="00772FE8">
    <w:pPr>
      <w:spacing w:after="19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8A1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58C5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6E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A899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580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CC2E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6E7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CA7D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44F8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96A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2226"/>
    <w:multiLevelType w:val="hybridMultilevel"/>
    <w:tmpl w:val="6A329898"/>
    <w:lvl w:ilvl="0" w:tplc="E2FA4D4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745FFA"/>
    <w:multiLevelType w:val="hybridMultilevel"/>
    <w:tmpl w:val="0E4A7F0A"/>
    <w:lvl w:ilvl="0" w:tplc="E2FA4D4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96E03"/>
    <w:multiLevelType w:val="hybridMultilevel"/>
    <w:tmpl w:val="9CE0D5CA"/>
    <w:lvl w:ilvl="0" w:tplc="A4E68864">
      <w:start w:val="1"/>
      <w:numFmt w:val="bullet"/>
      <w:lvlText w:val=""/>
      <w:lvlJc w:val="left"/>
      <w:pPr>
        <w:tabs>
          <w:tab w:val="num" w:pos="360"/>
        </w:tabs>
        <w:ind w:left="360" w:hanging="360"/>
      </w:pPr>
      <w:rPr>
        <w:rFonts w:ascii="Symbol" w:hAnsi="Symbol" w:hint="default"/>
        <w:color w:val="auto"/>
      </w:rPr>
    </w:lvl>
    <w:lvl w:ilvl="1" w:tplc="4FFCDFD6">
      <w:start w:val="1"/>
      <w:numFmt w:val="bullet"/>
      <w:lvlText w:val="o"/>
      <w:lvlJc w:val="left"/>
      <w:pPr>
        <w:tabs>
          <w:tab w:val="num" w:pos="1080"/>
        </w:tabs>
        <w:ind w:left="1080" w:hanging="360"/>
      </w:pPr>
      <w:rPr>
        <w:rFonts w:ascii="Courier New" w:hAnsi="Courier New" w:hint="default"/>
      </w:rPr>
    </w:lvl>
    <w:lvl w:ilvl="2" w:tplc="C80A9D08">
      <w:start w:val="1"/>
      <w:numFmt w:val="bullet"/>
      <w:lvlText w:val=""/>
      <w:lvlJc w:val="left"/>
      <w:pPr>
        <w:tabs>
          <w:tab w:val="num" w:pos="1800"/>
        </w:tabs>
        <w:ind w:left="1800" w:hanging="360"/>
      </w:pPr>
      <w:rPr>
        <w:rFonts w:ascii="Wingdings" w:hAnsi="Wingdings" w:hint="default"/>
      </w:rPr>
    </w:lvl>
    <w:lvl w:ilvl="3" w:tplc="E43A307E">
      <w:start w:val="1"/>
      <w:numFmt w:val="bullet"/>
      <w:lvlText w:val=""/>
      <w:lvlJc w:val="left"/>
      <w:pPr>
        <w:tabs>
          <w:tab w:val="num" w:pos="2520"/>
        </w:tabs>
        <w:ind w:left="2520" w:hanging="360"/>
      </w:pPr>
      <w:rPr>
        <w:rFonts w:ascii="Symbol" w:hAnsi="Symbol" w:hint="default"/>
      </w:rPr>
    </w:lvl>
    <w:lvl w:ilvl="4" w:tplc="D832B52A">
      <w:start w:val="1"/>
      <w:numFmt w:val="bullet"/>
      <w:lvlText w:val="o"/>
      <w:lvlJc w:val="left"/>
      <w:pPr>
        <w:tabs>
          <w:tab w:val="num" w:pos="3240"/>
        </w:tabs>
        <w:ind w:left="3240" w:hanging="360"/>
      </w:pPr>
      <w:rPr>
        <w:rFonts w:ascii="Courier New" w:hAnsi="Courier New" w:hint="default"/>
      </w:rPr>
    </w:lvl>
    <w:lvl w:ilvl="5" w:tplc="A808C438">
      <w:start w:val="1"/>
      <w:numFmt w:val="bullet"/>
      <w:lvlText w:val=""/>
      <w:lvlJc w:val="left"/>
      <w:pPr>
        <w:tabs>
          <w:tab w:val="num" w:pos="3960"/>
        </w:tabs>
        <w:ind w:left="3960" w:hanging="360"/>
      </w:pPr>
      <w:rPr>
        <w:rFonts w:ascii="Wingdings" w:hAnsi="Wingdings" w:hint="default"/>
      </w:rPr>
    </w:lvl>
    <w:lvl w:ilvl="6" w:tplc="25BE2F50">
      <w:start w:val="1"/>
      <w:numFmt w:val="bullet"/>
      <w:lvlText w:val=""/>
      <w:lvlJc w:val="left"/>
      <w:pPr>
        <w:tabs>
          <w:tab w:val="num" w:pos="4680"/>
        </w:tabs>
        <w:ind w:left="4680" w:hanging="360"/>
      </w:pPr>
      <w:rPr>
        <w:rFonts w:ascii="Symbol" w:hAnsi="Symbol" w:hint="default"/>
      </w:rPr>
    </w:lvl>
    <w:lvl w:ilvl="7" w:tplc="594E72DA">
      <w:start w:val="1"/>
      <w:numFmt w:val="bullet"/>
      <w:lvlText w:val="o"/>
      <w:lvlJc w:val="left"/>
      <w:pPr>
        <w:tabs>
          <w:tab w:val="num" w:pos="5400"/>
        </w:tabs>
        <w:ind w:left="5400" w:hanging="360"/>
      </w:pPr>
      <w:rPr>
        <w:rFonts w:ascii="Courier New" w:hAnsi="Courier New" w:hint="default"/>
      </w:rPr>
    </w:lvl>
    <w:lvl w:ilvl="8" w:tplc="7F4A9CBE">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66BB4"/>
    <w:multiLevelType w:val="hybridMultilevel"/>
    <w:tmpl w:val="6AACABE2"/>
    <w:lvl w:ilvl="0" w:tplc="E2FA4D4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B27E8"/>
    <w:multiLevelType w:val="hybridMultilevel"/>
    <w:tmpl w:val="51C8F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572FF"/>
    <w:multiLevelType w:val="hybridMultilevel"/>
    <w:tmpl w:val="CCCE811E"/>
    <w:lvl w:ilvl="0" w:tplc="F93296E6">
      <w:start w:val="1"/>
      <w:numFmt w:val="bullet"/>
      <w:lvlText w:val=""/>
      <w:lvlJc w:val="left"/>
      <w:pPr>
        <w:ind w:left="720" w:hanging="360"/>
      </w:pPr>
      <w:rPr>
        <w:rFonts w:ascii="Wingdings" w:hAnsi="Wingdings" w:hint="default"/>
        <w:color w:val="E36C0A"/>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2770E"/>
    <w:multiLevelType w:val="hybridMultilevel"/>
    <w:tmpl w:val="66065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763B7"/>
    <w:multiLevelType w:val="hybridMultilevel"/>
    <w:tmpl w:val="5D0C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E1359"/>
    <w:multiLevelType w:val="hybridMultilevel"/>
    <w:tmpl w:val="7B5631C2"/>
    <w:lvl w:ilvl="0" w:tplc="6F50D210">
      <w:start w:val="1"/>
      <w:numFmt w:val="bullet"/>
      <w:pStyle w:val="ListBullet"/>
      <w:lvlText w:val=""/>
      <w:lvlJc w:val="left"/>
      <w:pPr>
        <w:ind w:left="360" w:hanging="360"/>
      </w:pPr>
      <w:rPr>
        <w:rFonts w:ascii="Symbol" w:hAnsi="Symbol" w:hint="default"/>
        <w:color w:val="262626" w:themeColor="text1" w:themeTint="D9"/>
        <w:sz w:val="18"/>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E39C4"/>
    <w:multiLevelType w:val="hybridMultilevel"/>
    <w:tmpl w:val="C896952E"/>
    <w:lvl w:ilvl="0" w:tplc="E2FA4D4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14BCD"/>
    <w:multiLevelType w:val="hybridMultilevel"/>
    <w:tmpl w:val="D368C7B4"/>
    <w:lvl w:ilvl="0" w:tplc="F4A4D5EC">
      <w:start w:val="1"/>
      <w:numFmt w:val="bullet"/>
      <w:lvlText w:val=""/>
      <w:lvlJc w:val="left"/>
      <w:pPr>
        <w:ind w:left="360" w:hanging="360"/>
      </w:pPr>
      <w:rPr>
        <w:rFonts w:ascii="Wingdings" w:hAnsi="Wingdings" w:hint="default"/>
        <w:color w:val="4F81BD"/>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42F90"/>
    <w:multiLevelType w:val="hybridMultilevel"/>
    <w:tmpl w:val="D34456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95985"/>
    <w:multiLevelType w:val="hybridMultilevel"/>
    <w:tmpl w:val="FC446438"/>
    <w:lvl w:ilvl="0" w:tplc="E2FA4D4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30372"/>
    <w:multiLevelType w:val="hybridMultilevel"/>
    <w:tmpl w:val="C8B44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4B75C7"/>
    <w:multiLevelType w:val="hybridMultilevel"/>
    <w:tmpl w:val="2222DF84"/>
    <w:lvl w:ilvl="0" w:tplc="FFFFFFFF">
      <w:start w:val="1"/>
      <w:numFmt w:val="bullet"/>
      <w:pStyle w:val="indent1"/>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9"/>
  </w:num>
  <w:num w:numId="3">
    <w:abstractNumId w:val="13"/>
  </w:num>
  <w:num w:numId="4">
    <w:abstractNumId w:val="10"/>
  </w:num>
  <w:num w:numId="5">
    <w:abstractNumId w:val="11"/>
  </w:num>
  <w:num w:numId="6">
    <w:abstractNumId w:val="15"/>
  </w:num>
  <w:num w:numId="7">
    <w:abstractNumId w:val="20"/>
  </w:num>
  <w:num w:numId="8">
    <w:abstractNumId w:val="16"/>
  </w:num>
  <w:num w:numId="9">
    <w:abstractNumId w:val="17"/>
  </w:num>
  <w:num w:numId="10">
    <w:abstractNumId w:val="21"/>
  </w:num>
  <w:num w:numId="11">
    <w:abstractNumId w:val="20"/>
  </w:num>
  <w:num w:numId="12">
    <w:abstractNumId w:val="20"/>
  </w:num>
  <w:num w:numId="13">
    <w:abstractNumId w:val="20"/>
  </w:num>
  <w:num w:numId="14">
    <w:abstractNumId w:val="14"/>
  </w:num>
  <w:num w:numId="15">
    <w:abstractNumId w:val="20"/>
  </w:num>
  <w:num w:numId="16">
    <w:abstractNumId w:val="23"/>
  </w:num>
  <w:num w:numId="17">
    <w:abstractNumId w:val="20"/>
  </w:num>
  <w:num w:numId="18">
    <w:abstractNumId w:val="24"/>
  </w:num>
  <w:num w:numId="19">
    <w:abstractNumId w:val="1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FE"/>
    <w:rsid w:val="00001666"/>
    <w:rsid w:val="000047BC"/>
    <w:rsid w:val="00006237"/>
    <w:rsid w:val="00010FB0"/>
    <w:rsid w:val="00016C15"/>
    <w:rsid w:val="000232A6"/>
    <w:rsid w:val="000238A1"/>
    <w:rsid w:val="00030768"/>
    <w:rsid w:val="000513A0"/>
    <w:rsid w:val="00053959"/>
    <w:rsid w:val="00060922"/>
    <w:rsid w:val="000734EB"/>
    <w:rsid w:val="00080A26"/>
    <w:rsid w:val="0008696B"/>
    <w:rsid w:val="0009419F"/>
    <w:rsid w:val="000A0AED"/>
    <w:rsid w:val="000A12E9"/>
    <w:rsid w:val="000A5120"/>
    <w:rsid w:val="000B04B6"/>
    <w:rsid w:val="000C29A9"/>
    <w:rsid w:val="000C7C64"/>
    <w:rsid w:val="000D1281"/>
    <w:rsid w:val="000D32B9"/>
    <w:rsid w:val="000D6FE9"/>
    <w:rsid w:val="000E236E"/>
    <w:rsid w:val="000F0957"/>
    <w:rsid w:val="000F699C"/>
    <w:rsid w:val="00105515"/>
    <w:rsid w:val="001061CE"/>
    <w:rsid w:val="00107D0D"/>
    <w:rsid w:val="00107E53"/>
    <w:rsid w:val="001129D1"/>
    <w:rsid w:val="00117C1E"/>
    <w:rsid w:val="001215B2"/>
    <w:rsid w:val="0012365F"/>
    <w:rsid w:val="001240CD"/>
    <w:rsid w:val="00127168"/>
    <w:rsid w:val="00136371"/>
    <w:rsid w:val="00140E5B"/>
    <w:rsid w:val="00142734"/>
    <w:rsid w:val="00146DDC"/>
    <w:rsid w:val="0015225B"/>
    <w:rsid w:val="001524F2"/>
    <w:rsid w:val="001601BC"/>
    <w:rsid w:val="00161BBD"/>
    <w:rsid w:val="00165D35"/>
    <w:rsid w:val="00170B41"/>
    <w:rsid w:val="001726DD"/>
    <w:rsid w:val="00173FA5"/>
    <w:rsid w:val="0018252E"/>
    <w:rsid w:val="00190B08"/>
    <w:rsid w:val="0019546B"/>
    <w:rsid w:val="001A60AF"/>
    <w:rsid w:val="001B0334"/>
    <w:rsid w:val="001B4FC3"/>
    <w:rsid w:val="001B5B85"/>
    <w:rsid w:val="001C4A83"/>
    <w:rsid w:val="001C4FC8"/>
    <w:rsid w:val="001C512E"/>
    <w:rsid w:val="001C63D7"/>
    <w:rsid w:val="001C6B24"/>
    <w:rsid w:val="001D3F7C"/>
    <w:rsid w:val="001D7513"/>
    <w:rsid w:val="001F0612"/>
    <w:rsid w:val="001F4597"/>
    <w:rsid w:val="0020099F"/>
    <w:rsid w:val="002173F5"/>
    <w:rsid w:val="002174FF"/>
    <w:rsid w:val="00224EB2"/>
    <w:rsid w:val="00225C75"/>
    <w:rsid w:val="002306CA"/>
    <w:rsid w:val="00232BD7"/>
    <w:rsid w:val="00234071"/>
    <w:rsid w:val="002418E2"/>
    <w:rsid w:val="00246F12"/>
    <w:rsid w:val="00250E17"/>
    <w:rsid w:val="00251CE8"/>
    <w:rsid w:val="00252405"/>
    <w:rsid w:val="0026479A"/>
    <w:rsid w:val="00265D06"/>
    <w:rsid w:val="0026651F"/>
    <w:rsid w:val="0027125A"/>
    <w:rsid w:val="00271328"/>
    <w:rsid w:val="0027706A"/>
    <w:rsid w:val="0028731C"/>
    <w:rsid w:val="00294261"/>
    <w:rsid w:val="0029538C"/>
    <w:rsid w:val="002A040D"/>
    <w:rsid w:val="002A2105"/>
    <w:rsid w:val="002A7B9D"/>
    <w:rsid w:val="002B1C8D"/>
    <w:rsid w:val="002B5FA3"/>
    <w:rsid w:val="002B6898"/>
    <w:rsid w:val="002E0DF1"/>
    <w:rsid w:val="002E772B"/>
    <w:rsid w:val="002F10DC"/>
    <w:rsid w:val="0030128E"/>
    <w:rsid w:val="00301D6F"/>
    <w:rsid w:val="00306798"/>
    <w:rsid w:val="003173C7"/>
    <w:rsid w:val="00323ABA"/>
    <w:rsid w:val="00326C07"/>
    <w:rsid w:val="003406B8"/>
    <w:rsid w:val="00340C5E"/>
    <w:rsid w:val="00341597"/>
    <w:rsid w:val="00346359"/>
    <w:rsid w:val="00347C66"/>
    <w:rsid w:val="00352C69"/>
    <w:rsid w:val="00374516"/>
    <w:rsid w:val="00383BAF"/>
    <w:rsid w:val="003852AB"/>
    <w:rsid w:val="0038705B"/>
    <w:rsid w:val="00394AE8"/>
    <w:rsid w:val="00397316"/>
    <w:rsid w:val="003C086D"/>
    <w:rsid w:val="003C2304"/>
    <w:rsid w:val="003C59CD"/>
    <w:rsid w:val="003C6BE7"/>
    <w:rsid w:val="003C711E"/>
    <w:rsid w:val="003E2686"/>
    <w:rsid w:val="003E5468"/>
    <w:rsid w:val="003F0513"/>
    <w:rsid w:val="003F3D0C"/>
    <w:rsid w:val="003F7B29"/>
    <w:rsid w:val="0040088D"/>
    <w:rsid w:val="00421D63"/>
    <w:rsid w:val="00430A20"/>
    <w:rsid w:val="00444691"/>
    <w:rsid w:val="0044541E"/>
    <w:rsid w:val="00445608"/>
    <w:rsid w:val="00445A39"/>
    <w:rsid w:val="00446193"/>
    <w:rsid w:val="00457508"/>
    <w:rsid w:val="00463230"/>
    <w:rsid w:val="004679C8"/>
    <w:rsid w:val="00474517"/>
    <w:rsid w:val="0047484B"/>
    <w:rsid w:val="00484245"/>
    <w:rsid w:val="0049503A"/>
    <w:rsid w:val="00496212"/>
    <w:rsid w:val="00496C7A"/>
    <w:rsid w:val="004A0DBA"/>
    <w:rsid w:val="004A2985"/>
    <w:rsid w:val="004A3335"/>
    <w:rsid w:val="004A4847"/>
    <w:rsid w:val="004A5E23"/>
    <w:rsid w:val="004C21E3"/>
    <w:rsid w:val="004C328B"/>
    <w:rsid w:val="004C61F1"/>
    <w:rsid w:val="004C6F4E"/>
    <w:rsid w:val="004D65EA"/>
    <w:rsid w:val="004E0D1D"/>
    <w:rsid w:val="004E6277"/>
    <w:rsid w:val="004F2EB3"/>
    <w:rsid w:val="004F7290"/>
    <w:rsid w:val="0050171C"/>
    <w:rsid w:val="00505302"/>
    <w:rsid w:val="00505675"/>
    <w:rsid w:val="00505983"/>
    <w:rsid w:val="005122D0"/>
    <w:rsid w:val="0051372D"/>
    <w:rsid w:val="00513AD2"/>
    <w:rsid w:val="005143F3"/>
    <w:rsid w:val="00514D1E"/>
    <w:rsid w:val="005158A6"/>
    <w:rsid w:val="00524C5A"/>
    <w:rsid w:val="00525991"/>
    <w:rsid w:val="005277F9"/>
    <w:rsid w:val="005347A6"/>
    <w:rsid w:val="00543303"/>
    <w:rsid w:val="00547C77"/>
    <w:rsid w:val="0055246C"/>
    <w:rsid w:val="005650E2"/>
    <w:rsid w:val="00565E8A"/>
    <w:rsid w:val="005717B2"/>
    <w:rsid w:val="00571DBF"/>
    <w:rsid w:val="00572B55"/>
    <w:rsid w:val="0057771C"/>
    <w:rsid w:val="00582706"/>
    <w:rsid w:val="0058342B"/>
    <w:rsid w:val="00595F9C"/>
    <w:rsid w:val="00596260"/>
    <w:rsid w:val="00596FD9"/>
    <w:rsid w:val="005A0695"/>
    <w:rsid w:val="005A3B2F"/>
    <w:rsid w:val="005A5135"/>
    <w:rsid w:val="005A7797"/>
    <w:rsid w:val="005C248D"/>
    <w:rsid w:val="005D1670"/>
    <w:rsid w:val="005D1E76"/>
    <w:rsid w:val="005D3049"/>
    <w:rsid w:val="005D5EFD"/>
    <w:rsid w:val="005D6251"/>
    <w:rsid w:val="005E2E88"/>
    <w:rsid w:val="005F0B46"/>
    <w:rsid w:val="005F4A44"/>
    <w:rsid w:val="00610292"/>
    <w:rsid w:val="006112C0"/>
    <w:rsid w:val="00611C8E"/>
    <w:rsid w:val="006141A0"/>
    <w:rsid w:val="006178CD"/>
    <w:rsid w:val="00617C15"/>
    <w:rsid w:val="00625642"/>
    <w:rsid w:val="006324DD"/>
    <w:rsid w:val="00633687"/>
    <w:rsid w:val="00633B9D"/>
    <w:rsid w:val="00645E4E"/>
    <w:rsid w:val="00646A20"/>
    <w:rsid w:val="00647377"/>
    <w:rsid w:val="00650D28"/>
    <w:rsid w:val="00670A8D"/>
    <w:rsid w:val="00680FEC"/>
    <w:rsid w:val="00682303"/>
    <w:rsid w:val="00690007"/>
    <w:rsid w:val="006921CC"/>
    <w:rsid w:val="00693A23"/>
    <w:rsid w:val="0069588F"/>
    <w:rsid w:val="006A1B42"/>
    <w:rsid w:val="006A24EE"/>
    <w:rsid w:val="006A2F65"/>
    <w:rsid w:val="006A3FDE"/>
    <w:rsid w:val="006C1EF1"/>
    <w:rsid w:val="006C4DEB"/>
    <w:rsid w:val="006D519D"/>
    <w:rsid w:val="006D5F4E"/>
    <w:rsid w:val="006E3C11"/>
    <w:rsid w:val="006E3D30"/>
    <w:rsid w:val="006F0C69"/>
    <w:rsid w:val="00710616"/>
    <w:rsid w:val="00711C28"/>
    <w:rsid w:val="00711C41"/>
    <w:rsid w:val="0071373C"/>
    <w:rsid w:val="00713B45"/>
    <w:rsid w:val="00722F6D"/>
    <w:rsid w:val="00723F11"/>
    <w:rsid w:val="0072412C"/>
    <w:rsid w:val="007270FE"/>
    <w:rsid w:val="007357BD"/>
    <w:rsid w:val="00735B74"/>
    <w:rsid w:val="00750E66"/>
    <w:rsid w:val="00753566"/>
    <w:rsid w:val="00756E57"/>
    <w:rsid w:val="00767BAC"/>
    <w:rsid w:val="007720C9"/>
    <w:rsid w:val="00772FE8"/>
    <w:rsid w:val="00775FFC"/>
    <w:rsid w:val="007824FC"/>
    <w:rsid w:val="00786D99"/>
    <w:rsid w:val="00792559"/>
    <w:rsid w:val="00793C04"/>
    <w:rsid w:val="007A1676"/>
    <w:rsid w:val="007B084C"/>
    <w:rsid w:val="007B166F"/>
    <w:rsid w:val="007B3C97"/>
    <w:rsid w:val="007B5860"/>
    <w:rsid w:val="007B6B96"/>
    <w:rsid w:val="007C1111"/>
    <w:rsid w:val="007C54C5"/>
    <w:rsid w:val="007F5397"/>
    <w:rsid w:val="007F6522"/>
    <w:rsid w:val="008115D8"/>
    <w:rsid w:val="00813175"/>
    <w:rsid w:val="00820922"/>
    <w:rsid w:val="0082452C"/>
    <w:rsid w:val="00835149"/>
    <w:rsid w:val="00841542"/>
    <w:rsid w:val="00842CC4"/>
    <w:rsid w:val="008440D8"/>
    <w:rsid w:val="008466A5"/>
    <w:rsid w:val="00856A0D"/>
    <w:rsid w:val="00860358"/>
    <w:rsid w:val="0086088F"/>
    <w:rsid w:val="008636BB"/>
    <w:rsid w:val="00870B94"/>
    <w:rsid w:val="0088283B"/>
    <w:rsid w:val="00891A1E"/>
    <w:rsid w:val="008951DD"/>
    <w:rsid w:val="008B7C3B"/>
    <w:rsid w:val="008C29A2"/>
    <w:rsid w:val="008C7493"/>
    <w:rsid w:val="008D0A80"/>
    <w:rsid w:val="008D47F1"/>
    <w:rsid w:val="008D5AA3"/>
    <w:rsid w:val="008D7FB2"/>
    <w:rsid w:val="008E315B"/>
    <w:rsid w:val="008E3986"/>
    <w:rsid w:val="0090044F"/>
    <w:rsid w:val="00905405"/>
    <w:rsid w:val="00905A6E"/>
    <w:rsid w:val="00937D4B"/>
    <w:rsid w:val="00941B92"/>
    <w:rsid w:val="009526A1"/>
    <w:rsid w:val="00965574"/>
    <w:rsid w:val="00967F0E"/>
    <w:rsid w:val="00974408"/>
    <w:rsid w:val="00974AC1"/>
    <w:rsid w:val="00976C50"/>
    <w:rsid w:val="009770E6"/>
    <w:rsid w:val="00977BC9"/>
    <w:rsid w:val="00985535"/>
    <w:rsid w:val="00987BC0"/>
    <w:rsid w:val="009A0394"/>
    <w:rsid w:val="009A5774"/>
    <w:rsid w:val="009B5B5B"/>
    <w:rsid w:val="009B6C3D"/>
    <w:rsid w:val="009B7033"/>
    <w:rsid w:val="009C0ACF"/>
    <w:rsid w:val="009C50F1"/>
    <w:rsid w:val="009D0FA7"/>
    <w:rsid w:val="009D1716"/>
    <w:rsid w:val="009D4CDD"/>
    <w:rsid w:val="009F1111"/>
    <w:rsid w:val="009F2AB1"/>
    <w:rsid w:val="009F3913"/>
    <w:rsid w:val="009F6D07"/>
    <w:rsid w:val="00A150FC"/>
    <w:rsid w:val="00A3196A"/>
    <w:rsid w:val="00A3466E"/>
    <w:rsid w:val="00A46CA3"/>
    <w:rsid w:val="00A50244"/>
    <w:rsid w:val="00A6023D"/>
    <w:rsid w:val="00A63DB2"/>
    <w:rsid w:val="00A659CF"/>
    <w:rsid w:val="00A67022"/>
    <w:rsid w:val="00A71DEA"/>
    <w:rsid w:val="00A71EDF"/>
    <w:rsid w:val="00A775B7"/>
    <w:rsid w:val="00A83BDF"/>
    <w:rsid w:val="00A87B20"/>
    <w:rsid w:val="00A912E2"/>
    <w:rsid w:val="00A93BF7"/>
    <w:rsid w:val="00A94679"/>
    <w:rsid w:val="00AA589E"/>
    <w:rsid w:val="00AA59F8"/>
    <w:rsid w:val="00AB4ABB"/>
    <w:rsid w:val="00AB69BD"/>
    <w:rsid w:val="00AC122A"/>
    <w:rsid w:val="00AC1602"/>
    <w:rsid w:val="00AC4209"/>
    <w:rsid w:val="00AD04E0"/>
    <w:rsid w:val="00AD4C96"/>
    <w:rsid w:val="00AF1963"/>
    <w:rsid w:val="00AF3155"/>
    <w:rsid w:val="00AF5465"/>
    <w:rsid w:val="00B1111D"/>
    <w:rsid w:val="00B1160C"/>
    <w:rsid w:val="00B24092"/>
    <w:rsid w:val="00B35397"/>
    <w:rsid w:val="00B373F5"/>
    <w:rsid w:val="00B37F05"/>
    <w:rsid w:val="00B42FF9"/>
    <w:rsid w:val="00B45537"/>
    <w:rsid w:val="00B45986"/>
    <w:rsid w:val="00B52E9C"/>
    <w:rsid w:val="00B6754A"/>
    <w:rsid w:val="00B704BD"/>
    <w:rsid w:val="00B73FFC"/>
    <w:rsid w:val="00B753DF"/>
    <w:rsid w:val="00B80E1B"/>
    <w:rsid w:val="00B83FD4"/>
    <w:rsid w:val="00B87473"/>
    <w:rsid w:val="00B9074B"/>
    <w:rsid w:val="00B93FEF"/>
    <w:rsid w:val="00B9667C"/>
    <w:rsid w:val="00BA7309"/>
    <w:rsid w:val="00BA7C62"/>
    <w:rsid w:val="00BB0E19"/>
    <w:rsid w:val="00BB47B1"/>
    <w:rsid w:val="00BB6056"/>
    <w:rsid w:val="00BC0265"/>
    <w:rsid w:val="00BC3BBE"/>
    <w:rsid w:val="00BC637D"/>
    <w:rsid w:val="00BC71BA"/>
    <w:rsid w:val="00BD1726"/>
    <w:rsid w:val="00BD5873"/>
    <w:rsid w:val="00BD736A"/>
    <w:rsid w:val="00BE4651"/>
    <w:rsid w:val="00BE53FB"/>
    <w:rsid w:val="00BE77DB"/>
    <w:rsid w:val="00BF51FD"/>
    <w:rsid w:val="00BF61B0"/>
    <w:rsid w:val="00C02423"/>
    <w:rsid w:val="00C028EA"/>
    <w:rsid w:val="00C129DC"/>
    <w:rsid w:val="00C1480C"/>
    <w:rsid w:val="00C2621C"/>
    <w:rsid w:val="00C34587"/>
    <w:rsid w:val="00C35834"/>
    <w:rsid w:val="00C45C91"/>
    <w:rsid w:val="00C523B1"/>
    <w:rsid w:val="00C67245"/>
    <w:rsid w:val="00C7256E"/>
    <w:rsid w:val="00C72E44"/>
    <w:rsid w:val="00C832AD"/>
    <w:rsid w:val="00C83CD7"/>
    <w:rsid w:val="00C852B0"/>
    <w:rsid w:val="00C914C9"/>
    <w:rsid w:val="00C97868"/>
    <w:rsid w:val="00CA1F8D"/>
    <w:rsid w:val="00CA67D5"/>
    <w:rsid w:val="00CC52F6"/>
    <w:rsid w:val="00CE202B"/>
    <w:rsid w:val="00CF06D1"/>
    <w:rsid w:val="00CF0D4A"/>
    <w:rsid w:val="00D018C8"/>
    <w:rsid w:val="00D03C1E"/>
    <w:rsid w:val="00D0707F"/>
    <w:rsid w:val="00D13341"/>
    <w:rsid w:val="00D16CDA"/>
    <w:rsid w:val="00D23C75"/>
    <w:rsid w:val="00D23CDB"/>
    <w:rsid w:val="00D25985"/>
    <w:rsid w:val="00D34F38"/>
    <w:rsid w:val="00D43990"/>
    <w:rsid w:val="00D52A37"/>
    <w:rsid w:val="00D52A44"/>
    <w:rsid w:val="00D53164"/>
    <w:rsid w:val="00D61AAE"/>
    <w:rsid w:val="00D61CEB"/>
    <w:rsid w:val="00D64243"/>
    <w:rsid w:val="00D64A3B"/>
    <w:rsid w:val="00D64FA4"/>
    <w:rsid w:val="00D709F2"/>
    <w:rsid w:val="00D7770A"/>
    <w:rsid w:val="00D80A30"/>
    <w:rsid w:val="00D849A7"/>
    <w:rsid w:val="00D93B0A"/>
    <w:rsid w:val="00DA65F2"/>
    <w:rsid w:val="00DB1C2E"/>
    <w:rsid w:val="00DD5B05"/>
    <w:rsid w:val="00DD7D88"/>
    <w:rsid w:val="00DE605B"/>
    <w:rsid w:val="00DE7928"/>
    <w:rsid w:val="00DF7E57"/>
    <w:rsid w:val="00E00BD5"/>
    <w:rsid w:val="00E03E5B"/>
    <w:rsid w:val="00E1132D"/>
    <w:rsid w:val="00E15115"/>
    <w:rsid w:val="00E16930"/>
    <w:rsid w:val="00E20209"/>
    <w:rsid w:val="00E25DC4"/>
    <w:rsid w:val="00E26ECE"/>
    <w:rsid w:val="00E2762F"/>
    <w:rsid w:val="00E339A3"/>
    <w:rsid w:val="00E35744"/>
    <w:rsid w:val="00E35A53"/>
    <w:rsid w:val="00E368F3"/>
    <w:rsid w:val="00E41BE4"/>
    <w:rsid w:val="00E41CC3"/>
    <w:rsid w:val="00E5102D"/>
    <w:rsid w:val="00E55FD4"/>
    <w:rsid w:val="00E56BCF"/>
    <w:rsid w:val="00E85922"/>
    <w:rsid w:val="00E915BE"/>
    <w:rsid w:val="00E91B4E"/>
    <w:rsid w:val="00E93FAE"/>
    <w:rsid w:val="00E9512C"/>
    <w:rsid w:val="00EA4699"/>
    <w:rsid w:val="00EA5821"/>
    <w:rsid w:val="00EB1E8C"/>
    <w:rsid w:val="00EB3C43"/>
    <w:rsid w:val="00EB57F3"/>
    <w:rsid w:val="00EB7BE0"/>
    <w:rsid w:val="00EC144B"/>
    <w:rsid w:val="00EC38C3"/>
    <w:rsid w:val="00EC43CA"/>
    <w:rsid w:val="00ED6054"/>
    <w:rsid w:val="00EE772D"/>
    <w:rsid w:val="00EF06B6"/>
    <w:rsid w:val="00EF1598"/>
    <w:rsid w:val="00F02D74"/>
    <w:rsid w:val="00F14430"/>
    <w:rsid w:val="00F156D7"/>
    <w:rsid w:val="00F22148"/>
    <w:rsid w:val="00F23824"/>
    <w:rsid w:val="00F27960"/>
    <w:rsid w:val="00F34DAD"/>
    <w:rsid w:val="00F35205"/>
    <w:rsid w:val="00F35820"/>
    <w:rsid w:val="00F36885"/>
    <w:rsid w:val="00F3692A"/>
    <w:rsid w:val="00F37924"/>
    <w:rsid w:val="00F411F4"/>
    <w:rsid w:val="00F419C0"/>
    <w:rsid w:val="00F5077E"/>
    <w:rsid w:val="00F536D4"/>
    <w:rsid w:val="00F549CD"/>
    <w:rsid w:val="00F54E02"/>
    <w:rsid w:val="00F6492A"/>
    <w:rsid w:val="00F65F76"/>
    <w:rsid w:val="00F71A85"/>
    <w:rsid w:val="00F7451B"/>
    <w:rsid w:val="00F74F50"/>
    <w:rsid w:val="00F75AD2"/>
    <w:rsid w:val="00F85A68"/>
    <w:rsid w:val="00F947DE"/>
    <w:rsid w:val="00F949AE"/>
    <w:rsid w:val="00FA3F94"/>
    <w:rsid w:val="00FA6C48"/>
    <w:rsid w:val="00FB63AD"/>
    <w:rsid w:val="00FC1442"/>
    <w:rsid w:val="00FC7BF1"/>
    <w:rsid w:val="00FD201E"/>
    <w:rsid w:val="00FD2EE6"/>
    <w:rsid w:val="00FD3314"/>
    <w:rsid w:val="00FD3CEF"/>
    <w:rsid w:val="00FE3239"/>
    <w:rsid w:val="00FE5C1C"/>
    <w:rsid w:val="00FE791B"/>
    <w:rsid w:val="00FF2338"/>
    <w:rsid w:val="00FF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4BFD84"/>
  <w15:docId w15:val="{E144A28B-E457-490F-B320-CDB0D8F2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A85"/>
    <w:pPr>
      <w:jc w:val="both"/>
    </w:pPr>
    <w:rPr>
      <w:color w:val="404040"/>
      <w:szCs w:val="22"/>
    </w:rPr>
  </w:style>
  <w:style w:type="paragraph" w:styleId="Heading1">
    <w:name w:val="heading 1"/>
    <w:aliases w:val="Company/Title"/>
    <w:basedOn w:val="Normal"/>
    <w:next w:val="Normal"/>
    <w:link w:val="Heading1Char"/>
    <w:uiPriority w:val="9"/>
    <w:rsid w:val="003F0513"/>
    <w:pPr>
      <w:tabs>
        <w:tab w:val="right" w:pos="9900"/>
      </w:tabs>
      <w:spacing w:before="240" w:after="60"/>
      <w:outlineLvl w:val="0"/>
    </w:pPr>
    <w:rPr>
      <w:rFonts w:cs="Arial"/>
      <w:b/>
      <w:szCs w:val="16"/>
    </w:rPr>
  </w:style>
  <w:style w:type="paragraph" w:styleId="Heading2">
    <w:name w:val="heading 2"/>
    <w:aliases w:val="Section Heading"/>
    <w:basedOn w:val="Normal"/>
    <w:next w:val="Normal"/>
    <w:link w:val="Heading2Char"/>
    <w:uiPriority w:val="9"/>
    <w:qFormat/>
    <w:rsid w:val="001B5B85"/>
    <w:pPr>
      <w:keepNext/>
      <w:pBdr>
        <w:bottom w:val="single" w:sz="8" w:space="1" w:color="7F7F7F"/>
      </w:pBdr>
      <w:spacing w:before="200" w:after="120"/>
      <w:jc w:val="left"/>
      <w:outlineLvl w:val="1"/>
    </w:pPr>
    <w:rPr>
      <w:b/>
      <w:caps/>
      <w:szCs w:val="20"/>
    </w:rPr>
  </w:style>
  <w:style w:type="paragraph" w:styleId="Heading3">
    <w:name w:val="heading 3"/>
    <w:aliases w:val="Position"/>
    <w:basedOn w:val="Heading1"/>
    <w:next w:val="Normal"/>
    <w:link w:val="Heading3Char"/>
    <w:uiPriority w:val="9"/>
    <w:rsid w:val="003F0513"/>
    <w:pPr>
      <w:spacing w:before="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ListBullet"/>
    <w:uiPriority w:val="34"/>
    <w:qFormat/>
    <w:rsid w:val="00F75AD2"/>
    <w:rPr>
      <w:b/>
      <w:bCs/>
    </w:rPr>
  </w:style>
  <w:style w:type="character" w:customStyle="1" w:styleId="Heading1Char">
    <w:name w:val="Heading 1 Char"/>
    <w:aliases w:val="Company/Title Char"/>
    <w:link w:val="Heading1"/>
    <w:uiPriority w:val="9"/>
    <w:rsid w:val="003F0513"/>
    <w:rPr>
      <w:rFonts w:ascii="Times New Roman" w:hAnsi="Times New Roman" w:cs="Arial"/>
      <w:b/>
      <w:color w:val="404040"/>
      <w:sz w:val="22"/>
      <w:szCs w:val="16"/>
    </w:rPr>
  </w:style>
  <w:style w:type="paragraph" w:styleId="NoSpacing">
    <w:name w:val="No Spacing"/>
    <w:basedOn w:val="Normal"/>
    <w:link w:val="NoSpacingChar"/>
    <w:uiPriority w:val="1"/>
    <w:rsid w:val="00AC4209"/>
    <w:pPr>
      <w:jc w:val="left"/>
    </w:pPr>
    <w:rPr>
      <w:sz w:val="17"/>
      <w:szCs w:val="17"/>
    </w:rPr>
  </w:style>
  <w:style w:type="paragraph" w:styleId="BalloonText">
    <w:name w:val="Balloon Text"/>
    <w:basedOn w:val="Normal"/>
    <w:link w:val="BalloonTextChar"/>
    <w:uiPriority w:val="99"/>
    <w:semiHidden/>
    <w:unhideWhenUsed/>
    <w:rsid w:val="004A5E23"/>
    <w:rPr>
      <w:rFonts w:ascii="Tahoma" w:hAnsi="Tahoma" w:cs="Tahoma"/>
      <w:szCs w:val="16"/>
    </w:rPr>
  </w:style>
  <w:style w:type="character" w:customStyle="1" w:styleId="BalloonTextChar">
    <w:name w:val="Balloon Text Char"/>
    <w:link w:val="BalloonText"/>
    <w:uiPriority w:val="99"/>
    <w:semiHidden/>
    <w:rsid w:val="004A5E23"/>
    <w:rPr>
      <w:rFonts w:ascii="Tahoma" w:hAnsi="Tahoma" w:cs="Tahoma"/>
      <w:sz w:val="16"/>
      <w:szCs w:val="16"/>
    </w:rPr>
  </w:style>
  <w:style w:type="paragraph" w:styleId="Title">
    <w:name w:val="Title"/>
    <w:aliases w:val="Name"/>
    <w:basedOn w:val="Normal"/>
    <w:next w:val="Normal"/>
    <w:link w:val="TitleChar"/>
    <w:uiPriority w:val="10"/>
    <w:qFormat/>
    <w:rsid w:val="00F7451B"/>
    <w:pPr>
      <w:jc w:val="left"/>
    </w:pPr>
    <w:rPr>
      <w:color w:val="4F81BD"/>
      <w:spacing w:val="56"/>
      <w:sz w:val="56"/>
      <w:szCs w:val="56"/>
    </w:rPr>
  </w:style>
  <w:style w:type="character" w:customStyle="1" w:styleId="TitleChar">
    <w:name w:val="Title Char"/>
    <w:aliases w:val="Name Char"/>
    <w:link w:val="Title"/>
    <w:uiPriority w:val="10"/>
    <w:rsid w:val="00F7451B"/>
    <w:rPr>
      <w:rFonts w:ascii="Century Gothic" w:hAnsi="Century Gothic"/>
      <w:color w:val="4F81BD"/>
      <w:spacing w:val="56"/>
      <w:sz w:val="56"/>
      <w:szCs w:val="56"/>
    </w:rPr>
  </w:style>
  <w:style w:type="paragraph" w:styleId="Subtitle">
    <w:name w:val="Subtitle"/>
    <w:basedOn w:val="Normal"/>
    <w:next w:val="Normal"/>
    <w:link w:val="SubtitleChar"/>
    <w:uiPriority w:val="11"/>
    <w:rsid w:val="00650D28"/>
    <w:rPr>
      <w:b/>
    </w:rPr>
  </w:style>
  <w:style w:type="character" w:customStyle="1" w:styleId="SubtitleChar">
    <w:name w:val="Subtitle Char"/>
    <w:link w:val="Subtitle"/>
    <w:uiPriority w:val="11"/>
    <w:rsid w:val="00650D28"/>
    <w:rPr>
      <w:rFonts w:ascii="Century Gothic" w:hAnsi="Century Gothic"/>
      <w:b/>
      <w:color w:val="595959"/>
      <w:sz w:val="18"/>
      <w:szCs w:val="22"/>
    </w:rPr>
  </w:style>
  <w:style w:type="character" w:customStyle="1" w:styleId="Heading2Char">
    <w:name w:val="Heading 2 Char"/>
    <w:aliases w:val="Section Heading Char"/>
    <w:link w:val="Heading2"/>
    <w:uiPriority w:val="9"/>
    <w:rsid w:val="001B5B85"/>
    <w:rPr>
      <w:b/>
      <w:caps/>
      <w:color w:val="404040"/>
    </w:rPr>
  </w:style>
  <w:style w:type="character" w:customStyle="1" w:styleId="Heading3Char">
    <w:name w:val="Heading 3 Char"/>
    <w:aliases w:val="Position Char"/>
    <w:link w:val="Heading3"/>
    <w:uiPriority w:val="9"/>
    <w:rsid w:val="003F0513"/>
    <w:rPr>
      <w:rFonts w:ascii="Times New Roman" w:hAnsi="Times New Roman" w:cs="Arial"/>
      <w:b/>
      <w:color w:val="404040"/>
      <w:sz w:val="22"/>
      <w:szCs w:val="16"/>
    </w:rPr>
  </w:style>
  <w:style w:type="paragraph" w:customStyle="1" w:styleId="EducationListing">
    <w:name w:val="Education Listing"/>
    <w:basedOn w:val="Normal"/>
    <w:link w:val="EducationListingChar"/>
    <w:qFormat/>
    <w:rsid w:val="00F71A85"/>
    <w:pPr>
      <w:tabs>
        <w:tab w:val="right" w:pos="9936"/>
      </w:tabs>
      <w:jc w:val="left"/>
    </w:pPr>
    <w:rPr>
      <w:bCs/>
      <w:szCs w:val="20"/>
    </w:rPr>
  </w:style>
  <w:style w:type="character" w:customStyle="1" w:styleId="EducationListingChar">
    <w:name w:val="Education Listing Char"/>
    <w:link w:val="EducationListing"/>
    <w:rsid w:val="00F71A85"/>
    <w:rPr>
      <w:bCs/>
      <w:color w:val="404040"/>
    </w:rPr>
  </w:style>
  <w:style w:type="character" w:styleId="Hyperlink">
    <w:name w:val="Hyperlink"/>
    <w:uiPriority w:val="99"/>
    <w:unhideWhenUsed/>
    <w:rsid w:val="00967F0E"/>
    <w:rPr>
      <w:color w:val="0000FF"/>
      <w:u w:val="single"/>
    </w:rPr>
  </w:style>
  <w:style w:type="paragraph" w:customStyle="1" w:styleId="SectionTitle">
    <w:name w:val="Section Title"/>
    <w:basedOn w:val="Normal"/>
    <w:next w:val="Normal"/>
    <w:uiPriority w:val="99"/>
    <w:rsid w:val="005347A6"/>
    <w:pPr>
      <w:pBdr>
        <w:bottom w:val="single" w:sz="6" w:space="1" w:color="808080"/>
      </w:pBdr>
      <w:spacing w:before="220" w:line="220" w:lineRule="atLeast"/>
      <w:jc w:val="left"/>
    </w:pPr>
    <w:rPr>
      <w:rFonts w:ascii="Garamond" w:eastAsia="Times New Roman" w:hAnsi="Garamond" w:cs="Garamond"/>
      <w:caps/>
      <w:color w:val="auto"/>
      <w:spacing w:val="15"/>
      <w:szCs w:val="20"/>
    </w:rPr>
  </w:style>
  <w:style w:type="paragraph" w:customStyle="1" w:styleId="indent1">
    <w:name w:val="indent1"/>
    <w:basedOn w:val="Normal"/>
    <w:uiPriority w:val="99"/>
    <w:rsid w:val="005347A6"/>
    <w:pPr>
      <w:numPr>
        <w:numId w:val="18"/>
      </w:numPr>
      <w:spacing w:before="200"/>
      <w:jc w:val="left"/>
    </w:pPr>
    <w:rPr>
      <w:rFonts w:ascii="Arial" w:eastAsia="Times New Roman" w:hAnsi="Arial" w:cs="Arial"/>
      <w:color w:val="auto"/>
    </w:rPr>
  </w:style>
  <w:style w:type="paragraph" w:customStyle="1" w:styleId="Profile">
    <w:name w:val="Profile"/>
    <w:basedOn w:val="Normal"/>
    <w:link w:val="ProfileChar"/>
    <w:rsid w:val="0090044F"/>
    <w:pPr>
      <w:spacing w:before="80"/>
    </w:pPr>
    <w:rPr>
      <w:szCs w:val="20"/>
    </w:rPr>
  </w:style>
  <w:style w:type="paragraph" w:customStyle="1" w:styleId="Company">
    <w:name w:val="Company"/>
    <w:basedOn w:val="Normal"/>
    <w:link w:val="CompanyChar"/>
    <w:qFormat/>
    <w:rsid w:val="0090044F"/>
    <w:pPr>
      <w:keepNext/>
      <w:tabs>
        <w:tab w:val="right" w:pos="4590"/>
        <w:tab w:val="right" w:pos="10080"/>
      </w:tabs>
      <w:spacing w:before="120"/>
      <w:jc w:val="left"/>
    </w:pPr>
    <w:rPr>
      <w:bCs/>
      <w:szCs w:val="20"/>
    </w:rPr>
  </w:style>
  <w:style w:type="character" w:customStyle="1" w:styleId="ProfileChar">
    <w:name w:val="Profile Char"/>
    <w:link w:val="Profile"/>
    <w:rsid w:val="0090044F"/>
    <w:rPr>
      <w:rFonts w:ascii="Calibri" w:hAnsi="Calibri"/>
      <w:color w:val="404040"/>
    </w:rPr>
  </w:style>
  <w:style w:type="paragraph" w:customStyle="1" w:styleId="JobTitle">
    <w:name w:val="Job Title"/>
    <w:basedOn w:val="Normal"/>
    <w:link w:val="JobTitleChar"/>
    <w:qFormat/>
    <w:rsid w:val="0090044F"/>
    <w:pPr>
      <w:jc w:val="left"/>
    </w:pPr>
    <w:rPr>
      <w:b/>
      <w:bCs/>
      <w:iCs/>
      <w:szCs w:val="20"/>
    </w:rPr>
  </w:style>
  <w:style w:type="character" w:customStyle="1" w:styleId="CompanyChar">
    <w:name w:val="Company Char"/>
    <w:link w:val="Company"/>
    <w:rsid w:val="0090044F"/>
    <w:rPr>
      <w:rFonts w:ascii="Calibri" w:hAnsi="Calibri"/>
      <w:bCs/>
      <w:color w:val="404040"/>
    </w:rPr>
  </w:style>
  <w:style w:type="paragraph" w:customStyle="1" w:styleId="AddressBar">
    <w:name w:val="Address Bar"/>
    <w:basedOn w:val="NoSpacing"/>
    <w:link w:val="AddressBarChar"/>
    <w:qFormat/>
    <w:rsid w:val="003F7B29"/>
    <w:pPr>
      <w:spacing w:line="280" w:lineRule="exact"/>
      <w:jc w:val="right"/>
    </w:pPr>
    <w:rPr>
      <w:sz w:val="18"/>
    </w:rPr>
  </w:style>
  <w:style w:type="character" w:customStyle="1" w:styleId="JobTitleChar">
    <w:name w:val="Job Title Char"/>
    <w:link w:val="JobTitle"/>
    <w:rsid w:val="0090044F"/>
    <w:rPr>
      <w:rFonts w:ascii="Calibri" w:hAnsi="Calibri"/>
      <w:b/>
      <w:bCs/>
      <w:iCs/>
      <w:color w:val="404040"/>
    </w:rPr>
  </w:style>
  <w:style w:type="character" w:customStyle="1" w:styleId="NoSpacingChar">
    <w:name w:val="No Spacing Char"/>
    <w:link w:val="NoSpacing"/>
    <w:uiPriority w:val="1"/>
    <w:rsid w:val="0090044F"/>
    <w:rPr>
      <w:rFonts w:ascii="Times New Roman" w:hAnsi="Times New Roman"/>
      <w:color w:val="404040"/>
      <w:sz w:val="17"/>
      <w:szCs w:val="17"/>
    </w:rPr>
  </w:style>
  <w:style w:type="character" w:customStyle="1" w:styleId="AddressBarChar">
    <w:name w:val="Address Bar Char"/>
    <w:link w:val="AddressBar"/>
    <w:rsid w:val="003F7B29"/>
    <w:rPr>
      <w:color w:val="404040"/>
      <w:sz w:val="18"/>
      <w:szCs w:val="17"/>
    </w:rPr>
  </w:style>
  <w:style w:type="paragraph" w:styleId="Header">
    <w:name w:val="header"/>
    <w:basedOn w:val="Normal"/>
    <w:link w:val="HeaderChar"/>
    <w:uiPriority w:val="99"/>
    <w:unhideWhenUsed/>
    <w:rsid w:val="00F71A85"/>
    <w:pPr>
      <w:tabs>
        <w:tab w:val="center" w:pos="4680"/>
        <w:tab w:val="right" w:pos="9360"/>
      </w:tabs>
    </w:pPr>
  </w:style>
  <w:style w:type="character" w:customStyle="1" w:styleId="HeaderChar">
    <w:name w:val="Header Char"/>
    <w:basedOn w:val="DefaultParagraphFont"/>
    <w:link w:val="Header"/>
    <w:uiPriority w:val="99"/>
    <w:rsid w:val="00F71A85"/>
    <w:rPr>
      <w:color w:val="404040"/>
      <w:szCs w:val="22"/>
    </w:rPr>
  </w:style>
  <w:style w:type="paragraph" w:styleId="Footer">
    <w:name w:val="footer"/>
    <w:basedOn w:val="Normal"/>
    <w:link w:val="FooterChar"/>
    <w:uiPriority w:val="99"/>
    <w:unhideWhenUsed/>
    <w:qFormat/>
    <w:rsid w:val="00F71A85"/>
    <w:pPr>
      <w:tabs>
        <w:tab w:val="center" w:pos="4968"/>
        <w:tab w:val="right" w:pos="9936"/>
      </w:tabs>
    </w:pPr>
    <w:rPr>
      <w:szCs w:val="20"/>
    </w:rPr>
  </w:style>
  <w:style w:type="character" w:customStyle="1" w:styleId="FooterChar">
    <w:name w:val="Footer Char"/>
    <w:basedOn w:val="DefaultParagraphFont"/>
    <w:link w:val="Footer"/>
    <w:uiPriority w:val="99"/>
    <w:rsid w:val="00F71A85"/>
    <w:rPr>
      <w:color w:val="404040"/>
    </w:rPr>
  </w:style>
  <w:style w:type="character" w:styleId="UnresolvedMention">
    <w:name w:val="Unresolved Mention"/>
    <w:basedOn w:val="DefaultParagraphFont"/>
    <w:uiPriority w:val="99"/>
    <w:semiHidden/>
    <w:unhideWhenUsed/>
    <w:rsid w:val="00463230"/>
    <w:rPr>
      <w:color w:val="605E5C"/>
      <w:shd w:val="clear" w:color="auto" w:fill="E1DFDD"/>
    </w:rPr>
  </w:style>
  <w:style w:type="paragraph" w:styleId="ListBullet">
    <w:name w:val="List Bullet"/>
    <w:basedOn w:val="Normal"/>
    <w:uiPriority w:val="99"/>
    <w:unhideWhenUsed/>
    <w:rsid w:val="00F75AD2"/>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_smith@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3.%20Profile%20Page\Style%203_John%20Smith\Style%203_John%20Smi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FE23C-3C28-4E67-8FCA-92CCAA41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3_John Smith</Template>
  <TotalTime>0</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Julie Kerr</vt:lpstr>
    </vt:vector>
  </TitlesOfParts>
  <Company>Toshiba</Company>
  <LinksUpToDate>false</LinksUpToDate>
  <CharactersWithSpaces>3286</CharactersWithSpaces>
  <SharedDoc>false</SharedDoc>
  <HLinks>
    <vt:vector size="18" baseType="variant">
      <vt:variant>
        <vt:i4>2883643</vt:i4>
      </vt:variant>
      <vt:variant>
        <vt:i4>3</vt:i4>
      </vt:variant>
      <vt:variant>
        <vt:i4>0</vt:i4>
      </vt:variant>
      <vt:variant>
        <vt:i4>5</vt:i4>
      </vt:variant>
      <vt:variant>
        <vt:lpwstr>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vt:lpwstr>
      </vt:variant>
      <vt:variant>
        <vt:lpwstr/>
      </vt:variant>
      <vt:variant>
        <vt:i4>4980811</vt:i4>
      </vt:variant>
      <vt:variant>
        <vt:i4>0</vt:i4>
      </vt:variant>
      <vt:variant>
        <vt:i4>0</vt:i4>
      </vt:variant>
      <vt:variant>
        <vt:i4>5</vt:i4>
      </vt:variant>
      <vt:variant>
        <vt:lpwstr>mailto:John_smith@hotmail.com</vt:lpwstr>
      </vt:variant>
      <vt:variant>
        <vt:lpwstr/>
      </vt:variant>
      <vt:variant>
        <vt:i4>2883643</vt:i4>
      </vt:variant>
      <vt:variant>
        <vt:i4>2563</vt:i4>
      </vt:variant>
      <vt:variant>
        <vt:i4>1025</vt:i4>
      </vt:variant>
      <vt:variant>
        <vt:i4>4</vt:i4>
      </vt:variant>
      <vt:variant>
        <vt:lpwstr>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 Kerr</dc:title>
  <dc:subject/>
  <dc:creator>Dawn Simpson</dc:creator>
  <cp:keywords/>
  <cp:lastModifiedBy>Dawn Simpson</cp:lastModifiedBy>
  <cp:revision>1</cp:revision>
  <cp:lastPrinted>2019-04-23T19:40:00Z</cp:lastPrinted>
  <dcterms:created xsi:type="dcterms:W3CDTF">2021-10-28T18:21:00Z</dcterms:created>
  <dcterms:modified xsi:type="dcterms:W3CDTF">2021-10-28T18:21:00Z</dcterms:modified>
</cp:coreProperties>
</file>