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2D142" w14:textId="77777777" w:rsidR="0020458C" w:rsidRPr="00DE5A28" w:rsidRDefault="0020458C" w:rsidP="00076345">
      <w:pPr>
        <w:pStyle w:val="Title"/>
        <w:rPr>
          <w:rFonts w:ascii="Calibri" w:hAnsi="Calibri" w:cs="Calibri"/>
        </w:rPr>
      </w:pPr>
      <w:r w:rsidRPr="00DE5A28">
        <w:rPr>
          <w:rFonts w:ascii="Calibri" w:hAnsi="Calibri" w:cs="Calibri"/>
        </w:rPr>
        <w:t>Lisa Sorensen</w:t>
      </w:r>
    </w:p>
    <w:p w14:paraId="2122AC51" w14:textId="77777777" w:rsidR="0020458C" w:rsidRPr="00076345" w:rsidRDefault="0020458C" w:rsidP="00076345">
      <w:pPr>
        <w:pStyle w:val="NoSpacing"/>
      </w:pPr>
      <w:r w:rsidRPr="00076345">
        <w:t>555.555.5555</w:t>
      </w:r>
      <w:r w:rsidR="00E77BB1" w:rsidRPr="00076345">
        <w:t xml:space="preserve">  </w:t>
      </w:r>
      <w:r w:rsidR="00E77BB1" w:rsidRPr="00076345">
        <w:sym w:font="Wingdings 2" w:char="F0A1"/>
      </w:r>
      <w:r w:rsidR="00E77BB1" w:rsidRPr="00076345">
        <w:t xml:space="preserve">  </w:t>
      </w:r>
      <w:r w:rsidRPr="00076345">
        <w:t xml:space="preserve">lsorensen@gmail.com </w:t>
      </w:r>
      <w:r w:rsidR="00E77BB1" w:rsidRPr="00076345">
        <w:t xml:space="preserve"> </w:t>
      </w:r>
      <w:r w:rsidR="00E77BB1" w:rsidRPr="00076345">
        <w:sym w:font="Wingdings 2" w:char="F0A1"/>
      </w:r>
      <w:r w:rsidR="00E77BB1" w:rsidRPr="00076345">
        <w:t xml:space="preserve"> </w:t>
      </w:r>
      <w:r w:rsidRPr="00076345">
        <w:t xml:space="preserve"> </w:t>
      </w:r>
      <w:r w:rsidRPr="00076345">
        <w:rPr>
          <w:noProof/>
        </w:rPr>
        <w:drawing>
          <wp:inline distT="0" distB="0" distL="0" distR="0" wp14:anchorId="50023D43" wp14:editId="00F50F35">
            <wp:extent cx="133350" cy="133350"/>
            <wp:effectExtent l="0" t="0" r="0" b="0"/>
            <wp:docPr id="1" name="Picture 1" descr="Description: http://www.noknok.tv/wp-content/uploads/2011/12/linkedin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http://www.noknok.tv/wp-content/uploads/2011/12/linkedin-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112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7BB1" w:rsidRPr="00076345">
        <w:t xml:space="preserve"> </w:t>
      </w:r>
      <w:r w:rsidRPr="00076345">
        <w:t>http://ca.linkedin.com/</w:t>
      </w:r>
      <w:r w:rsidR="00CC0E7C">
        <w:t>in</w:t>
      </w:r>
      <w:r w:rsidRPr="00076345">
        <w:t>/lisasorensen</w:t>
      </w:r>
    </w:p>
    <w:p w14:paraId="4A396303" w14:textId="77777777" w:rsidR="00427C99" w:rsidRDefault="00427C99" w:rsidP="00427C99"/>
    <w:p w14:paraId="16983DCA" w14:textId="77777777" w:rsidR="00AC5AEC" w:rsidRPr="00AC5AEC" w:rsidRDefault="00AC5AEC" w:rsidP="00AC5AEC">
      <w:pPr>
        <w:pStyle w:val="ProfileTitle"/>
      </w:pPr>
      <w:r w:rsidRPr="00AC5AEC">
        <w:t>References</w:t>
      </w:r>
    </w:p>
    <w:p w14:paraId="69871DBC" w14:textId="77777777" w:rsidR="00AC5AEC" w:rsidRPr="003022D0" w:rsidRDefault="00AC5AEC" w:rsidP="00AC5AEC"/>
    <w:p w14:paraId="7F8CADB4" w14:textId="77777777" w:rsidR="00AC5AEC" w:rsidRPr="003022D0" w:rsidRDefault="00AC5AEC" w:rsidP="00AC5AEC">
      <w:r w:rsidRPr="003022D0">
        <w:rPr>
          <w:b/>
        </w:rPr>
        <w:t>Name</w:t>
      </w:r>
      <w:r>
        <w:rPr>
          <w:b/>
        </w:rPr>
        <w:t xml:space="preserve">, </w:t>
      </w:r>
      <w:r w:rsidRPr="003022D0">
        <w:t>Title</w:t>
      </w:r>
    </w:p>
    <w:p w14:paraId="52F0CE9F" w14:textId="77777777" w:rsidR="00AC5AEC" w:rsidRPr="003022D0" w:rsidRDefault="00AC5AEC" w:rsidP="00AC5AEC">
      <w:r w:rsidRPr="003022D0">
        <w:t>Firm/Organization </w:t>
      </w:r>
    </w:p>
    <w:p w14:paraId="7B3389E4" w14:textId="77777777" w:rsidR="00AC5AEC" w:rsidRPr="003022D0" w:rsidRDefault="00AC5AEC" w:rsidP="00AC5AEC">
      <w:r w:rsidRPr="003022D0">
        <w:t>Phone #</w:t>
      </w:r>
    </w:p>
    <w:p w14:paraId="033DF1C2" w14:textId="77777777" w:rsidR="00AC5AEC" w:rsidRPr="003022D0" w:rsidRDefault="00AC5AEC" w:rsidP="00AC5AEC">
      <w:r w:rsidRPr="003022D0">
        <w:t>Email</w:t>
      </w:r>
    </w:p>
    <w:p w14:paraId="7A7051C0" w14:textId="77777777" w:rsidR="00AC5AEC" w:rsidRPr="003022D0" w:rsidRDefault="00AC5AEC" w:rsidP="00AC5AEC">
      <w:pPr>
        <w:rPr>
          <w:b/>
        </w:rPr>
      </w:pPr>
      <w:r w:rsidRPr="003022D0">
        <w:rPr>
          <w:b/>
        </w:rPr>
        <w:t>Relationship:</w:t>
      </w:r>
      <w:r w:rsidRPr="003022D0">
        <w:t xml:space="preserve"> eg., Former Supervisor at ABC Co., now Manager at DEF</w:t>
      </w:r>
    </w:p>
    <w:p w14:paraId="41FD2E62" w14:textId="77777777" w:rsidR="00AC5AEC" w:rsidRPr="003022D0" w:rsidRDefault="00AC5AEC" w:rsidP="00AC5AEC"/>
    <w:p w14:paraId="28E94B48" w14:textId="77777777" w:rsidR="00AC5AEC" w:rsidRPr="003022D0" w:rsidRDefault="00AC5AEC" w:rsidP="00AC5AEC">
      <w:r w:rsidRPr="003022D0">
        <w:rPr>
          <w:b/>
        </w:rPr>
        <w:t>Name</w:t>
      </w:r>
      <w:r>
        <w:rPr>
          <w:b/>
        </w:rPr>
        <w:t xml:space="preserve">, </w:t>
      </w:r>
      <w:r w:rsidRPr="003022D0">
        <w:t>Title</w:t>
      </w:r>
    </w:p>
    <w:p w14:paraId="18F9CF4B" w14:textId="77777777" w:rsidR="00AC5AEC" w:rsidRPr="003022D0" w:rsidRDefault="00AC5AEC" w:rsidP="00AC5AEC">
      <w:r w:rsidRPr="003022D0">
        <w:t>Firm/Organization </w:t>
      </w:r>
    </w:p>
    <w:p w14:paraId="42922452" w14:textId="77777777" w:rsidR="00AC5AEC" w:rsidRPr="003022D0" w:rsidRDefault="00AC5AEC" w:rsidP="00AC5AEC">
      <w:r w:rsidRPr="003022D0">
        <w:t>Phone #</w:t>
      </w:r>
    </w:p>
    <w:p w14:paraId="7B8840D7" w14:textId="77777777" w:rsidR="00AC5AEC" w:rsidRPr="003022D0" w:rsidRDefault="00AC5AEC" w:rsidP="00AC5AEC">
      <w:r w:rsidRPr="003022D0">
        <w:t>Email</w:t>
      </w:r>
    </w:p>
    <w:p w14:paraId="352C7D41" w14:textId="77777777" w:rsidR="00AC5AEC" w:rsidRPr="003022D0" w:rsidRDefault="00AC5AEC" w:rsidP="00AC5AEC">
      <w:pPr>
        <w:rPr>
          <w:b/>
        </w:rPr>
      </w:pPr>
      <w:r w:rsidRPr="003022D0">
        <w:rPr>
          <w:b/>
        </w:rPr>
        <w:t>Relationship:</w:t>
      </w:r>
      <w:r w:rsidRPr="003022D0">
        <w:t xml:space="preserve"> eg., Former Supervisor at ABC Co., now Manager at DEF</w:t>
      </w:r>
    </w:p>
    <w:p w14:paraId="06CDF7EA" w14:textId="77777777" w:rsidR="00AC5AEC" w:rsidRPr="003022D0" w:rsidRDefault="00AC5AEC" w:rsidP="00AC5AEC">
      <w:pPr>
        <w:rPr>
          <w:b/>
        </w:rPr>
      </w:pPr>
    </w:p>
    <w:p w14:paraId="26AC828F" w14:textId="77777777" w:rsidR="00AC5AEC" w:rsidRPr="003022D0" w:rsidRDefault="00AC5AEC" w:rsidP="00AC5AEC">
      <w:r w:rsidRPr="003022D0">
        <w:rPr>
          <w:b/>
        </w:rPr>
        <w:t>Name</w:t>
      </w:r>
      <w:r>
        <w:rPr>
          <w:b/>
        </w:rPr>
        <w:t xml:space="preserve">, </w:t>
      </w:r>
      <w:r w:rsidRPr="003022D0">
        <w:t>Title</w:t>
      </w:r>
    </w:p>
    <w:p w14:paraId="4319646B" w14:textId="77777777" w:rsidR="00AC5AEC" w:rsidRPr="003022D0" w:rsidRDefault="00AC5AEC" w:rsidP="00AC5AEC">
      <w:r w:rsidRPr="003022D0">
        <w:t>Firm/Organization </w:t>
      </w:r>
    </w:p>
    <w:p w14:paraId="402E26C0" w14:textId="77777777" w:rsidR="00AC5AEC" w:rsidRPr="003022D0" w:rsidRDefault="00AC5AEC" w:rsidP="00AC5AEC">
      <w:r w:rsidRPr="003022D0">
        <w:t>Phone #</w:t>
      </w:r>
    </w:p>
    <w:p w14:paraId="45917156" w14:textId="77777777" w:rsidR="00AC5AEC" w:rsidRPr="003022D0" w:rsidRDefault="00AC5AEC" w:rsidP="00AC5AEC">
      <w:r w:rsidRPr="003022D0">
        <w:t>Email</w:t>
      </w:r>
    </w:p>
    <w:p w14:paraId="77B5C50F" w14:textId="77777777" w:rsidR="00AC5AEC" w:rsidRPr="003022D0" w:rsidRDefault="00AC5AEC" w:rsidP="00AC5AEC">
      <w:pPr>
        <w:rPr>
          <w:b/>
        </w:rPr>
      </w:pPr>
      <w:r w:rsidRPr="003022D0">
        <w:rPr>
          <w:b/>
        </w:rPr>
        <w:t>Relationship:</w:t>
      </w:r>
      <w:r w:rsidRPr="003022D0">
        <w:t xml:space="preserve"> eg., Former Supervisor at ABC Co., now Manager at DEF</w:t>
      </w:r>
    </w:p>
    <w:p w14:paraId="1355C1F8" w14:textId="77777777" w:rsidR="00AC5AEC" w:rsidRPr="003022D0" w:rsidRDefault="00AC5AEC" w:rsidP="00AC5AEC">
      <w:pPr>
        <w:rPr>
          <w:b/>
        </w:rPr>
      </w:pPr>
    </w:p>
    <w:p w14:paraId="5BFF01C3" w14:textId="77777777" w:rsidR="00AC5AEC" w:rsidRPr="003022D0" w:rsidRDefault="00AC5AEC" w:rsidP="00AC5AEC">
      <w:r w:rsidRPr="003022D0">
        <w:rPr>
          <w:b/>
        </w:rPr>
        <w:t>Name</w:t>
      </w:r>
      <w:r>
        <w:rPr>
          <w:b/>
        </w:rPr>
        <w:t xml:space="preserve">, </w:t>
      </w:r>
      <w:r w:rsidRPr="003022D0">
        <w:t>Title</w:t>
      </w:r>
    </w:p>
    <w:p w14:paraId="60F3784B" w14:textId="77777777" w:rsidR="00AC5AEC" w:rsidRPr="003022D0" w:rsidRDefault="00AC5AEC" w:rsidP="00AC5AEC">
      <w:r w:rsidRPr="003022D0">
        <w:t>Firm/Organization </w:t>
      </w:r>
    </w:p>
    <w:p w14:paraId="775AC902" w14:textId="77777777" w:rsidR="00AC5AEC" w:rsidRPr="003022D0" w:rsidRDefault="00AC5AEC" w:rsidP="00AC5AEC">
      <w:r w:rsidRPr="003022D0">
        <w:t>Phone #</w:t>
      </w:r>
    </w:p>
    <w:p w14:paraId="70DE43EA" w14:textId="77777777" w:rsidR="00AC5AEC" w:rsidRPr="003022D0" w:rsidRDefault="00AC5AEC" w:rsidP="00AC5AEC">
      <w:r w:rsidRPr="003022D0">
        <w:t>Email</w:t>
      </w:r>
    </w:p>
    <w:p w14:paraId="19E06152" w14:textId="77777777" w:rsidR="0027190F" w:rsidRPr="0027190F" w:rsidRDefault="00AC5AEC" w:rsidP="00AC5AEC">
      <w:r w:rsidRPr="003022D0">
        <w:rPr>
          <w:b/>
        </w:rPr>
        <w:t>Relationship:</w:t>
      </w:r>
      <w:r w:rsidRPr="003022D0">
        <w:t xml:space="preserve"> eg., Former Supervisor at ABC Co., now Manager at DEF</w:t>
      </w:r>
    </w:p>
    <w:sectPr w:rsidR="0027190F" w:rsidRPr="0027190F" w:rsidSect="00DE5A28">
      <w:footerReference w:type="default" r:id="rId9"/>
      <w:pgSz w:w="12240" w:h="15840"/>
      <w:pgMar w:top="1008" w:right="1152" w:bottom="720" w:left="1152" w:header="706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94856" w14:textId="77777777" w:rsidR="007F7936" w:rsidRDefault="007F7936" w:rsidP="0020458C">
      <w:r>
        <w:separator/>
      </w:r>
    </w:p>
  </w:endnote>
  <w:endnote w:type="continuationSeparator" w:id="0">
    <w:p w14:paraId="62E3688F" w14:textId="77777777" w:rsidR="007F7936" w:rsidRDefault="007F7936" w:rsidP="00204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7C9B" w14:textId="77777777" w:rsidR="0020458C" w:rsidRPr="00656FBB" w:rsidRDefault="0020458C" w:rsidP="0027190F">
    <w:pPr>
      <w:pBdr>
        <w:top w:val="single" w:sz="4" w:space="1" w:color="009994"/>
        <w:left w:val="single" w:sz="4" w:space="4" w:color="009994"/>
        <w:bottom w:val="single" w:sz="4" w:space="1" w:color="009994"/>
        <w:right w:val="single" w:sz="4" w:space="4" w:color="009994"/>
      </w:pBdr>
      <w:shd w:val="clear" w:color="auto" w:fill="009994"/>
    </w:pPr>
  </w:p>
  <w:p w14:paraId="10C1191C" w14:textId="77777777" w:rsidR="0020458C" w:rsidRPr="00922931" w:rsidRDefault="0020458C" w:rsidP="00922931">
    <w:pPr>
      <w:pStyle w:val="Footer"/>
    </w:pPr>
    <w:r w:rsidRPr="00922931">
      <w:t xml:space="preserve">Lisa Sorensen | Page </w:t>
    </w:r>
    <w:r w:rsidRPr="00922931">
      <w:fldChar w:fldCharType="begin"/>
    </w:r>
    <w:r w:rsidRPr="00922931">
      <w:instrText xml:space="preserve"> PAGE  \* Arabic  \* MERGEFORMAT </w:instrText>
    </w:r>
    <w:r w:rsidRPr="00922931">
      <w:fldChar w:fldCharType="separate"/>
    </w:r>
    <w:r w:rsidRPr="00922931">
      <w:t>2</w:t>
    </w:r>
    <w:r w:rsidRPr="00922931">
      <w:fldChar w:fldCharType="end"/>
    </w:r>
    <w:r w:rsidRPr="00922931">
      <w:t xml:space="preserve"> of </w:t>
    </w:r>
    <w:r w:rsidR="007F7936">
      <w:fldChar w:fldCharType="begin"/>
    </w:r>
    <w:r w:rsidR="007F7936">
      <w:instrText xml:space="preserve"> NUMPAGES  \* Arabic  \* MERGEFORMAT </w:instrText>
    </w:r>
    <w:r w:rsidR="007F7936">
      <w:fldChar w:fldCharType="separate"/>
    </w:r>
    <w:r w:rsidRPr="00922931">
      <w:t>2</w:t>
    </w:r>
    <w:r w:rsidR="007F793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50BE4" w14:textId="77777777" w:rsidR="007F7936" w:rsidRDefault="007F7936" w:rsidP="0020458C">
      <w:r>
        <w:separator/>
      </w:r>
    </w:p>
  </w:footnote>
  <w:footnote w:type="continuationSeparator" w:id="0">
    <w:p w14:paraId="2B38EE70" w14:textId="77777777" w:rsidR="007F7936" w:rsidRDefault="007F7936" w:rsidP="00204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1B616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AD216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7A4D4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734D9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B044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E6A1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CAF5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282C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E3C7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CC5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7A2509"/>
    <w:multiLevelType w:val="hybridMultilevel"/>
    <w:tmpl w:val="8AE62ABC"/>
    <w:lvl w:ilvl="0" w:tplc="BE9E2C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67952"/>
    <w:multiLevelType w:val="hybridMultilevel"/>
    <w:tmpl w:val="45EE149C"/>
    <w:lvl w:ilvl="0" w:tplc="22AA3E1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262626" w:themeColor="text1" w:themeTint="D9"/>
        <w:sz w:val="18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9C4EDE"/>
    <w:multiLevelType w:val="hybridMultilevel"/>
    <w:tmpl w:val="7654191A"/>
    <w:lvl w:ilvl="0" w:tplc="4BC6457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262626" w:themeColor="text1" w:themeTint="D9"/>
        <w:sz w:val="18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A4321A"/>
    <w:multiLevelType w:val="hybridMultilevel"/>
    <w:tmpl w:val="5C7C9C8C"/>
    <w:lvl w:ilvl="0" w:tplc="10F036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CF337F"/>
    <w:multiLevelType w:val="hybridMultilevel"/>
    <w:tmpl w:val="98E65756"/>
    <w:lvl w:ilvl="0" w:tplc="07242C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994"/>
        <w:sz w:val="22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84288D"/>
    <w:multiLevelType w:val="hybridMultilevel"/>
    <w:tmpl w:val="BF326FCC"/>
    <w:lvl w:ilvl="0" w:tplc="3E52204A">
      <w:numFmt w:val="bullet"/>
      <w:lvlText w:val=""/>
      <w:lvlJc w:val="left"/>
      <w:pPr>
        <w:ind w:left="720" w:hanging="360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5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  <w:lvlOverride w:ilvl="0">
      <w:startOverride w:val="1"/>
    </w:lvlOverride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936"/>
    <w:rsid w:val="00076345"/>
    <w:rsid w:val="000927D7"/>
    <w:rsid w:val="001F6ED5"/>
    <w:rsid w:val="0020458C"/>
    <w:rsid w:val="002217F8"/>
    <w:rsid w:val="0027190F"/>
    <w:rsid w:val="002B5CB9"/>
    <w:rsid w:val="002F6CDF"/>
    <w:rsid w:val="00381EC3"/>
    <w:rsid w:val="003F3A95"/>
    <w:rsid w:val="00427C99"/>
    <w:rsid w:val="00570E11"/>
    <w:rsid w:val="006E3255"/>
    <w:rsid w:val="00701A3B"/>
    <w:rsid w:val="00704F69"/>
    <w:rsid w:val="00734387"/>
    <w:rsid w:val="007D151A"/>
    <w:rsid w:val="007D7EB1"/>
    <w:rsid w:val="007F7936"/>
    <w:rsid w:val="00922931"/>
    <w:rsid w:val="009F6D2F"/>
    <w:rsid w:val="00A77556"/>
    <w:rsid w:val="00AC5AEC"/>
    <w:rsid w:val="00B35DD0"/>
    <w:rsid w:val="00B96E6E"/>
    <w:rsid w:val="00BA2117"/>
    <w:rsid w:val="00C250BB"/>
    <w:rsid w:val="00C6482A"/>
    <w:rsid w:val="00CA4CCD"/>
    <w:rsid w:val="00CC0E7C"/>
    <w:rsid w:val="00CE2EF1"/>
    <w:rsid w:val="00DE5A28"/>
    <w:rsid w:val="00E77BB1"/>
    <w:rsid w:val="00FD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FC309"/>
  <w15:chartTrackingRefBased/>
  <w15:docId w15:val="{7A64F42A-0F83-49B7-9B69-7D2D0D49A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 w:qFormat="1"/>
    <w:lsdException w:name="List Number 5" w:semiHidden="1" w:unhideWhenUsed="1" w:qFormat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ED5"/>
    <w:pPr>
      <w:spacing w:after="0" w:line="240" w:lineRule="auto"/>
    </w:pPr>
    <w:rPr>
      <w:color w:val="595959" w:themeColor="text1" w:themeTint="A6"/>
    </w:rPr>
  </w:style>
  <w:style w:type="paragraph" w:styleId="Heading1">
    <w:name w:val="heading 1"/>
    <w:aliases w:val="Section Header"/>
    <w:basedOn w:val="Normal"/>
    <w:next w:val="Normal"/>
    <w:link w:val="Heading1Char"/>
    <w:qFormat/>
    <w:rsid w:val="00DE5A28"/>
    <w:pPr>
      <w:keepNext/>
      <w:pBdr>
        <w:bottom w:val="single" w:sz="2" w:space="1" w:color="BFBFBF" w:themeColor="background1" w:themeShade="BF"/>
      </w:pBdr>
      <w:spacing w:before="240" w:after="120"/>
      <w:outlineLvl w:val="0"/>
    </w:pPr>
    <w:rPr>
      <w:rFonts w:ascii="Trebuchet MS" w:eastAsia="Calibri" w:hAnsi="Trebuchet MS" w:cs="Times New Roman"/>
      <w:b/>
      <w:color w:val="auto"/>
      <w:lang w:val="en-CA"/>
    </w:rPr>
  </w:style>
  <w:style w:type="paragraph" w:styleId="Heading2">
    <w:name w:val="heading 2"/>
    <w:aliases w:val="Company"/>
    <w:basedOn w:val="Normal"/>
    <w:next w:val="Normal"/>
    <w:link w:val="Heading2Char"/>
    <w:uiPriority w:val="9"/>
    <w:unhideWhenUsed/>
    <w:qFormat/>
    <w:rsid w:val="00B35DD0"/>
    <w:pPr>
      <w:keepNext/>
      <w:tabs>
        <w:tab w:val="right" w:pos="9936"/>
      </w:tabs>
      <w:spacing w:before="160"/>
      <w:outlineLvl w:val="1"/>
    </w:pPr>
    <w:rPr>
      <w:rFonts w:eastAsiaTheme="majorEastAsia" w:cstheme="minorHAnsi"/>
      <w:b/>
      <w:caps/>
    </w:rPr>
  </w:style>
  <w:style w:type="paragraph" w:styleId="Heading3">
    <w:name w:val="heading 3"/>
    <w:aliases w:val="Job Title"/>
    <w:basedOn w:val="Normal"/>
    <w:next w:val="Normal"/>
    <w:link w:val="Heading3Char"/>
    <w:uiPriority w:val="9"/>
    <w:unhideWhenUsed/>
    <w:rsid w:val="002217F8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b/>
      <w:lang w:val="en-CA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2217F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Position/Key Strengths"/>
    <w:basedOn w:val="Normal"/>
    <w:next w:val="Normal"/>
    <w:link w:val="Heading5Char"/>
    <w:uiPriority w:val="9"/>
    <w:unhideWhenUsed/>
    <w:qFormat/>
    <w:rsid w:val="00C250BB"/>
    <w:pPr>
      <w:keepNext/>
      <w:spacing w:before="40"/>
      <w:outlineLvl w:val="4"/>
    </w:pPr>
    <w:rPr>
      <w:rFonts w:eastAsiaTheme="majorEastAsia" w:cstheme="min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Name"/>
    <w:basedOn w:val="Normal"/>
    <w:next w:val="Normal"/>
    <w:link w:val="TitleChar"/>
    <w:uiPriority w:val="1"/>
    <w:qFormat/>
    <w:rsid w:val="0027190F"/>
    <w:pPr>
      <w:spacing w:before="240"/>
    </w:pPr>
    <w:rPr>
      <w:rFonts w:ascii="Trebuchet MS" w:eastAsia="Calibri" w:hAnsi="Trebuchet MS" w:cs="Times New Roman"/>
      <w:b/>
      <w:color w:val="009994"/>
      <w:sz w:val="40"/>
      <w:szCs w:val="40"/>
      <w:lang w:val="fr-CA"/>
    </w:rPr>
  </w:style>
  <w:style w:type="character" w:customStyle="1" w:styleId="TitleChar">
    <w:name w:val="Title Char"/>
    <w:aliases w:val="Name Char"/>
    <w:basedOn w:val="DefaultParagraphFont"/>
    <w:link w:val="Title"/>
    <w:uiPriority w:val="1"/>
    <w:rsid w:val="0027190F"/>
    <w:rPr>
      <w:rFonts w:ascii="Trebuchet MS" w:eastAsia="Calibri" w:hAnsi="Trebuchet MS" w:cs="Times New Roman"/>
      <w:b/>
      <w:color w:val="009994"/>
      <w:sz w:val="40"/>
      <w:szCs w:val="40"/>
      <w:lang w:val="fr-CA"/>
    </w:rPr>
  </w:style>
  <w:style w:type="paragraph" w:styleId="NoSpacing">
    <w:name w:val="No Spacing"/>
    <w:aliases w:val="Address"/>
    <w:basedOn w:val="Subtitle"/>
    <w:uiPriority w:val="1"/>
    <w:qFormat/>
    <w:rsid w:val="007D7EB1"/>
    <w:pPr>
      <w:keepNext/>
      <w:numPr>
        <w:ilvl w:val="0"/>
      </w:numPr>
      <w:pBdr>
        <w:bottom w:val="single" w:sz="4" w:space="1" w:color="009994"/>
      </w:pBdr>
      <w:tabs>
        <w:tab w:val="right" w:pos="9900"/>
      </w:tabs>
      <w:spacing w:line="280" w:lineRule="exact"/>
      <w:outlineLvl w:val="1"/>
    </w:pPr>
    <w:rPr>
      <w:rFonts w:ascii="Calibri" w:eastAsia="Times New Roman" w:hAnsi="Calibri" w:cs="Times New Roman"/>
      <w:color w:val="595959"/>
      <w:spacing w:val="0"/>
      <w:sz w:val="20"/>
      <w:szCs w:val="18"/>
      <w:lang w:val="fr-CA"/>
    </w:rPr>
  </w:style>
  <w:style w:type="paragraph" w:styleId="Subtitle">
    <w:name w:val="Subtitle"/>
    <w:basedOn w:val="Normal"/>
    <w:next w:val="Normal"/>
    <w:link w:val="SubtitleChar"/>
    <w:uiPriority w:val="11"/>
    <w:rsid w:val="0020458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0458C"/>
    <w:rPr>
      <w:rFonts w:eastAsiaTheme="minorEastAsia"/>
      <w:color w:val="5A5A5A" w:themeColor="text1" w:themeTint="A5"/>
      <w:spacing w:val="15"/>
    </w:rPr>
  </w:style>
  <w:style w:type="paragraph" w:customStyle="1" w:styleId="ProfileTitle">
    <w:name w:val="Profile Title"/>
    <w:basedOn w:val="Title"/>
    <w:next w:val="Normal"/>
    <w:link w:val="ProfileTitleChar"/>
    <w:qFormat/>
    <w:rsid w:val="00AC5AEC"/>
    <w:pPr>
      <w:spacing w:before="360"/>
      <w:jc w:val="center"/>
    </w:pPr>
    <w:rPr>
      <w:b w:val="0"/>
      <w:color w:val="auto"/>
      <w:sz w:val="28"/>
      <w:szCs w:val="28"/>
      <w:lang w:val="en-US"/>
    </w:rPr>
  </w:style>
  <w:style w:type="paragraph" w:customStyle="1" w:styleId="ProfileDescription">
    <w:name w:val="Profile Description"/>
    <w:basedOn w:val="Normal"/>
    <w:link w:val="ProfileDescriptionChar"/>
    <w:qFormat/>
    <w:rsid w:val="0020458C"/>
    <w:pPr>
      <w:jc w:val="center"/>
    </w:pPr>
    <w:rPr>
      <w:rFonts w:ascii="Calibri" w:eastAsia="Calibri" w:hAnsi="Calibri" w:cs="Times New Roman"/>
      <w:b/>
      <w:color w:val="595959"/>
      <w:lang w:val="en-CA"/>
    </w:rPr>
  </w:style>
  <w:style w:type="character" w:customStyle="1" w:styleId="ProfileTitleChar">
    <w:name w:val="Profile Title Char"/>
    <w:link w:val="ProfileTitle"/>
    <w:rsid w:val="00AC5AEC"/>
    <w:rPr>
      <w:rFonts w:ascii="Trebuchet MS" w:eastAsia="Calibri" w:hAnsi="Trebuchet MS" w:cs="Times New Roman"/>
      <w:sz w:val="28"/>
      <w:szCs w:val="28"/>
    </w:rPr>
  </w:style>
  <w:style w:type="character" w:customStyle="1" w:styleId="ProfileDescriptionChar">
    <w:name w:val="Profile Description Char"/>
    <w:link w:val="ProfileDescription"/>
    <w:rsid w:val="0020458C"/>
    <w:rPr>
      <w:rFonts w:ascii="Calibri" w:eastAsia="Calibri" w:hAnsi="Calibri" w:cs="Times New Roman"/>
      <w:b/>
      <w:color w:val="595959"/>
      <w:lang w:val="en-CA"/>
    </w:rPr>
  </w:style>
  <w:style w:type="paragraph" w:styleId="ListParagraph">
    <w:name w:val="List Paragraph"/>
    <w:aliases w:val="Accomplishments"/>
    <w:basedOn w:val="Normal"/>
    <w:uiPriority w:val="99"/>
    <w:qFormat/>
    <w:rsid w:val="00DE5A28"/>
    <w:pPr>
      <w:numPr>
        <w:numId w:val="17"/>
      </w:numPr>
      <w:spacing w:after="40"/>
      <w:ind w:left="274" w:hanging="274"/>
    </w:pPr>
  </w:style>
  <w:style w:type="paragraph" w:styleId="Footer">
    <w:name w:val="footer"/>
    <w:basedOn w:val="Normal"/>
    <w:link w:val="FooterChar"/>
    <w:uiPriority w:val="99"/>
    <w:unhideWhenUsed/>
    <w:qFormat/>
    <w:rsid w:val="00381EC3"/>
    <w:pPr>
      <w:tabs>
        <w:tab w:val="center" w:pos="5040"/>
        <w:tab w:val="right" w:pos="9900"/>
      </w:tabs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381EC3"/>
    <w:rPr>
      <w:color w:val="595959" w:themeColor="text1" w:themeTint="A6"/>
    </w:rPr>
  </w:style>
  <w:style w:type="character" w:customStyle="1" w:styleId="Heading1Char">
    <w:name w:val="Heading 1 Char"/>
    <w:aliases w:val="Section Header Char"/>
    <w:basedOn w:val="DefaultParagraphFont"/>
    <w:link w:val="Heading1"/>
    <w:rsid w:val="00DE5A28"/>
    <w:rPr>
      <w:rFonts w:ascii="Trebuchet MS" w:eastAsia="Calibri" w:hAnsi="Trebuchet MS" w:cs="Times New Roman"/>
      <w:b/>
      <w:lang w:val="en-CA"/>
    </w:rPr>
  </w:style>
  <w:style w:type="character" w:customStyle="1" w:styleId="Heading2Char">
    <w:name w:val="Heading 2 Char"/>
    <w:aliases w:val="Company Char"/>
    <w:basedOn w:val="DefaultParagraphFont"/>
    <w:link w:val="Heading2"/>
    <w:uiPriority w:val="9"/>
    <w:rsid w:val="00B35DD0"/>
    <w:rPr>
      <w:rFonts w:eastAsiaTheme="majorEastAsia" w:cstheme="minorHAnsi"/>
      <w:b/>
      <w:caps/>
      <w:color w:val="595959" w:themeColor="text1" w:themeTint="A6"/>
    </w:rPr>
  </w:style>
  <w:style w:type="paragraph" w:customStyle="1" w:styleId="RoleScope">
    <w:name w:val="Role Scope"/>
    <w:basedOn w:val="Normal"/>
    <w:link w:val="RoleScopeChar"/>
    <w:qFormat/>
    <w:rsid w:val="003F3A95"/>
    <w:pPr>
      <w:keepNext/>
      <w:spacing w:after="80"/>
    </w:pPr>
  </w:style>
  <w:style w:type="character" w:customStyle="1" w:styleId="RoleScopeChar">
    <w:name w:val="Role Scope Char"/>
    <w:link w:val="RoleScope"/>
    <w:rsid w:val="003F3A95"/>
    <w:rPr>
      <w:color w:val="595959" w:themeColor="text1" w:themeTint="A6"/>
    </w:rPr>
  </w:style>
  <w:style w:type="character" w:customStyle="1" w:styleId="Heading3Char">
    <w:name w:val="Heading 3 Char"/>
    <w:aliases w:val="Job Title Char"/>
    <w:basedOn w:val="DefaultParagraphFont"/>
    <w:link w:val="Heading3"/>
    <w:uiPriority w:val="9"/>
    <w:rsid w:val="002217F8"/>
    <w:rPr>
      <w:rFonts w:asciiTheme="majorHAnsi" w:eastAsiaTheme="majorEastAsia" w:hAnsiTheme="majorHAnsi" w:cstheme="majorBidi"/>
      <w:b/>
      <w:color w:val="595959" w:themeColor="text1" w:themeTint="A6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2045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458C"/>
    <w:rPr>
      <w:color w:val="595959" w:themeColor="text1" w:themeTint="A6"/>
    </w:rPr>
  </w:style>
  <w:style w:type="paragraph" w:styleId="Index1">
    <w:name w:val="index 1"/>
    <w:aliases w:val="Profile/Education Bullets"/>
    <w:basedOn w:val="ListBullet"/>
    <w:next w:val="Normal"/>
    <w:autoRedefine/>
    <w:uiPriority w:val="99"/>
    <w:unhideWhenUsed/>
    <w:qFormat/>
    <w:rsid w:val="00DE5A28"/>
    <w:pPr>
      <w:ind w:left="270" w:hanging="270"/>
    </w:pPr>
  </w:style>
  <w:style w:type="character" w:customStyle="1" w:styleId="Heading4Char">
    <w:name w:val="Heading 4 Char"/>
    <w:basedOn w:val="DefaultParagraphFont"/>
    <w:link w:val="Heading4"/>
    <w:uiPriority w:val="9"/>
    <w:rsid w:val="002217F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aliases w:val="Position/Key Strengths Char"/>
    <w:basedOn w:val="DefaultParagraphFont"/>
    <w:link w:val="Heading5"/>
    <w:uiPriority w:val="9"/>
    <w:rsid w:val="00C250BB"/>
    <w:rPr>
      <w:rFonts w:eastAsiaTheme="majorEastAsia" w:cstheme="minorHAnsi"/>
      <w:b/>
      <w:color w:val="595959" w:themeColor="text1" w:themeTint="A6"/>
    </w:rPr>
  </w:style>
  <w:style w:type="paragraph" w:styleId="BodyText2">
    <w:name w:val="Body Text 2"/>
    <w:aliases w:val="Company Scope"/>
    <w:basedOn w:val="RoleScope"/>
    <w:link w:val="BodyText2Char"/>
    <w:uiPriority w:val="99"/>
    <w:unhideWhenUsed/>
    <w:qFormat/>
    <w:rsid w:val="00381EC3"/>
    <w:pPr>
      <w:spacing w:after="0"/>
    </w:pPr>
  </w:style>
  <w:style w:type="character" w:customStyle="1" w:styleId="BodyText2Char">
    <w:name w:val="Body Text 2 Char"/>
    <w:aliases w:val="Company Scope Char"/>
    <w:basedOn w:val="DefaultParagraphFont"/>
    <w:link w:val="BodyText2"/>
    <w:uiPriority w:val="99"/>
    <w:rsid w:val="00381EC3"/>
    <w:rPr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3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345"/>
    <w:rPr>
      <w:rFonts w:ascii="Segoe UI" w:hAnsi="Segoe UI" w:cs="Segoe UI"/>
      <w:color w:val="595959" w:themeColor="text1" w:themeTint="A6"/>
      <w:sz w:val="18"/>
      <w:szCs w:val="18"/>
    </w:rPr>
  </w:style>
  <w:style w:type="paragraph" w:styleId="BodyText">
    <w:name w:val="Body Text"/>
    <w:aliases w:val="Profile Statement"/>
    <w:basedOn w:val="RoleScope"/>
    <w:link w:val="BodyTextChar"/>
    <w:uiPriority w:val="99"/>
    <w:unhideWhenUsed/>
    <w:qFormat/>
    <w:rsid w:val="00B96E6E"/>
    <w:pPr>
      <w:spacing w:before="120" w:after="120"/>
    </w:pPr>
  </w:style>
  <w:style w:type="character" w:customStyle="1" w:styleId="BodyTextChar">
    <w:name w:val="Body Text Char"/>
    <w:aliases w:val="Profile Statement Char"/>
    <w:basedOn w:val="DefaultParagraphFont"/>
    <w:link w:val="BodyText"/>
    <w:uiPriority w:val="99"/>
    <w:rsid w:val="00B96E6E"/>
    <w:rPr>
      <w:color w:val="595959" w:themeColor="text1" w:themeTint="A6"/>
    </w:rPr>
  </w:style>
  <w:style w:type="paragraph" w:styleId="ListBullet">
    <w:name w:val="List Bullet"/>
    <w:basedOn w:val="Normal"/>
    <w:uiPriority w:val="99"/>
    <w:unhideWhenUsed/>
    <w:rsid w:val="00DE5A28"/>
    <w:pPr>
      <w:numPr>
        <w:numId w:val="1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areer%20Management%20&amp;%20Transition\Portfolio%20Templates\1.%20Chronological\Style%202%20-%20Lisa%20Sorensen\Style%202_Lisa%20Sorensen_Referenc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 2_Lisa Sorensen_References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Simpson</dc:creator>
  <cp:keywords/>
  <dc:description/>
  <cp:lastModifiedBy>Dawn Simpson</cp:lastModifiedBy>
  <cp:revision>1</cp:revision>
  <cp:lastPrinted>2019-02-20T20:48:00Z</cp:lastPrinted>
  <dcterms:created xsi:type="dcterms:W3CDTF">2021-10-29T04:42:00Z</dcterms:created>
  <dcterms:modified xsi:type="dcterms:W3CDTF">2021-10-29T04:42:00Z</dcterms:modified>
</cp:coreProperties>
</file>