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005BC" w14:textId="54068747" w:rsidR="00C56BDA" w:rsidRPr="00C103C0" w:rsidRDefault="00C103C0" w:rsidP="00197C05">
      <w:pPr>
        <w:pStyle w:val="Name"/>
      </w:pPr>
      <w:r w:rsidRPr="00197C05">
        <w:t>Kirsten Dunst</w:t>
      </w:r>
      <w:r w:rsidRPr="00C103C0">
        <w:rPr>
          <w:sz w:val="24"/>
          <w:szCs w:val="24"/>
        </w:rPr>
        <w:t>, Cfre</w:t>
      </w:r>
      <w:r w:rsidRPr="00C103C0">
        <w:t xml:space="preserve"> </w:t>
      </w:r>
    </w:p>
    <w:p w14:paraId="1DF0551A" w14:textId="5E42B7D1" w:rsidR="00396ED7" w:rsidRPr="00C103C0" w:rsidRDefault="00DD35D7" w:rsidP="00197C05">
      <w:pPr>
        <w:pStyle w:val="Contactinfo"/>
      </w:pPr>
      <w:r w:rsidRPr="00C103C0">
        <w:rPr>
          <w:noProof/>
        </w:rPr>
        <w:drawing>
          <wp:inline distT="0" distB="0" distL="0" distR="0" wp14:anchorId="5B71AD01" wp14:editId="3306E711">
            <wp:extent cx="122555" cy="122555"/>
            <wp:effectExtent l="19050" t="0" r="0" b="0"/>
            <wp:docPr id="2" name="Picture 1" descr="Description: http://www.noknok.tv/wp-content/uploads/2011/12/linkedin-logo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://www.noknok.tv/wp-content/uploads/2011/12/linkedin-logo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2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03C0">
        <w:t xml:space="preserve"> </w:t>
      </w:r>
      <w:r w:rsidR="00C56BDA" w:rsidRPr="00C103C0">
        <w:t>http</w:t>
      </w:r>
      <w:r w:rsidR="00C56BDA" w:rsidRPr="00197C05">
        <w:t xml:space="preserve">://ca.linkedin.com/in/kdunst   •   </w:t>
      </w:r>
      <w:r w:rsidR="00C5014A" w:rsidRPr="00197C05">
        <w:t>123.456.7899</w:t>
      </w:r>
      <w:r w:rsidR="00C56BDA" w:rsidRPr="00197C05">
        <w:t xml:space="preserve">   •   kdunst</w:t>
      </w:r>
      <w:r w:rsidR="00C5014A" w:rsidRPr="00197C05">
        <w:t>@gmail.com</w:t>
      </w:r>
    </w:p>
    <w:p w14:paraId="79FCA148" w14:textId="77777777" w:rsidR="00583A0B" w:rsidRPr="003E6A7E" w:rsidRDefault="00583A0B" w:rsidP="00D25A07">
      <w:pPr>
        <w:pStyle w:val="Heading1"/>
      </w:pPr>
      <w:r w:rsidRPr="003E6A7E">
        <w:t>References</w:t>
      </w:r>
    </w:p>
    <w:p w14:paraId="6BC43260" w14:textId="77777777" w:rsidR="00583A0B" w:rsidRPr="003022D0" w:rsidRDefault="00583A0B" w:rsidP="00583A0B"/>
    <w:p w14:paraId="60CD8A61" w14:textId="77777777" w:rsidR="00583A0B" w:rsidRPr="003022D0" w:rsidRDefault="00583A0B" w:rsidP="00583A0B">
      <w:r w:rsidRPr="003022D0">
        <w:rPr>
          <w:b/>
        </w:rPr>
        <w:t>Name</w:t>
      </w:r>
      <w:r>
        <w:rPr>
          <w:b/>
        </w:rPr>
        <w:t xml:space="preserve">, </w:t>
      </w:r>
      <w:r w:rsidRPr="003022D0">
        <w:t>Title</w:t>
      </w:r>
    </w:p>
    <w:p w14:paraId="48428EAB" w14:textId="77777777" w:rsidR="00583A0B" w:rsidRPr="003022D0" w:rsidRDefault="00583A0B" w:rsidP="00583A0B">
      <w:r w:rsidRPr="003022D0">
        <w:t>Firm/Organization </w:t>
      </w:r>
    </w:p>
    <w:p w14:paraId="3C681162" w14:textId="77777777" w:rsidR="00583A0B" w:rsidRPr="003022D0" w:rsidRDefault="00583A0B" w:rsidP="00583A0B">
      <w:r w:rsidRPr="003022D0">
        <w:t>Phone #</w:t>
      </w:r>
    </w:p>
    <w:p w14:paraId="7F6FBF94" w14:textId="77777777" w:rsidR="00583A0B" w:rsidRPr="003022D0" w:rsidRDefault="00583A0B" w:rsidP="00583A0B">
      <w:r w:rsidRPr="003022D0">
        <w:t>Email</w:t>
      </w:r>
    </w:p>
    <w:p w14:paraId="7D158EF1" w14:textId="77777777" w:rsidR="00583A0B" w:rsidRPr="003022D0" w:rsidRDefault="00583A0B" w:rsidP="00583A0B">
      <w:pPr>
        <w:rPr>
          <w:b/>
        </w:rPr>
      </w:pPr>
      <w:r w:rsidRPr="003022D0">
        <w:rPr>
          <w:b/>
        </w:rPr>
        <w:t>Relationship:</w:t>
      </w:r>
      <w:r w:rsidRPr="003022D0">
        <w:t xml:space="preserve"> eg., Former Supervisor at ABC Co., now Manager at DEF</w:t>
      </w:r>
    </w:p>
    <w:p w14:paraId="3F19AF42" w14:textId="77777777" w:rsidR="00583A0B" w:rsidRPr="003022D0" w:rsidRDefault="00583A0B" w:rsidP="00583A0B"/>
    <w:p w14:paraId="57654C9E" w14:textId="77777777" w:rsidR="00583A0B" w:rsidRPr="003022D0" w:rsidRDefault="00583A0B" w:rsidP="00583A0B">
      <w:r w:rsidRPr="003022D0">
        <w:rPr>
          <w:b/>
        </w:rPr>
        <w:t>Name</w:t>
      </w:r>
      <w:r>
        <w:rPr>
          <w:b/>
        </w:rPr>
        <w:t xml:space="preserve">, </w:t>
      </w:r>
      <w:r w:rsidRPr="003022D0">
        <w:t>Title</w:t>
      </w:r>
    </w:p>
    <w:p w14:paraId="64393AD7" w14:textId="77777777" w:rsidR="00583A0B" w:rsidRPr="003022D0" w:rsidRDefault="00583A0B" w:rsidP="00583A0B">
      <w:r w:rsidRPr="003022D0">
        <w:t>Firm/Organization </w:t>
      </w:r>
    </w:p>
    <w:p w14:paraId="02932419" w14:textId="77777777" w:rsidR="00583A0B" w:rsidRPr="003022D0" w:rsidRDefault="00583A0B" w:rsidP="00583A0B">
      <w:r w:rsidRPr="003022D0">
        <w:t>Phone #</w:t>
      </w:r>
    </w:p>
    <w:p w14:paraId="61DC8C53" w14:textId="77777777" w:rsidR="00583A0B" w:rsidRPr="003022D0" w:rsidRDefault="00583A0B" w:rsidP="00583A0B">
      <w:r w:rsidRPr="003022D0">
        <w:t>Email</w:t>
      </w:r>
    </w:p>
    <w:p w14:paraId="650043AA" w14:textId="77777777" w:rsidR="00583A0B" w:rsidRPr="003022D0" w:rsidRDefault="00583A0B" w:rsidP="00583A0B">
      <w:pPr>
        <w:rPr>
          <w:b/>
        </w:rPr>
      </w:pPr>
      <w:r w:rsidRPr="003022D0">
        <w:rPr>
          <w:b/>
        </w:rPr>
        <w:t>Relationship:</w:t>
      </w:r>
      <w:r w:rsidRPr="003022D0">
        <w:t xml:space="preserve"> eg., Former Supervisor at ABC Co., now Manager at DEF</w:t>
      </w:r>
    </w:p>
    <w:p w14:paraId="5630B6BC" w14:textId="77777777" w:rsidR="00583A0B" w:rsidRPr="003022D0" w:rsidRDefault="00583A0B" w:rsidP="00583A0B">
      <w:pPr>
        <w:rPr>
          <w:b/>
        </w:rPr>
      </w:pPr>
    </w:p>
    <w:p w14:paraId="25DF2C4E" w14:textId="77777777" w:rsidR="00583A0B" w:rsidRPr="003022D0" w:rsidRDefault="00583A0B" w:rsidP="00583A0B">
      <w:r w:rsidRPr="003022D0">
        <w:rPr>
          <w:b/>
        </w:rPr>
        <w:t>Name</w:t>
      </w:r>
      <w:r>
        <w:rPr>
          <w:b/>
        </w:rPr>
        <w:t xml:space="preserve">, </w:t>
      </w:r>
      <w:r w:rsidRPr="003022D0">
        <w:t>Title</w:t>
      </w:r>
    </w:p>
    <w:p w14:paraId="7DB37649" w14:textId="77777777" w:rsidR="00583A0B" w:rsidRPr="003022D0" w:rsidRDefault="00583A0B" w:rsidP="00583A0B">
      <w:r w:rsidRPr="003022D0">
        <w:t>Firm/Organization </w:t>
      </w:r>
    </w:p>
    <w:p w14:paraId="68CDD96F" w14:textId="77777777" w:rsidR="00583A0B" w:rsidRPr="003022D0" w:rsidRDefault="00583A0B" w:rsidP="00583A0B">
      <w:r w:rsidRPr="003022D0">
        <w:t>Phone #</w:t>
      </w:r>
    </w:p>
    <w:p w14:paraId="3C1B6E89" w14:textId="77777777" w:rsidR="00583A0B" w:rsidRPr="003022D0" w:rsidRDefault="00583A0B" w:rsidP="00583A0B">
      <w:r w:rsidRPr="003022D0">
        <w:t>Email</w:t>
      </w:r>
    </w:p>
    <w:p w14:paraId="036C573D" w14:textId="77777777" w:rsidR="00583A0B" w:rsidRPr="003022D0" w:rsidRDefault="00583A0B" w:rsidP="00583A0B">
      <w:pPr>
        <w:rPr>
          <w:b/>
        </w:rPr>
      </w:pPr>
      <w:r w:rsidRPr="003022D0">
        <w:rPr>
          <w:b/>
        </w:rPr>
        <w:t>Relationship:</w:t>
      </w:r>
      <w:r w:rsidRPr="003022D0">
        <w:t xml:space="preserve"> eg., Former Supervisor at ABC Co., now Manager at DEF</w:t>
      </w:r>
    </w:p>
    <w:p w14:paraId="6E5B6DFD" w14:textId="77777777" w:rsidR="00583A0B" w:rsidRPr="003022D0" w:rsidRDefault="00583A0B" w:rsidP="00583A0B">
      <w:pPr>
        <w:rPr>
          <w:b/>
        </w:rPr>
      </w:pPr>
    </w:p>
    <w:p w14:paraId="449770E8" w14:textId="77777777" w:rsidR="00583A0B" w:rsidRPr="003022D0" w:rsidRDefault="00583A0B" w:rsidP="00583A0B">
      <w:r w:rsidRPr="003022D0">
        <w:rPr>
          <w:b/>
        </w:rPr>
        <w:t>Name</w:t>
      </w:r>
      <w:r>
        <w:rPr>
          <w:b/>
        </w:rPr>
        <w:t xml:space="preserve">, </w:t>
      </w:r>
      <w:r w:rsidRPr="003022D0">
        <w:t>Title</w:t>
      </w:r>
    </w:p>
    <w:p w14:paraId="00D340A3" w14:textId="77777777" w:rsidR="00583A0B" w:rsidRPr="003022D0" w:rsidRDefault="00583A0B" w:rsidP="00583A0B">
      <w:r w:rsidRPr="003022D0">
        <w:t>Firm/Organization </w:t>
      </w:r>
    </w:p>
    <w:p w14:paraId="43636436" w14:textId="77777777" w:rsidR="00583A0B" w:rsidRPr="003022D0" w:rsidRDefault="00583A0B" w:rsidP="00583A0B">
      <w:r w:rsidRPr="003022D0">
        <w:t>Phone #</w:t>
      </w:r>
    </w:p>
    <w:p w14:paraId="570851E5" w14:textId="77777777" w:rsidR="00583A0B" w:rsidRPr="003022D0" w:rsidRDefault="00583A0B" w:rsidP="00583A0B">
      <w:r w:rsidRPr="003022D0">
        <w:t>Email</w:t>
      </w:r>
    </w:p>
    <w:p w14:paraId="27D20A61" w14:textId="753AA12B" w:rsidR="00E60044" w:rsidRPr="00F55253" w:rsidRDefault="00583A0B" w:rsidP="00583A0B">
      <w:pPr>
        <w:rPr>
          <w:b/>
          <w:sz w:val="28"/>
          <w:szCs w:val="28"/>
        </w:rPr>
      </w:pPr>
      <w:r w:rsidRPr="003022D0">
        <w:rPr>
          <w:b/>
        </w:rPr>
        <w:t>Relationship:</w:t>
      </w:r>
      <w:r w:rsidRPr="003022D0">
        <w:t xml:space="preserve"> eg., Former Supervisor at ABC Co., now Manager at DEF</w:t>
      </w:r>
    </w:p>
    <w:sectPr w:rsidR="00E60044" w:rsidRPr="00F55253" w:rsidSect="005829FA">
      <w:headerReference w:type="default" r:id="rId11"/>
      <w:footerReference w:type="default" r:id="rId12"/>
      <w:headerReference w:type="first" r:id="rId13"/>
      <w:pgSz w:w="12240" w:h="15840" w:code="1"/>
      <w:pgMar w:top="990" w:right="1440" w:bottom="720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393D6" w14:textId="77777777" w:rsidR="0012651A" w:rsidRDefault="0012651A" w:rsidP="00C803D8">
      <w:r>
        <w:separator/>
      </w:r>
    </w:p>
  </w:endnote>
  <w:endnote w:type="continuationSeparator" w:id="0">
    <w:p w14:paraId="52DDE151" w14:textId="77777777" w:rsidR="0012651A" w:rsidRDefault="0012651A" w:rsidP="00C80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4945595"/>
      <w:docPartObj>
        <w:docPartGallery w:val="Page Numbers (Bottom of Page)"/>
        <w:docPartUnique/>
      </w:docPartObj>
    </w:sdtPr>
    <w:sdtEndPr/>
    <w:sdtContent>
      <w:p w14:paraId="24C7BA74" w14:textId="05E5DEE0" w:rsidR="00363BB6" w:rsidRPr="00201885" w:rsidRDefault="00363BB6" w:rsidP="00201885">
        <w:pPr>
          <w:pStyle w:val="Footer"/>
        </w:pPr>
        <w:r w:rsidRPr="00201885">
          <w:fldChar w:fldCharType="begin"/>
        </w:r>
        <w:r w:rsidRPr="00201885">
          <w:instrText xml:space="preserve"> PAGE   \* MERGEFORMAT </w:instrText>
        </w:r>
        <w:r w:rsidRPr="00201885">
          <w:fldChar w:fldCharType="separate"/>
        </w:r>
        <w:r w:rsidRPr="00201885">
          <w:t>2</w:t>
        </w:r>
        <w:r w:rsidRPr="00201885">
          <w:fldChar w:fldCharType="end"/>
        </w:r>
        <w:r w:rsidRPr="00201885">
          <w:t xml:space="preserve"> | </w:t>
        </w:r>
        <w:r w:rsidR="0083402A" w:rsidRPr="00201885">
          <w:t>Kirsten Dunst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B39A4" w14:textId="77777777" w:rsidR="0012651A" w:rsidRDefault="0012651A" w:rsidP="00C803D8">
      <w:r>
        <w:separator/>
      </w:r>
    </w:p>
  </w:footnote>
  <w:footnote w:type="continuationSeparator" w:id="0">
    <w:p w14:paraId="07020F22" w14:textId="77777777" w:rsidR="0012651A" w:rsidRDefault="0012651A" w:rsidP="00C803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9422D" w14:textId="09681838" w:rsidR="00C103C0" w:rsidRPr="00DB6A61" w:rsidRDefault="00C103C0" w:rsidP="00DB6A61">
    <w:pPr>
      <w:pStyle w:val="Header"/>
    </w:pPr>
    <w:r w:rsidRPr="00DB6A61">
      <w:t>123.456.7899</w:t>
    </w:r>
    <w:r w:rsidRPr="00DB6A61">
      <w:tab/>
      <w:t>kdunst@gmail.com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1ABEA" w14:textId="77777777" w:rsidR="00DB6A61" w:rsidRDefault="00DB6A61" w:rsidP="00DB6A61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CA257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A803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7546A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6D41A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51298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8EF7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323F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9EDF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0668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4F65223"/>
    <w:multiLevelType w:val="hybridMultilevel"/>
    <w:tmpl w:val="E850C3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FF7EF6"/>
    <w:multiLevelType w:val="hybridMultilevel"/>
    <w:tmpl w:val="CDFA8102"/>
    <w:lvl w:ilvl="0" w:tplc="5D9C944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33AA3"/>
    <w:multiLevelType w:val="hybridMultilevel"/>
    <w:tmpl w:val="924841BE"/>
    <w:lvl w:ilvl="0" w:tplc="9D6E2F4A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F64986"/>
    <w:multiLevelType w:val="hybridMultilevel"/>
    <w:tmpl w:val="DCE0F904"/>
    <w:lvl w:ilvl="0" w:tplc="D71A7852">
      <w:start w:val="1"/>
      <w:numFmt w:val="bullet"/>
      <w:pStyle w:val="ListParagraph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DF48AD"/>
    <w:multiLevelType w:val="hybridMultilevel"/>
    <w:tmpl w:val="996665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865DE7"/>
    <w:multiLevelType w:val="hybridMultilevel"/>
    <w:tmpl w:val="3A6E06C0"/>
    <w:lvl w:ilvl="0" w:tplc="04090005">
      <w:start w:val="1"/>
      <w:numFmt w:val="bullet"/>
      <w:lvlText w:val=""/>
      <w:lvlJc w:val="left"/>
      <w:pPr>
        <w:ind w:left="972" w:hanging="360"/>
      </w:pPr>
      <w:rPr>
        <w:rFonts w:ascii="Wingdings" w:hAnsi="Wingdings" w:hint="default"/>
        <w:color w:val="595959"/>
        <w:sz w:val="16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5" w15:restartNumberingAfterBreak="0">
    <w:nsid w:val="47264E09"/>
    <w:multiLevelType w:val="hybridMultilevel"/>
    <w:tmpl w:val="DB1EBE8A"/>
    <w:lvl w:ilvl="0" w:tplc="2F7879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A500B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92894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9DA44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752B0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DF2EE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86880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E589B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246DA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2B3B86"/>
    <w:multiLevelType w:val="hybridMultilevel"/>
    <w:tmpl w:val="BF9C5CB8"/>
    <w:lvl w:ilvl="0" w:tplc="72E889D6">
      <w:start w:val="1"/>
      <w:numFmt w:val="bullet"/>
      <w:lvlText w:val=""/>
      <w:lvlJc w:val="left"/>
      <w:pPr>
        <w:tabs>
          <w:tab w:val="num" w:pos="530"/>
        </w:tabs>
        <w:ind w:left="510" w:hanging="34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C545BA"/>
    <w:multiLevelType w:val="hybridMultilevel"/>
    <w:tmpl w:val="78BAD4AE"/>
    <w:lvl w:ilvl="0" w:tplc="B24823A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2763D8"/>
    <w:multiLevelType w:val="hybridMultilevel"/>
    <w:tmpl w:val="3E7EB28E"/>
    <w:lvl w:ilvl="0" w:tplc="5F68958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431444F"/>
    <w:multiLevelType w:val="hybridMultilevel"/>
    <w:tmpl w:val="7FF685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4C3475"/>
    <w:multiLevelType w:val="hybridMultilevel"/>
    <w:tmpl w:val="3E00CF1E"/>
    <w:lvl w:ilvl="0" w:tplc="B24823A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4"/>
  </w:num>
  <w:num w:numId="3">
    <w:abstractNumId w:val="12"/>
  </w:num>
  <w:num w:numId="4">
    <w:abstractNumId w:val="9"/>
  </w:num>
  <w:num w:numId="5">
    <w:abstractNumId w:val="13"/>
  </w:num>
  <w:num w:numId="6">
    <w:abstractNumId w:val="10"/>
  </w:num>
  <w:num w:numId="7">
    <w:abstractNumId w:val="11"/>
  </w:num>
  <w:num w:numId="8">
    <w:abstractNumId w:val="19"/>
  </w:num>
  <w:num w:numId="9">
    <w:abstractNumId w:val="17"/>
  </w:num>
  <w:num w:numId="10">
    <w:abstractNumId w:val="20"/>
  </w:num>
  <w:num w:numId="11">
    <w:abstractNumId w:val="18"/>
  </w:num>
  <w:num w:numId="12">
    <w:abstractNumId w:val="15"/>
  </w:num>
  <w:num w:numId="13">
    <w:abstractNumId w:val="16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51A"/>
    <w:rsid w:val="000037D9"/>
    <w:rsid w:val="00057593"/>
    <w:rsid w:val="00061887"/>
    <w:rsid w:val="00067CDB"/>
    <w:rsid w:val="00090A31"/>
    <w:rsid w:val="000D351E"/>
    <w:rsid w:val="000F3B57"/>
    <w:rsid w:val="0012651A"/>
    <w:rsid w:val="00135206"/>
    <w:rsid w:val="00147DD8"/>
    <w:rsid w:val="00172953"/>
    <w:rsid w:val="001801FF"/>
    <w:rsid w:val="00194C2B"/>
    <w:rsid w:val="00197C05"/>
    <w:rsid w:val="001B73E9"/>
    <w:rsid w:val="001C175C"/>
    <w:rsid w:val="00201885"/>
    <w:rsid w:val="002110A2"/>
    <w:rsid w:val="00213202"/>
    <w:rsid w:val="00226C5C"/>
    <w:rsid w:val="00235E40"/>
    <w:rsid w:val="00245FDC"/>
    <w:rsid w:val="00297215"/>
    <w:rsid w:val="003211C7"/>
    <w:rsid w:val="003438DD"/>
    <w:rsid w:val="00354C1C"/>
    <w:rsid w:val="00363BB6"/>
    <w:rsid w:val="00373456"/>
    <w:rsid w:val="00380216"/>
    <w:rsid w:val="00396ED7"/>
    <w:rsid w:val="003A73F2"/>
    <w:rsid w:val="003B2365"/>
    <w:rsid w:val="003E3851"/>
    <w:rsid w:val="00412737"/>
    <w:rsid w:val="00445C21"/>
    <w:rsid w:val="00447E31"/>
    <w:rsid w:val="00450DC4"/>
    <w:rsid w:val="0045115C"/>
    <w:rsid w:val="00476E7C"/>
    <w:rsid w:val="00496210"/>
    <w:rsid w:val="00496DA6"/>
    <w:rsid w:val="004E06EF"/>
    <w:rsid w:val="004F2672"/>
    <w:rsid w:val="00514FE0"/>
    <w:rsid w:val="00540784"/>
    <w:rsid w:val="00544ADE"/>
    <w:rsid w:val="00554E46"/>
    <w:rsid w:val="005829FA"/>
    <w:rsid w:val="00583A0B"/>
    <w:rsid w:val="005D4FB8"/>
    <w:rsid w:val="005F4BEF"/>
    <w:rsid w:val="005F64FB"/>
    <w:rsid w:val="006459AF"/>
    <w:rsid w:val="00682A58"/>
    <w:rsid w:val="00696587"/>
    <w:rsid w:val="006C753F"/>
    <w:rsid w:val="006E3969"/>
    <w:rsid w:val="007140F4"/>
    <w:rsid w:val="00732665"/>
    <w:rsid w:val="007373EF"/>
    <w:rsid w:val="007411A1"/>
    <w:rsid w:val="00746778"/>
    <w:rsid w:val="0078202F"/>
    <w:rsid w:val="00796E2D"/>
    <w:rsid w:val="007D6ADA"/>
    <w:rsid w:val="007E6AF1"/>
    <w:rsid w:val="00802E37"/>
    <w:rsid w:val="0083402A"/>
    <w:rsid w:val="00880402"/>
    <w:rsid w:val="00893082"/>
    <w:rsid w:val="008C103D"/>
    <w:rsid w:val="008E31F8"/>
    <w:rsid w:val="008F1850"/>
    <w:rsid w:val="0090469C"/>
    <w:rsid w:val="00921C8A"/>
    <w:rsid w:val="009569EB"/>
    <w:rsid w:val="00970163"/>
    <w:rsid w:val="00972AF2"/>
    <w:rsid w:val="009E0542"/>
    <w:rsid w:val="009E3CE1"/>
    <w:rsid w:val="00A04EA5"/>
    <w:rsid w:val="00A855A4"/>
    <w:rsid w:val="00A8665E"/>
    <w:rsid w:val="00B17D50"/>
    <w:rsid w:val="00B52BE0"/>
    <w:rsid w:val="00B60398"/>
    <w:rsid w:val="00B60F7C"/>
    <w:rsid w:val="00B87D04"/>
    <w:rsid w:val="00B92561"/>
    <w:rsid w:val="00B96D9D"/>
    <w:rsid w:val="00BA26AB"/>
    <w:rsid w:val="00BA401F"/>
    <w:rsid w:val="00BE0484"/>
    <w:rsid w:val="00BE61DD"/>
    <w:rsid w:val="00BF77F0"/>
    <w:rsid w:val="00C06E5B"/>
    <w:rsid w:val="00C103C0"/>
    <w:rsid w:val="00C1746F"/>
    <w:rsid w:val="00C40805"/>
    <w:rsid w:val="00C41066"/>
    <w:rsid w:val="00C5014A"/>
    <w:rsid w:val="00C56BDA"/>
    <w:rsid w:val="00C803D8"/>
    <w:rsid w:val="00C84243"/>
    <w:rsid w:val="00C87E24"/>
    <w:rsid w:val="00C922DD"/>
    <w:rsid w:val="00CA4340"/>
    <w:rsid w:val="00CD1131"/>
    <w:rsid w:val="00CF26DD"/>
    <w:rsid w:val="00D1201D"/>
    <w:rsid w:val="00D25A07"/>
    <w:rsid w:val="00D450AD"/>
    <w:rsid w:val="00D615DC"/>
    <w:rsid w:val="00D771BD"/>
    <w:rsid w:val="00DB6A61"/>
    <w:rsid w:val="00DD35D7"/>
    <w:rsid w:val="00E21F8A"/>
    <w:rsid w:val="00E24385"/>
    <w:rsid w:val="00E26212"/>
    <w:rsid w:val="00E4671B"/>
    <w:rsid w:val="00E60044"/>
    <w:rsid w:val="00E86920"/>
    <w:rsid w:val="00E92ECA"/>
    <w:rsid w:val="00EA583F"/>
    <w:rsid w:val="00EB6C1F"/>
    <w:rsid w:val="00EB70F0"/>
    <w:rsid w:val="00ED2226"/>
    <w:rsid w:val="00EE6F42"/>
    <w:rsid w:val="00F21936"/>
    <w:rsid w:val="00F30D65"/>
    <w:rsid w:val="00F370D4"/>
    <w:rsid w:val="00F4103E"/>
    <w:rsid w:val="00F42020"/>
    <w:rsid w:val="00F5325F"/>
    <w:rsid w:val="00F81E52"/>
    <w:rsid w:val="00F85D55"/>
    <w:rsid w:val="00F87567"/>
    <w:rsid w:val="00FE1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A6275CD"/>
  <w15:docId w15:val="{FE4DB9DB-04EC-431E-9600-A24227F6B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226"/>
    <w:pPr>
      <w:spacing w:after="0" w:line="240" w:lineRule="auto"/>
    </w:pPr>
    <w:rPr>
      <w:rFonts w:ascii="Calibri" w:hAnsi="Calibri"/>
      <w:lang w:val="en-CA"/>
    </w:rPr>
  </w:style>
  <w:style w:type="paragraph" w:styleId="Heading1">
    <w:name w:val="heading 1"/>
    <w:aliases w:val="Section Heading"/>
    <w:basedOn w:val="Normal"/>
    <w:next w:val="Normal"/>
    <w:link w:val="Heading1Char"/>
    <w:uiPriority w:val="9"/>
    <w:qFormat/>
    <w:rsid w:val="009569EB"/>
    <w:pPr>
      <w:keepNext/>
      <w:spacing w:before="200" w:after="120"/>
      <w:jc w:val="center"/>
      <w:outlineLvl w:val="0"/>
    </w:pPr>
    <w:rPr>
      <w:rFonts w:eastAsia="Calibri" w:cs="Times New Roman"/>
      <w:b/>
      <w:caps/>
      <w:color w:val="5B3577"/>
      <w:spacing w:val="40"/>
      <w:szCs w:val="24"/>
    </w:rPr>
  </w:style>
  <w:style w:type="paragraph" w:styleId="Heading2">
    <w:name w:val="heading 2"/>
    <w:aliases w:val="Skills Heading"/>
    <w:basedOn w:val="JobTitle"/>
    <w:next w:val="Normal"/>
    <w:link w:val="Heading2Char"/>
    <w:uiPriority w:val="9"/>
    <w:unhideWhenUsed/>
    <w:qFormat/>
    <w:rsid w:val="00C103C0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rsid w:val="00C06E5B"/>
    <w:pPr>
      <w:jc w:val="right"/>
      <w:outlineLvl w:val="2"/>
    </w:pPr>
    <w:rPr>
      <w:color w:val="262626" w:themeColor="text1" w:themeTint="D9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0469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4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438DD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E61DD"/>
    <w:rPr>
      <w:color w:val="0563C1" w:themeColor="hyperlink"/>
      <w:u w:val="single"/>
    </w:rPr>
  </w:style>
  <w:style w:type="paragraph" w:customStyle="1" w:styleId="Name">
    <w:name w:val="Name"/>
    <w:basedOn w:val="Contactinfo"/>
    <w:qFormat/>
    <w:rsid w:val="00C103C0"/>
    <w:pPr>
      <w:spacing w:after="120"/>
    </w:pPr>
    <w:rPr>
      <w:rFonts w:cs="Arial"/>
      <w:b/>
      <w:caps/>
      <w:color w:val="5B3577"/>
      <w:sz w:val="32"/>
      <w:szCs w:val="32"/>
    </w:rPr>
  </w:style>
  <w:style w:type="paragraph" w:customStyle="1" w:styleId="SectionHeader">
    <w:name w:val="Section Header"/>
    <w:basedOn w:val="Heading1"/>
    <w:link w:val="SectionHeaderChar"/>
    <w:rsid w:val="00C103C0"/>
    <w:rPr>
      <w:caps w:val="0"/>
    </w:rPr>
  </w:style>
  <w:style w:type="character" w:customStyle="1" w:styleId="Heading1Char">
    <w:name w:val="Heading 1 Char"/>
    <w:aliases w:val="Section Heading Char"/>
    <w:basedOn w:val="DefaultParagraphFont"/>
    <w:link w:val="Heading1"/>
    <w:uiPriority w:val="9"/>
    <w:rsid w:val="009569EB"/>
    <w:rPr>
      <w:rFonts w:ascii="Calibri" w:eastAsia="Calibri" w:hAnsi="Calibri" w:cs="Times New Roman"/>
      <w:b/>
      <w:caps/>
      <w:color w:val="5B3577"/>
      <w:spacing w:val="40"/>
      <w:szCs w:val="24"/>
      <w:lang w:val="en-CA"/>
    </w:rPr>
  </w:style>
  <w:style w:type="character" w:customStyle="1" w:styleId="Heading2Char">
    <w:name w:val="Heading 2 Char"/>
    <w:aliases w:val="Skills Heading Char"/>
    <w:basedOn w:val="DefaultParagraphFont"/>
    <w:link w:val="Heading2"/>
    <w:uiPriority w:val="9"/>
    <w:rsid w:val="00C103C0"/>
    <w:rPr>
      <w:rFonts w:ascii="Calibri" w:hAnsi="Calibri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C06E5B"/>
    <w:rPr>
      <w:rFonts w:ascii="Century Gothic" w:hAnsi="Century Gothic"/>
      <w:color w:val="262626" w:themeColor="text1" w:themeTint="D9"/>
      <w:lang w:val="fr-FR"/>
    </w:rPr>
  </w:style>
  <w:style w:type="paragraph" w:customStyle="1" w:styleId="Year">
    <w:name w:val="Year"/>
    <w:basedOn w:val="Normal"/>
    <w:rsid w:val="00C06E5B"/>
    <w:pPr>
      <w:jc w:val="right"/>
    </w:pPr>
    <w:rPr>
      <w:color w:val="262626" w:themeColor="text1" w:themeTint="D9"/>
    </w:rPr>
  </w:style>
  <w:style w:type="paragraph" w:customStyle="1" w:styleId="Company">
    <w:name w:val="Company"/>
    <w:basedOn w:val="Heading4"/>
    <w:link w:val="CompanyChar"/>
    <w:qFormat/>
    <w:rsid w:val="00C103C0"/>
    <w:pPr>
      <w:tabs>
        <w:tab w:val="right" w:pos="9360"/>
      </w:tabs>
      <w:spacing w:before="120"/>
    </w:pPr>
    <w:rPr>
      <w:rFonts w:ascii="Calibri" w:eastAsiaTheme="minorHAnsi" w:hAnsi="Calibri" w:cstheme="minorBidi"/>
      <w:bCs w:val="0"/>
      <w:i w:val="0"/>
      <w:iCs w:val="0"/>
      <w:caps/>
      <w:color w:val="auto"/>
    </w:rPr>
  </w:style>
  <w:style w:type="paragraph" w:customStyle="1" w:styleId="Contactinfo">
    <w:name w:val="Contact info"/>
    <w:basedOn w:val="Normal"/>
    <w:qFormat/>
    <w:rsid w:val="00197C05"/>
    <w:pPr>
      <w:pBdr>
        <w:bottom w:val="thinThickSmallGap" w:sz="18" w:space="1" w:color="5B3577"/>
      </w:pBdr>
      <w:spacing w:after="360"/>
    </w:pPr>
    <w:rPr>
      <w:sz w:val="20"/>
      <w:szCs w:val="20"/>
    </w:rPr>
  </w:style>
  <w:style w:type="character" w:customStyle="1" w:styleId="BoldExpanded">
    <w:name w:val="Bold Expanded"/>
    <w:basedOn w:val="DefaultParagraphFont"/>
    <w:uiPriority w:val="1"/>
    <w:rsid w:val="00C41066"/>
    <w:rPr>
      <w:b/>
      <w:spacing w:val="4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F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FDC"/>
    <w:rPr>
      <w:rFonts w:ascii="Segoe UI" w:hAnsi="Segoe UI" w:cs="Segoe UI"/>
      <w:sz w:val="18"/>
      <w:szCs w:val="18"/>
      <w:lang w:val="fr-FR"/>
    </w:rPr>
  </w:style>
  <w:style w:type="paragraph" w:styleId="ListBullet">
    <w:name w:val="List Bullet"/>
    <w:aliases w:val="Skills - List Bullet"/>
    <w:basedOn w:val="ListParagraph"/>
    <w:uiPriority w:val="99"/>
    <w:unhideWhenUsed/>
    <w:qFormat/>
    <w:rsid w:val="00DB6A61"/>
    <w:pPr>
      <w:numPr>
        <w:numId w:val="7"/>
      </w:numPr>
      <w:spacing w:before="0" w:after="0" w:line="260" w:lineRule="atLeast"/>
    </w:pPr>
  </w:style>
  <w:style w:type="paragraph" w:styleId="ListParagraph">
    <w:name w:val="List Paragraph"/>
    <w:aliases w:val="Duties &amp; Responsibilities"/>
    <w:basedOn w:val="Normal"/>
    <w:uiPriority w:val="34"/>
    <w:qFormat/>
    <w:rsid w:val="00DB6A61"/>
    <w:pPr>
      <w:numPr>
        <w:numId w:val="3"/>
      </w:numPr>
      <w:tabs>
        <w:tab w:val="right" w:pos="9360"/>
      </w:tabs>
      <w:spacing w:before="60" w:after="60"/>
      <w:ind w:left="360"/>
    </w:pPr>
  </w:style>
  <w:style w:type="paragraph" w:styleId="Header">
    <w:name w:val="header"/>
    <w:basedOn w:val="Normal"/>
    <w:link w:val="HeaderChar"/>
    <w:uiPriority w:val="99"/>
    <w:unhideWhenUsed/>
    <w:qFormat/>
    <w:rsid w:val="00DB6A61"/>
    <w:pPr>
      <w:pBdr>
        <w:bottom w:val="thinThickSmallGap" w:sz="12" w:space="1" w:color="5B3577"/>
      </w:pBdr>
      <w:tabs>
        <w:tab w:val="right" w:pos="9360"/>
      </w:tabs>
      <w:spacing w:after="120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B6A61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qFormat/>
    <w:rsid w:val="00201885"/>
    <w:pPr>
      <w:pBdr>
        <w:top w:val="single" w:sz="4" w:space="1" w:color="A6A6A6" w:themeColor="background1" w:themeShade="A6"/>
      </w:pBdr>
      <w:tabs>
        <w:tab w:val="center" w:pos="4680"/>
        <w:tab w:val="right" w:pos="9360"/>
      </w:tabs>
      <w:jc w:val="right"/>
    </w:pPr>
    <w:rPr>
      <w:rFonts w:ascii="Calibri Light" w:hAnsi="Calibri Light"/>
      <w:spacing w:val="60"/>
    </w:rPr>
  </w:style>
  <w:style w:type="character" w:customStyle="1" w:styleId="FooterChar">
    <w:name w:val="Footer Char"/>
    <w:basedOn w:val="DefaultParagraphFont"/>
    <w:link w:val="Footer"/>
    <w:uiPriority w:val="99"/>
    <w:rsid w:val="00201885"/>
    <w:rPr>
      <w:rFonts w:ascii="Calibri Light" w:hAnsi="Calibri Light"/>
      <w:spacing w:val="60"/>
      <w:lang w:val="en-CA"/>
    </w:rPr>
  </w:style>
  <w:style w:type="character" w:customStyle="1" w:styleId="Heading4Char">
    <w:name w:val="Heading 4 Char"/>
    <w:basedOn w:val="DefaultParagraphFont"/>
    <w:link w:val="Heading4"/>
    <w:uiPriority w:val="9"/>
    <w:rsid w:val="0090469C"/>
    <w:rPr>
      <w:rFonts w:asciiTheme="majorHAnsi" w:eastAsiaTheme="majorEastAsia" w:hAnsiTheme="majorHAnsi" w:cstheme="majorBidi"/>
      <w:b/>
      <w:bCs/>
      <w:i/>
      <w:iCs/>
      <w:color w:val="5B9BD5" w:themeColor="accent1"/>
      <w:lang w:val="fr-FR"/>
    </w:rPr>
  </w:style>
  <w:style w:type="character" w:customStyle="1" w:styleId="SectionHeaderChar">
    <w:name w:val="Section Header Char"/>
    <w:basedOn w:val="Heading1Char"/>
    <w:link w:val="SectionHeader"/>
    <w:rsid w:val="00C103C0"/>
    <w:rPr>
      <w:rFonts w:ascii="Calibri" w:eastAsia="Calibri" w:hAnsi="Calibri" w:cs="Times New Roman"/>
      <w:b/>
      <w:caps w:val="0"/>
      <w:color w:val="5B3577"/>
      <w:spacing w:val="40"/>
      <w:sz w:val="24"/>
      <w:szCs w:val="24"/>
      <w:lang w:val="en-CA"/>
    </w:rPr>
  </w:style>
  <w:style w:type="paragraph" w:customStyle="1" w:styleId="JobTitle">
    <w:name w:val="Job Title"/>
    <w:basedOn w:val="Normal"/>
    <w:link w:val="JobTitleChar"/>
    <w:qFormat/>
    <w:rsid w:val="0083402A"/>
    <w:pPr>
      <w:keepNext/>
      <w:tabs>
        <w:tab w:val="right" w:pos="9360"/>
      </w:tabs>
      <w:spacing w:before="60" w:after="60"/>
    </w:pPr>
    <w:rPr>
      <w:b/>
      <w:lang w:val="en-US"/>
    </w:rPr>
  </w:style>
  <w:style w:type="character" w:customStyle="1" w:styleId="CompanyChar">
    <w:name w:val="Company Char"/>
    <w:basedOn w:val="Heading4Char"/>
    <w:link w:val="Company"/>
    <w:rsid w:val="00C103C0"/>
    <w:rPr>
      <w:rFonts w:ascii="Calibri" w:eastAsiaTheme="majorEastAsia" w:hAnsi="Calibri" w:cstheme="majorBidi"/>
      <w:b/>
      <w:bCs w:val="0"/>
      <w:i w:val="0"/>
      <w:iCs w:val="0"/>
      <w:caps/>
      <w:color w:val="5B9BD5" w:themeColor="accent1"/>
      <w:lang w:val="en-CA"/>
    </w:rPr>
  </w:style>
  <w:style w:type="paragraph" w:customStyle="1" w:styleId="JobDescriptionInterests">
    <w:name w:val="Job Description/Interests"/>
    <w:basedOn w:val="Normal"/>
    <w:link w:val="JobDescriptionInterestsChar"/>
    <w:qFormat/>
    <w:rsid w:val="00297215"/>
    <w:pPr>
      <w:tabs>
        <w:tab w:val="right" w:pos="9360"/>
      </w:tabs>
      <w:spacing w:after="40"/>
    </w:pPr>
  </w:style>
  <w:style w:type="character" w:customStyle="1" w:styleId="JobTitleChar">
    <w:name w:val="Job Title Char"/>
    <w:basedOn w:val="DefaultParagraphFont"/>
    <w:link w:val="JobTitle"/>
    <w:rsid w:val="0083402A"/>
    <w:rPr>
      <w:rFonts w:ascii="Calibri" w:hAnsi="Calibri"/>
      <w:b/>
    </w:rPr>
  </w:style>
  <w:style w:type="paragraph" w:customStyle="1" w:styleId="ProfileDescription">
    <w:name w:val="Profile Description"/>
    <w:basedOn w:val="Normal"/>
    <w:link w:val="ProfileDescriptionChar"/>
    <w:qFormat/>
    <w:rsid w:val="0083402A"/>
    <w:pPr>
      <w:spacing w:after="240"/>
      <w:jc w:val="both"/>
    </w:pPr>
  </w:style>
  <w:style w:type="character" w:customStyle="1" w:styleId="JobDescriptionInterestsChar">
    <w:name w:val="Job Description/Interests Char"/>
    <w:basedOn w:val="DefaultParagraphFont"/>
    <w:link w:val="JobDescriptionInterests"/>
    <w:rsid w:val="00297215"/>
    <w:rPr>
      <w:rFonts w:ascii="Calibri" w:hAnsi="Calibri"/>
      <w:lang w:val="en-CA"/>
    </w:rPr>
  </w:style>
  <w:style w:type="character" w:customStyle="1" w:styleId="ProfileDescriptionChar">
    <w:name w:val="Profile Description Char"/>
    <w:basedOn w:val="DefaultParagraphFont"/>
    <w:link w:val="ProfileDescription"/>
    <w:rsid w:val="0083402A"/>
    <w:rPr>
      <w:rFonts w:ascii="Calibri" w:hAnsi="Calibri"/>
      <w:lang w:val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C5014A"/>
    <w:rPr>
      <w:color w:val="605E5C"/>
      <w:shd w:val="clear" w:color="auto" w:fill="E1DFDD"/>
    </w:rPr>
  </w:style>
  <w:style w:type="paragraph" w:customStyle="1" w:styleId="SkillHeader">
    <w:name w:val="Skill Header"/>
    <w:basedOn w:val="Normal"/>
    <w:link w:val="SkillHeaderChar"/>
    <w:rsid w:val="00C56BDA"/>
    <w:rPr>
      <w:rFonts w:eastAsia="Times New Roman" w:cs="Arial"/>
      <w:b/>
      <w:bCs/>
      <w:iCs/>
      <w:sz w:val="19"/>
      <w:szCs w:val="19"/>
      <w:lang w:val="en-US"/>
    </w:rPr>
  </w:style>
  <w:style w:type="character" w:customStyle="1" w:styleId="SkillHeaderChar">
    <w:name w:val="Skill Header Char"/>
    <w:basedOn w:val="DefaultParagraphFont"/>
    <w:link w:val="SkillHeader"/>
    <w:rsid w:val="00C56BDA"/>
    <w:rPr>
      <w:rFonts w:ascii="Calibri" w:eastAsia="Times New Roman" w:hAnsi="Calibri" w:cs="Arial"/>
      <w:b/>
      <w:bCs/>
      <w:iCs/>
      <w:sz w:val="19"/>
      <w:szCs w:val="19"/>
    </w:rPr>
  </w:style>
  <w:style w:type="paragraph" w:customStyle="1" w:styleId="Position">
    <w:name w:val="Position"/>
    <w:basedOn w:val="Normal"/>
    <w:link w:val="PositionChar"/>
    <w:rsid w:val="00C56BDA"/>
    <w:pPr>
      <w:tabs>
        <w:tab w:val="right" w:pos="9900"/>
      </w:tabs>
    </w:pPr>
    <w:rPr>
      <w:rFonts w:eastAsia="Times New Roman" w:cs="Arial"/>
      <w:b/>
      <w:bCs/>
      <w:iCs/>
      <w:sz w:val="20"/>
      <w:szCs w:val="20"/>
      <w:lang w:val="en-US"/>
    </w:rPr>
  </w:style>
  <w:style w:type="paragraph" w:customStyle="1" w:styleId="PositionSummary">
    <w:name w:val="Position Summary"/>
    <w:basedOn w:val="Normal"/>
    <w:link w:val="PositionSummaryChar"/>
    <w:rsid w:val="00C56BDA"/>
    <w:pPr>
      <w:spacing w:after="80"/>
    </w:pPr>
    <w:rPr>
      <w:rFonts w:eastAsia="Times New Roman" w:cs="Arial"/>
      <w:bCs/>
      <w:i/>
      <w:iCs/>
      <w:sz w:val="19"/>
      <w:szCs w:val="19"/>
      <w:lang w:val="en-US"/>
    </w:rPr>
  </w:style>
  <w:style w:type="character" w:customStyle="1" w:styleId="PositionChar">
    <w:name w:val="Position Char"/>
    <w:basedOn w:val="DefaultParagraphFont"/>
    <w:link w:val="Position"/>
    <w:rsid w:val="00C56BDA"/>
    <w:rPr>
      <w:rFonts w:ascii="Calibri" w:eastAsia="Times New Roman" w:hAnsi="Calibri" w:cs="Arial"/>
      <w:b/>
      <w:bCs/>
      <w:iCs/>
      <w:sz w:val="20"/>
      <w:szCs w:val="20"/>
    </w:rPr>
  </w:style>
  <w:style w:type="character" w:customStyle="1" w:styleId="PositionSummaryChar">
    <w:name w:val="Position Summary Char"/>
    <w:basedOn w:val="DefaultParagraphFont"/>
    <w:link w:val="PositionSummary"/>
    <w:rsid w:val="00C56BDA"/>
    <w:rPr>
      <w:rFonts w:ascii="Calibri" w:eastAsia="Times New Roman" w:hAnsi="Calibri" w:cs="Arial"/>
      <w:bCs/>
      <w:i/>
      <w:iCs/>
      <w:sz w:val="19"/>
      <w:szCs w:val="19"/>
    </w:rPr>
  </w:style>
  <w:style w:type="paragraph" w:customStyle="1" w:styleId="EdVolInterestLisitng">
    <w:name w:val="Ed./Vol/Interest Lisitng"/>
    <w:basedOn w:val="Normal"/>
    <w:link w:val="EdVolInterestLisitngChar"/>
    <w:rsid w:val="00067CDB"/>
    <w:rPr>
      <w:rFonts w:eastAsia="Times New Roman" w:cs="Arial"/>
      <w:bCs/>
      <w:iCs/>
      <w:sz w:val="19"/>
      <w:szCs w:val="19"/>
      <w:lang w:val="en-US"/>
    </w:rPr>
  </w:style>
  <w:style w:type="paragraph" w:customStyle="1" w:styleId="EdHeader">
    <w:name w:val="Ed. Header"/>
    <w:basedOn w:val="Normal"/>
    <w:link w:val="EdHeaderChar"/>
    <w:rsid w:val="00067CDB"/>
    <w:rPr>
      <w:rFonts w:eastAsia="Times New Roman" w:cs="Arial"/>
      <w:b/>
      <w:bCs/>
      <w:iCs/>
      <w:sz w:val="19"/>
      <w:szCs w:val="19"/>
      <w:lang w:val="en-US"/>
    </w:rPr>
  </w:style>
  <w:style w:type="character" w:customStyle="1" w:styleId="EdVolInterestLisitngChar">
    <w:name w:val="Ed./Vol/Interest Lisitng Char"/>
    <w:basedOn w:val="DefaultParagraphFont"/>
    <w:link w:val="EdVolInterestLisitng"/>
    <w:rsid w:val="00067CDB"/>
    <w:rPr>
      <w:rFonts w:ascii="Calibri" w:eastAsia="Times New Roman" w:hAnsi="Calibri" w:cs="Arial"/>
      <w:bCs/>
      <w:iCs/>
      <w:sz w:val="19"/>
      <w:szCs w:val="19"/>
    </w:rPr>
  </w:style>
  <w:style w:type="character" w:customStyle="1" w:styleId="EdHeaderChar">
    <w:name w:val="Ed. Header Char"/>
    <w:basedOn w:val="DefaultParagraphFont"/>
    <w:link w:val="EdHeader"/>
    <w:rsid w:val="00067CDB"/>
    <w:rPr>
      <w:rFonts w:ascii="Calibri" w:eastAsia="Times New Roman" w:hAnsi="Calibri" w:cs="Arial"/>
      <w:b/>
      <w:bCs/>
      <w:i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2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92.168.1.51\Verity%20Volume\Career%20Management%20&amp;%20Transition\Portfolio%20Templates\Resume%20Template%201\ca.linkedin.co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google.ca/url?sa=i&amp;rct=j&amp;q=linkedin+logo&amp;source=images&amp;cd=&amp;cad=rja&amp;docid=0OgqoLAHg6jI5M&amp;tbnid=8OsdZ13SI76S4M:&amp;ved=0CAUQjRw&amp;url=http://www.noknok.tv/2011/12/07/nokia-lumia-800-tutorial-how-to-set-up-your-linkedin-account/&amp;ei=A0hbUaHPD9Sj4AOHoYGICg&amp;bvm=bv.44697112,d.dmg&amp;psig=AFQjCNE5mVID2isr1mxS-nhbmLUo7n6hOA&amp;ust=136502307358429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D8E2AD-4B35-4926-B52E-1A91EF5F9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 2_Kirsten Dunst Functional References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Verity Markham</dc:creator>
  <cp:lastModifiedBy>Dawn Simpson</cp:lastModifiedBy>
  <cp:revision>2</cp:revision>
  <cp:lastPrinted>2019-04-18T19:17:00Z</cp:lastPrinted>
  <dcterms:created xsi:type="dcterms:W3CDTF">2021-10-29T05:34:00Z</dcterms:created>
  <dcterms:modified xsi:type="dcterms:W3CDTF">2021-10-29T05:34:00Z</dcterms:modified>
</cp:coreProperties>
</file>