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05BC" w14:textId="54068747" w:rsidR="00C56BDA" w:rsidRPr="00C103C0" w:rsidRDefault="00C103C0" w:rsidP="00197C05">
      <w:pPr>
        <w:pStyle w:val="Name"/>
      </w:pPr>
      <w:r w:rsidRPr="00197C05">
        <w:t>Kirsten Dunst</w:t>
      </w:r>
      <w:r w:rsidRPr="00C103C0">
        <w:rPr>
          <w:sz w:val="24"/>
          <w:szCs w:val="24"/>
        </w:rPr>
        <w:t>, Cfre</w:t>
      </w:r>
      <w:r w:rsidRPr="00C103C0">
        <w:t xml:space="preserve"> </w:t>
      </w:r>
    </w:p>
    <w:p w14:paraId="1DF0551A" w14:textId="5E42B7D1" w:rsidR="00396ED7" w:rsidRPr="00C103C0" w:rsidRDefault="00DD35D7" w:rsidP="00197C05">
      <w:pPr>
        <w:pStyle w:val="Contactinfo"/>
      </w:pPr>
      <w:r w:rsidRPr="00C103C0">
        <w:rPr>
          <w:noProof/>
        </w:rPr>
        <w:drawing>
          <wp:inline distT="0" distB="0" distL="0" distR="0" wp14:anchorId="5B71AD01" wp14:editId="3306E711">
            <wp:extent cx="122555" cy="122555"/>
            <wp:effectExtent l="19050" t="0" r="0" b="0"/>
            <wp:docPr id="2" name="Picture 1"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9"/>
                    </pic:cNvPr>
                    <pic:cNvPicPr>
                      <a:picLocks noChangeAspect="1" noChangeArrowheads="1"/>
                    </pic:cNvPicPr>
                  </pic:nvPicPr>
                  <pic:blipFill>
                    <a:blip r:embed="rId10"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Pr="00C103C0">
        <w:t xml:space="preserve"> </w:t>
      </w:r>
      <w:r w:rsidR="00C56BDA" w:rsidRPr="00C103C0">
        <w:t>http</w:t>
      </w:r>
      <w:r w:rsidR="00C56BDA" w:rsidRPr="00197C05">
        <w:t xml:space="preserve">://ca.linkedin.com/in/kdunst   •   </w:t>
      </w:r>
      <w:r w:rsidR="00C5014A" w:rsidRPr="00197C05">
        <w:t>123.456.7899</w:t>
      </w:r>
      <w:r w:rsidR="00C56BDA" w:rsidRPr="00197C05">
        <w:t xml:space="preserve">   •   kdunst</w:t>
      </w:r>
      <w:r w:rsidR="00C5014A" w:rsidRPr="00197C05">
        <w:t>@gmail.com</w:t>
      </w:r>
    </w:p>
    <w:p w14:paraId="52A7F530" w14:textId="77777777" w:rsidR="00E60044" w:rsidRDefault="00E60044" w:rsidP="00E60044">
      <w:bookmarkStart w:id="0" w:name="_Hlk6489416"/>
    </w:p>
    <w:p w14:paraId="275492FA" w14:textId="77777777" w:rsidR="00ED2226" w:rsidRDefault="00ED2226" w:rsidP="00E60044"/>
    <w:p w14:paraId="10761A11" w14:textId="4D393935" w:rsidR="00E60044" w:rsidRDefault="00E60044" w:rsidP="00E60044">
      <w:r>
        <w:t xml:space="preserve">Date </w:t>
      </w:r>
    </w:p>
    <w:p w14:paraId="1DD2B9AC" w14:textId="77777777" w:rsidR="00E60044" w:rsidRDefault="00E60044" w:rsidP="00E60044"/>
    <w:p w14:paraId="3829B781" w14:textId="77777777" w:rsidR="00E60044" w:rsidRDefault="00E60044" w:rsidP="00E60044"/>
    <w:p w14:paraId="3371964C" w14:textId="77777777" w:rsidR="00E60044" w:rsidRPr="009F4B6A" w:rsidRDefault="00E60044" w:rsidP="00E60044">
      <w:pPr>
        <w:rPr>
          <w:b/>
        </w:rPr>
      </w:pPr>
      <w:r w:rsidRPr="009F4B6A">
        <w:rPr>
          <w:b/>
        </w:rPr>
        <w:t>Employer Contact Information</w:t>
      </w:r>
    </w:p>
    <w:p w14:paraId="279FB18F" w14:textId="77777777" w:rsidR="00E60044" w:rsidRDefault="00E60044" w:rsidP="00E60044">
      <w:r>
        <w:t xml:space="preserve">Name </w:t>
      </w:r>
    </w:p>
    <w:p w14:paraId="346B8D85" w14:textId="77777777" w:rsidR="00E60044" w:rsidRDefault="00E60044" w:rsidP="00E60044">
      <w:r>
        <w:t xml:space="preserve">Title </w:t>
      </w:r>
    </w:p>
    <w:p w14:paraId="1D21079A" w14:textId="77777777" w:rsidR="00E60044" w:rsidRDefault="00E60044" w:rsidP="00E60044">
      <w:r>
        <w:t>Company</w:t>
      </w:r>
    </w:p>
    <w:p w14:paraId="172D6215" w14:textId="77777777" w:rsidR="00E60044" w:rsidRDefault="00E60044" w:rsidP="00E60044">
      <w:r>
        <w:t xml:space="preserve">Address </w:t>
      </w:r>
    </w:p>
    <w:p w14:paraId="43188FE1" w14:textId="77777777" w:rsidR="00E60044" w:rsidRDefault="00E60044" w:rsidP="00E60044">
      <w:r>
        <w:t xml:space="preserve">City, Province, Postal Code </w:t>
      </w:r>
    </w:p>
    <w:p w14:paraId="205472D2" w14:textId="77777777" w:rsidR="00E60044" w:rsidRDefault="00E60044" w:rsidP="00E60044"/>
    <w:p w14:paraId="62C5B216" w14:textId="77777777" w:rsidR="00E60044" w:rsidRPr="00E37D2C" w:rsidRDefault="00E60044" w:rsidP="00E60044">
      <w:pPr>
        <w:rPr>
          <w:b/>
        </w:rPr>
      </w:pPr>
      <w:r w:rsidRPr="00E37D2C">
        <w:rPr>
          <w:b/>
        </w:rPr>
        <w:t>Salutation</w:t>
      </w:r>
    </w:p>
    <w:p w14:paraId="554DE0FD" w14:textId="77777777" w:rsidR="00E60044" w:rsidRDefault="00E60044" w:rsidP="00E60044">
      <w:r>
        <w:t xml:space="preserve">Dear Mr./Ms. Last Name: </w:t>
      </w:r>
    </w:p>
    <w:p w14:paraId="27BD3270" w14:textId="77777777" w:rsidR="00E60044" w:rsidRDefault="00E60044" w:rsidP="00E60044"/>
    <w:p w14:paraId="2044B514" w14:textId="77777777" w:rsidR="00E60044" w:rsidRPr="00E37D2C" w:rsidRDefault="00E60044" w:rsidP="00E60044">
      <w:pPr>
        <w:rPr>
          <w:b/>
        </w:rPr>
      </w:pPr>
      <w:r w:rsidRPr="00E37D2C">
        <w:rPr>
          <w:b/>
        </w:rPr>
        <w:t>Body of Cover Letter</w:t>
      </w:r>
    </w:p>
    <w:p w14:paraId="06E37133" w14:textId="77777777" w:rsidR="00E60044" w:rsidRDefault="00E60044" w:rsidP="00E60044">
      <w:r>
        <w:t>The body of your cover letter lets the employer know what position you are applying for, why the employer should select you for an interview, and how you will follow-up.</w:t>
      </w:r>
    </w:p>
    <w:p w14:paraId="5E7A5617" w14:textId="77777777" w:rsidR="00E60044" w:rsidRDefault="00E60044" w:rsidP="00E60044"/>
    <w:p w14:paraId="1645A2C6" w14:textId="77777777" w:rsidR="00E60044" w:rsidRPr="00E37D2C" w:rsidRDefault="00E60044" w:rsidP="00E60044">
      <w:pPr>
        <w:rPr>
          <w:b/>
        </w:rPr>
      </w:pPr>
      <w:r w:rsidRPr="00E37D2C">
        <w:rPr>
          <w:b/>
        </w:rPr>
        <w:t>First Paragraph:</w:t>
      </w:r>
    </w:p>
    <w:p w14:paraId="0882476C" w14:textId="77777777" w:rsidR="00E60044" w:rsidRDefault="00E60044" w:rsidP="00E60044">
      <w:r>
        <w:t>The first paragraph of your letter should include information on why you are writing. Mention the position you are applying for. Include the name of a mutual contact, if you have one. Be clear and concise regarding your request. Include a “Research” line showing your interest in their company and that you’ve personalized your cover letter to the specific employer.</w:t>
      </w:r>
    </w:p>
    <w:p w14:paraId="08FAA446" w14:textId="77777777" w:rsidR="00E60044" w:rsidRDefault="00E60044" w:rsidP="00E60044"/>
    <w:p w14:paraId="127CC116" w14:textId="77777777" w:rsidR="00E60044" w:rsidRPr="00E37D2C" w:rsidRDefault="00E60044" w:rsidP="00E60044">
      <w:pPr>
        <w:rPr>
          <w:b/>
        </w:rPr>
      </w:pPr>
      <w:r w:rsidRPr="00E37D2C">
        <w:rPr>
          <w:b/>
        </w:rPr>
        <w:t xml:space="preserve">Middle Paragraphs: </w:t>
      </w:r>
    </w:p>
    <w:p w14:paraId="5708308C" w14:textId="77777777" w:rsidR="00E60044" w:rsidRDefault="00E60044" w:rsidP="00E60044">
      <w:r>
        <w:t xml:space="preserve">The next section of your cover letter should 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 evidence. Use several shorter paragraphs or bullets rather than one large block of text. </w:t>
      </w:r>
    </w:p>
    <w:p w14:paraId="703B569B" w14:textId="77777777" w:rsidR="00E60044" w:rsidRDefault="00E60044" w:rsidP="00E60044"/>
    <w:p w14:paraId="2F7659CB" w14:textId="77777777" w:rsidR="00E60044" w:rsidRPr="00E37D2C" w:rsidRDefault="00E60044" w:rsidP="00E60044">
      <w:pPr>
        <w:rPr>
          <w:b/>
        </w:rPr>
      </w:pPr>
      <w:r w:rsidRPr="00E37D2C">
        <w:rPr>
          <w:b/>
        </w:rPr>
        <w:t xml:space="preserve">Final Paragraph: </w:t>
      </w:r>
    </w:p>
    <w:p w14:paraId="6A5F805C" w14:textId="77777777" w:rsidR="00E60044" w:rsidRDefault="00E60044" w:rsidP="00E60044">
      <w:r>
        <w:t xml:space="preserve">Conclude your cover letter by thanking the employer for considering you for the position. Include information on how you will follow-up. State that you will do so and indicate when (one week's time is typical). </w:t>
      </w:r>
    </w:p>
    <w:p w14:paraId="6CCC2B6D" w14:textId="77777777" w:rsidR="00E60044" w:rsidRDefault="00E60044" w:rsidP="00E60044"/>
    <w:p w14:paraId="6FAAE4EA" w14:textId="77777777" w:rsidR="00E60044" w:rsidRPr="00E37D2C" w:rsidRDefault="00E60044" w:rsidP="00E60044">
      <w:pPr>
        <w:rPr>
          <w:b/>
        </w:rPr>
      </w:pPr>
      <w:r w:rsidRPr="00E37D2C">
        <w:rPr>
          <w:b/>
        </w:rPr>
        <w:t>Complimentary Close:</w:t>
      </w:r>
    </w:p>
    <w:p w14:paraId="0A1CC9A4" w14:textId="77777777" w:rsidR="00E60044" w:rsidRDefault="00E60044" w:rsidP="00E60044">
      <w:r>
        <w:t xml:space="preserve">Respectfully yours, </w:t>
      </w:r>
    </w:p>
    <w:p w14:paraId="0D7049F6" w14:textId="77777777" w:rsidR="00E60044" w:rsidRDefault="00E60044" w:rsidP="00E60044"/>
    <w:p w14:paraId="27D20A61" w14:textId="77777777" w:rsidR="00E60044" w:rsidRPr="00F55253" w:rsidRDefault="00E60044" w:rsidP="00E60044">
      <w:pPr>
        <w:rPr>
          <w:b/>
          <w:sz w:val="28"/>
          <w:szCs w:val="28"/>
        </w:rPr>
      </w:pPr>
      <w:r>
        <w:t>Your name</w:t>
      </w:r>
      <w:bookmarkEnd w:id="0"/>
    </w:p>
    <w:sectPr w:rsidR="00E60044" w:rsidRPr="00F55253" w:rsidSect="005829FA">
      <w:headerReference w:type="default" r:id="rId11"/>
      <w:footerReference w:type="default" r:id="rId12"/>
      <w:headerReference w:type="first" r:id="rId13"/>
      <w:pgSz w:w="12240" w:h="15840" w:code="1"/>
      <w:pgMar w:top="990" w:right="1440" w:bottom="720"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93D6" w14:textId="77777777" w:rsidR="0012651A" w:rsidRDefault="0012651A" w:rsidP="00C803D8">
      <w:r>
        <w:separator/>
      </w:r>
    </w:p>
  </w:endnote>
  <w:endnote w:type="continuationSeparator" w:id="0">
    <w:p w14:paraId="52DDE151" w14:textId="77777777" w:rsidR="0012651A" w:rsidRDefault="0012651A" w:rsidP="00C8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45595"/>
      <w:docPartObj>
        <w:docPartGallery w:val="Page Numbers (Bottom of Page)"/>
        <w:docPartUnique/>
      </w:docPartObj>
    </w:sdtPr>
    <w:sdtEndPr/>
    <w:sdtContent>
      <w:p w14:paraId="24C7BA74" w14:textId="05E5DEE0" w:rsidR="00363BB6" w:rsidRPr="00201885" w:rsidRDefault="00363BB6" w:rsidP="00201885">
        <w:pPr>
          <w:pStyle w:val="Footer"/>
        </w:pPr>
        <w:r w:rsidRPr="00201885">
          <w:fldChar w:fldCharType="begin"/>
        </w:r>
        <w:r w:rsidRPr="00201885">
          <w:instrText xml:space="preserve"> PAGE   \* MERGEFORMAT </w:instrText>
        </w:r>
        <w:r w:rsidRPr="00201885">
          <w:fldChar w:fldCharType="separate"/>
        </w:r>
        <w:r w:rsidRPr="00201885">
          <w:t>2</w:t>
        </w:r>
        <w:r w:rsidRPr="00201885">
          <w:fldChar w:fldCharType="end"/>
        </w:r>
        <w:r w:rsidRPr="00201885">
          <w:t xml:space="preserve"> | </w:t>
        </w:r>
        <w:r w:rsidR="0083402A" w:rsidRPr="00201885">
          <w:t>Kirsten Dunst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39A4" w14:textId="77777777" w:rsidR="0012651A" w:rsidRDefault="0012651A" w:rsidP="00C803D8">
      <w:r>
        <w:separator/>
      </w:r>
    </w:p>
  </w:footnote>
  <w:footnote w:type="continuationSeparator" w:id="0">
    <w:p w14:paraId="07020F22" w14:textId="77777777" w:rsidR="0012651A" w:rsidRDefault="0012651A" w:rsidP="00C8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422D" w14:textId="09681838" w:rsidR="00C103C0" w:rsidRPr="00DB6A61" w:rsidRDefault="00C103C0" w:rsidP="00DB6A61">
    <w:pPr>
      <w:pStyle w:val="Header"/>
    </w:pPr>
    <w:r w:rsidRPr="00DB6A61">
      <w:t>123.456.7899</w:t>
    </w:r>
    <w:r w:rsidRPr="00DB6A61">
      <w:tab/>
      <w:t>kdunst@gmail.com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ABEA" w14:textId="77777777" w:rsidR="00DB6A61" w:rsidRDefault="00DB6A61" w:rsidP="00DB6A6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A257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A803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546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D41A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29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F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323F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ED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6854"/>
    <w:lvl w:ilvl="0">
      <w:start w:val="1"/>
      <w:numFmt w:val="decimal"/>
      <w:lvlText w:val="%1."/>
      <w:lvlJc w:val="left"/>
      <w:pPr>
        <w:tabs>
          <w:tab w:val="num" w:pos="360"/>
        </w:tabs>
        <w:ind w:left="360" w:hanging="360"/>
      </w:pPr>
    </w:lvl>
  </w:abstractNum>
  <w:abstractNum w:abstractNumId="9" w15:restartNumberingAfterBreak="0">
    <w:nsid w:val="14F65223"/>
    <w:multiLevelType w:val="hybridMultilevel"/>
    <w:tmpl w:val="E850C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F7EF6"/>
    <w:multiLevelType w:val="hybridMultilevel"/>
    <w:tmpl w:val="CDFA8102"/>
    <w:lvl w:ilvl="0" w:tplc="5D9C94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33AA3"/>
    <w:multiLevelType w:val="hybridMultilevel"/>
    <w:tmpl w:val="924841BE"/>
    <w:lvl w:ilvl="0" w:tplc="9D6E2F4A">
      <w:start w:val="1"/>
      <w:numFmt w:val="bullet"/>
      <w:pStyle w:val="List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F64986"/>
    <w:multiLevelType w:val="hybridMultilevel"/>
    <w:tmpl w:val="DCE0F904"/>
    <w:lvl w:ilvl="0" w:tplc="D71A7852">
      <w:start w:val="1"/>
      <w:numFmt w:val="bullet"/>
      <w:pStyle w:val="ListParagraph"/>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F48AD"/>
    <w:multiLevelType w:val="hybridMultilevel"/>
    <w:tmpl w:val="99666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65DE7"/>
    <w:multiLevelType w:val="hybridMultilevel"/>
    <w:tmpl w:val="3A6E06C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15:restartNumberingAfterBreak="0">
    <w:nsid w:val="47264E09"/>
    <w:multiLevelType w:val="hybridMultilevel"/>
    <w:tmpl w:val="DB1EBE8A"/>
    <w:lvl w:ilvl="0" w:tplc="2F7879EC">
      <w:start w:val="1"/>
      <w:numFmt w:val="bullet"/>
      <w:lvlText w:val=""/>
      <w:lvlJc w:val="left"/>
      <w:pPr>
        <w:tabs>
          <w:tab w:val="num" w:pos="720"/>
        </w:tabs>
        <w:ind w:left="720" w:hanging="360"/>
      </w:pPr>
      <w:rPr>
        <w:rFonts w:ascii="Symbol" w:hAnsi="Symbol" w:hint="default"/>
        <w:sz w:val="20"/>
      </w:rPr>
    </w:lvl>
    <w:lvl w:ilvl="1" w:tplc="BA500BA6" w:tentative="1">
      <w:start w:val="1"/>
      <w:numFmt w:val="bullet"/>
      <w:lvlText w:val="o"/>
      <w:lvlJc w:val="left"/>
      <w:pPr>
        <w:tabs>
          <w:tab w:val="num" w:pos="1440"/>
        </w:tabs>
        <w:ind w:left="1440" w:hanging="360"/>
      </w:pPr>
      <w:rPr>
        <w:rFonts w:ascii="Courier New" w:hAnsi="Courier New" w:hint="default"/>
        <w:sz w:val="20"/>
      </w:rPr>
    </w:lvl>
    <w:lvl w:ilvl="2" w:tplc="19289454" w:tentative="1">
      <w:start w:val="1"/>
      <w:numFmt w:val="bullet"/>
      <w:lvlText w:val=""/>
      <w:lvlJc w:val="left"/>
      <w:pPr>
        <w:tabs>
          <w:tab w:val="num" w:pos="2160"/>
        </w:tabs>
        <w:ind w:left="2160" w:hanging="360"/>
      </w:pPr>
      <w:rPr>
        <w:rFonts w:ascii="Wingdings" w:hAnsi="Wingdings" w:hint="default"/>
        <w:sz w:val="20"/>
      </w:rPr>
    </w:lvl>
    <w:lvl w:ilvl="3" w:tplc="D9DA4426" w:tentative="1">
      <w:start w:val="1"/>
      <w:numFmt w:val="bullet"/>
      <w:lvlText w:val=""/>
      <w:lvlJc w:val="left"/>
      <w:pPr>
        <w:tabs>
          <w:tab w:val="num" w:pos="2880"/>
        </w:tabs>
        <w:ind w:left="2880" w:hanging="360"/>
      </w:pPr>
      <w:rPr>
        <w:rFonts w:ascii="Wingdings" w:hAnsi="Wingdings" w:hint="default"/>
        <w:sz w:val="20"/>
      </w:rPr>
    </w:lvl>
    <w:lvl w:ilvl="4" w:tplc="F752B09A" w:tentative="1">
      <w:start w:val="1"/>
      <w:numFmt w:val="bullet"/>
      <w:lvlText w:val=""/>
      <w:lvlJc w:val="left"/>
      <w:pPr>
        <w:tabs>
          <w:tab w:val="num" w:pos="3600"/>
        </w:tabs>
        <w:ind w:left="3600" w:hanging="360"/>
      </w:pPr>
      <w:rPr>
        <w:rFonts w:ascii="Wingdings" w:hAnsi="Wingdings" w:hint="default"/>
        <w:sz w:val="20"/>
      </w:rPr>
    </w:lvl>
    <w:lvl w:ilvl="5" w:tplc="8DF2EED2" w:tentative="1">
      <w:start w:val="1"/>
      <w:numFmt w:val="bullet"/>
      <w:lvlText w:val=""/>
      <w:lvlJc w:val="left"/>
      <w:pPr>
        <w:tabs>
          <w:tab w:val="num" w:pos="4320"/>
        </w:tabs>
        <w:ind w:left="4320" w:hanging="360"/>
      </w:pPr>
      <w:rPr>
        <w:rFonts w:ascii="Wingdings" w:hAnsi="Wingdings" w:hint="default"/>
        <w:sz w:val="20"/>
      </w:rPr>
    </w:lvl>
    <w:lvl w:ilvl="6" w:tplc="8868801E" w:tentative="1">
      <w:start w:val="1"/>
      <w:numFmt w:val="bullet"/>
      <w:lvlText w:val=""/>
      <w:lvlJc w:val="left"/>
      <w:pPr>
        <w:tabs>
          <w:tab w:val="num" w:pos="5040"/>
        </w:tabs>
        <w:ind w:left="5040" w:hanging="360"/>
      </w:pPr>
      <w:rPr>
        <w:rFonts w:ascii="Wingdings" w:hAnsi="Wingdings" w:hint="default"/>
        <w:sz w:val="20"/>
      </w:rPr>
    </w:lvl>
    <w:lvl w:ilvl="7" w:tplc="7E589B5A" w:tentative="1">
      <w:start w:val="1"/>
      <w:numFmt w:val="bullet"/>
      <w:lvlText w:val=""/>
      <w:lvlJc w:val="left"/>
      <w:pPr>
        <w:tabs>
          <w:tab w:val="num" w:pos="5760"/>
        </w:tabs>
        <w:ind w:left="5760" w:hanging="360"/>
      </w:pPr>
      <w:rPr>
        <w:rFonts w:ascii="Wingdings" w:hAnsi="Wingdings" w:hint="default"/>
        <w:sz w:val="20"/>
      </w:rPr>
    </w:lvl>
    <w:lvl w:ilvl="8" w:tplc="4246DA6A"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B3B86"/>
    <w:multiLevelType w:val="hybridMultilevel"/>
    <w:tmpl w:val="BF9C5CB8"/>
    <w:lvl w:ilvl="0" w:tplc="72E889D6">
      <w:start w:val="1"/>
      <w:numFmt w:val="bullet"/>
      <w:lvlText w:val=""/>
      <w:lvlJc w:val="left"/>
      <w:pPr>
        <w:tabs>
          <w:tab w:val="num" w:pos="530"/>
        </w:tabs>
        <w:ind w:left="510" w:hanging="34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545BA"/>
    <w:multiLevelType w:val="hybridMultilevel"/>
    <w:tmpl w:val="78BAD4A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2763D8"/>
    <w:multiLevelType w:val="hybridMultilevel"/>
    <w:tmpl w:val="3E7EB28E"/>
    <w:lvl w:ilvl="0" w:tplc="5F6895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31444F"/>
    <w:multiLevelType w:val="hybridMultilevel"/>
    <w:tmpl w:val="7FF685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4C3475"/>
    <w:multiLevelType w:val="hybridMultilevel"/>
    <w:tmpl w:val="3E00CF1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4"/>
  </w:num>
  <w:num w:numId="3">
    <w:abstractNumId w:val="12"/>
  </w:num>
  <w:num w:numId="4">
    <w:abstractNumId w:val="9"/>
  </w:num>
  <w:num w:numId="5">
    <w:abstractNumId w:val="13"/>
  </w:num>
  <w:num w:numId="6">
    <w:abstractNumId w:val="10"/>
  </w:num>
  <w:num w:numId="7">
    <w:abstractNumId w:val="11"/>
  </w:num>
  <w:num w:numId="8">
    <w:abstractNumId w:val="19"/>
  </w:num>
  <w:num w:numId="9">
    <w:abstractNumId w:val="17"/>
  </w:num>
  <w:num w:numId="10">
    <w:abstractNumId w:val="20"/>
  </w:num>
  <w:num w:numId="11">
    <w:abstractNumId w:val="18"/>
  </w:num>
  <w:num w:numId="12">
    <w:abstractNumId w:val="15"/>
  </w:num>
  <w:num w:numId="13">
    <w:abstractNumId w:val="16"/>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1A"/>
    <w:rsid w:val="000037D9"/>
    <w:rsid w:val="00057593"/>
    <w:rsid w:val="00061887"/>
    <w:rsid w:val="00067CDB"/>
    <w:rsid w:val="00090A31"/>
    <w:rsid w:val="000D351E"/>
    <w:rsid w:val="000F3B57"/>
    <w:rsid w:val="0012651A"/>
    <w:rsid w:val="00135206"/>
    <w:rsid w:val="00147DD8"/>
    <w:rsid w:val="00172953"/>
    <w:rsid w:val="001801FF"/>
    <w:rsid w:val="00194C2B"/>
    <w:rsid w:val="00197C05"/>
    <w:rsid w:val="001B73E9"/>
    <w:rsid w:val="001C175C"/>
    <w:rsid w:val="00201885"/>
    <w:rsid w:val="002110A2"/>
    <w:rsid w:val="00213202"/>
    <w:rsid w:val="00226C5C"/>
    <w:rsid w:val="00235E40"/>
    <w:rsid w:val="00245FDC"/>
    <w:rsid w:val="00297215"/>
    <w:rsid w:val="002B1885"/>
    <w:rsid w:val="003211C7"/>
    <w:rsid w:val="003438DD"/>
    <w:rsid w:val="00354C1C"/>
    <w:rsid w:val="00363BB6"/>
    <w:rsid w:val="00373456"/>
    <w:rsid w:val="00380216"/>
    <w:rsid w:val="00396ED7"/>
    <w:rsid w:val="003A73F2"/>
    <w:rsid w:val="003B2365"/>
    <w:rsid w:val="003E3851"/>
    <w:rsid w:val="00412737"/>
    <w:rsid w:val="00445C21"/>
    <w:rsid w:val="00447E31"/>
    <w:rsid w:val="00450DC4"/>
    <w:rsid w:val="0045115C"/>
    <w:rsid w:val="00476E7C"/>
    <w:rsid w:val="00496210"/>
    <w:rsid w:val="00496DA6"/>
    <w:rsid w:val="004E06EF"/>
    <w:rsid w:val="004F2672"/>
    <w:rsid w:val="00540784"/>
    <w:rsid w:val="00544ADE"/>
    <w:rsid w:val="00554E46"/>
    <w:rsid w:val="005829FA"/>
    <w:rsid w:val="005D4FB8"/>
    <w:rsid w:val="005F4BEF"/>
    <w:rsid w:val="005F64FB"/>
    <w:rsid w:val="006459AF"/>
    <w:rsid w:val="00682A58"/>
    <w:rsid w:val="00696587"/>
    <w:rsid w:val="006C753F"/>
    <w:rsid w:val="006E3969"/>
    <w:rsid w:val="007140F4"/>
    <w:rsid w:val="00732665"/>
    <w:rsid w:val="007373EF"/>
    <w:rsid w:val="007411A1"/>
    <w:rsid w:val="00746778"/>
    <w:rsid w:val="0078202F"/>
    <w:rsid w:val="00796E2D"/>
    <w:rsid w:val="007D6ADA"/>
    <w:rsid w:val="007E6AF1"/>
    <w:rsid w:val="00802E37"/>
    <w:rsid w:val="0083402A"/>
    <w:rsid w:val="00880402"/>
    <w:rsid w:val="00893082"/>
    <w:rsid w:val="008C103D"/>
    <w:rsid w:val="008E31F8"/>
    <w:rsid w:val="008F1850"/>
    <w:rsid w:val="0090469C"/>
    <w:rsid w:val="00921C8A"/>
    <w:rsid w:val="009569EB"/>
    <w:rsid w:val="00970163"/>
    <w:rsid w:val="00972AF2"/>
    <w:rsid w:val="009E0542"/>
    <w:rsid w:val="009E3CE1"/>
    <w:rsid w:val="00A04EA5"/>
    <w:rsid w:val="00A855A4"/>
    <w:rsid w:val="00A8665E"/>
    <w:rsid w:val="00B17D50"/>
    <w:rsid w:val="00B52BE0"/>
    <w:rsid w:val="00B60398"/>
    <w:rsid w:val="00B60F7C"/>
    <w:rsid w:val="00B87D04"/>
    <w:rsid w:val="00B92561"/>
    <w:rsid w:val="00B96D9D"/>
    <w:rsid w:val="00BA401F"/>
    <w:rsid w:val="00BE0484"/>
    <w:rsid w:val="00BE61DD"/>
    <w:rsid w:val="00BF77F0"/>
    <w:rsid w:val="00C06E5B"/>
    <w:rsid w:val="00C103C0"/>
    <w:rsid w:val="00C1746F"/>
    <w:rsid w:val="00C40805"/>
    <w:rsid w:val="00C41066"/>
    <w:rsid w:val="00C5014A"/>
    <w:rsid w:val="00C56BDA"/>
    <w:rsid w:val="00C803D8"/>
    <w:rsid w:val="00C84243"/>
    <w:rsid w:val="00C87E24"/>
    <w:rsid w:val="00C922DD"/>
    <w:rsid w:val="00CA4340"/>
    <w:rsid w:val="00CD1131"/>
    <w:rsid w:val="00CF26DD"/>
    <w:rsid w:val="00D1201D"/>
    <w:rsid w:val="00D615DC"/>
    <w:rsid w:val="00D771BD"/>
    <w:rsid w:val="00DB6A61"/>
    <w:rsid w:val="00DD35D7"/>
    <w:rsid w:val="00E21F8A"/>
    <w:rsid w:val="00E24385"/>
    <w:rsid w:val="00E26212"/>
    <w:rsid w:val="00E4671B"/>
    <w:rsid w:val="00E60044"/>
    <w:rsid w:val="00E86920"/>
    <w:rsid w:val="00E92ECA"/>
    <w:rsid w:val="00EA583F"/>
    <w:rsid w:val="00EB6C1F"/>
    <w:rsid w:val="00EB70F0"/>
    <w:rsid w:val="00ED2226"/>
    <w:rsid w:val="00EE6F42"/>
    <w:rsid w:val="00F21936"/>
    <w:rsid w:val="00F30D65"/>
    <w:rsid w:val="00F370D4"/>
    <w:rsid w:val="00F4103E"/>
    <w:rsid w:val="00F42020"/>
    <w:rsid w:val="00F5325F"/>
    <w:rsid w:val="00F81E52"/>
    <w:rsid w:val="00F85D55"/>
    <w:rsid w:val="00F87567"/>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6275CD"/>
  <w15:docId w15:val="{78FAEB51-4215-4751-A5C8-4276C2AD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26"/>
    <w:pPr>
      <w:spacing w:after="0" w:line="240" w:lineRule="auto"/>
    </w:pPr>
    <w:rPr>
      <w:rFonts w:ascii="Calibri" w:hAnsi="Calibri"/>
      <w:lang w:val="en-CA"/>
    </w:rPr>
  </w:style>
  <w:style w:type="paragraph" w:styleId="Heading1">
    <w:name w:val="heading 1"/>
    <w:aliases w:val="Section Heading"/>
    <w:basedOn w:val="Normal"/>
    <w:next w:val="Normal"/>
    <w:link w:val="Heading1Char"/>
    <w:uiPriority w:val="9"/>
    <w:qFormat/>
    <w:rsid w:val="009569EB"/>
    <w:pPr>
      <w:keepNext/>
      <w:spacing w:before="200" w:after="120"/>
      <w:jc w:val="center"/>
      <w:outlineLvl w:val="0"/>
    </w:pPr>
    <w:rPr>
      <w:rFonts w:eastAsia="Calibri" w:cs="Times New Roman"/>
      <w:b/>
      <w:caps/>
      <w:color w:val="5B3577"/>
      <w:spacing w:val="40"/>
      <w:szCs w:val="24"/>
    </w:rPr>
  </w:style>
  <w:style w:type="paragraph" w:styleId="Heading2">
    <w:name w:val="heading 2"/>
    <w:aliases w:val="Skills Heading"/>
    <w:basedOn w:val="JobTitle"/>
    <w:next w:val="Normal"/>
    <w:link w:val="Heading2Char"/>
    <w:uiPriority w:val="9"/>
    <w:unhideWhenUsed/>
    <w:qFormat/>
    <w:rsid w:val="00C103C0"/>
    <w:pPr>
      <w:outlineLvl w:val="1"/>
    </w:pPr>
  </w:style>
  <w:style w:type="paragraph" w:styleId="Heading3">
    <w:name w:val="heading 3"/>
    <w:basedOn w:val="Normal"/>
    <w:next w:val="Normal"/>
    <w:link w:val="Heading3Char"/>
    <w:uiPriority w:val="9"/>
    <w:unhideWhenUsed/>
    <w:rsid w:val="00C06E5B"/>
    <w:pPr>
      <w:jc w:val="right"/>
      <w:outlineLvl w:val="2"/>
    </w:pPr>
    <w:rPr>
      <w:color w:val="262626" w:themeColor="text1" w:themeTint="D9"/>
    </w:rPr>
  </w:style>
  <w:style w:type="paragraph" w:styleId="Heading4">
    <w:name w:val="heading 4"/>
    <w:basedOn w:val="Normal"/>
    <w:next w:val="Normal"/>
    <w:link w:val="Heading4Char"/>
    <w:uiPriority w:val="9"/>
    <w:unhideWhenUsed/>
    <w:rsid w:val="009046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Contactinfo"/>
    <w:qFormat/>
    <w:rsid w:val="00C103C0"/>
    <w:pPr>
      <w:spacing w:after="120"/>
    </w:pPr>
    <w:rPr>
      <w:rFonts w:cs="Arial"/>
      <w:b/>
      <w:caps/>
      <w:color w:val="5B3577"/>
      <w:sz w:val="32"/>
      <w:szCs w:val="32"/>
    </w:rPr>
  </w:style>
  <w:style w:type="paragraph" w:customStyle="1" w:styleId="SectionHeader">
    <w:name w:val="Section Header"/>
    <w:basedOn w:val="Heading1"/>
    <w:link w:val="SectionHeaderChar"/>
    <w:rsid w:val="00C103C0"/>
    <w:rPr>
      <w:caps w:val="0"/>
    </w:rPr>
  </w:style>
  <w:style w:type="character" w:customStyle="1" w:styleId="Heading1Char">
    <w:name w:val="Heading 1 Char"/>
    <w:aliases w:val="Section Heading Char"/>
    <w:basedOn w:val="DefaultParagraphFont"/>
    <w:link w:val="Heading1"/>
    <w:uiPriority w:val="9"/>
    <w:rsid w:val="009569EB"/>
    <w:rPr>
      <w:rFonts w:ascii="Calibri" w:eastAsia="Calibri" w:hAnsi="Calibri" w:cs="Times New Roman"/>
      <w:b/>
      <w:caps/>
      <w:color w:val="5B3577"/>
      <w:spacing w:val="40"/>
      <w:szCs w:val="24"/>
      <w:lang w:val="en-CA"/>
    </w:rPr>
  </w:style>
  <w:style w:type="character" w:customStyle="1" w:styleId="Heading2Char">
    <w:name w:val="Heading 2 Char"/>
    <w:aliases w:val="Skills Heading Char"/>
    <w:basedOn w:val="DefaultParagraphFont"/>
    <w:link w:val="Heading2"/>
    <w:uiPriority w:val="9"/>
    <w:rsid w:val="00C103C0"/>
    <w:rPr>
      <w:rFonts w:ascii="Calibri" w:hAnsi="Calibri"/>
      <w:b/>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rsid w:val="00C06E5B"/>
    <w:pPr>
      <w:jc w:val="right"/>
    </w:pPr>
    <w:rPr>
      <w:color w:val="262626" w:themeColor="text1" w:themeTint="D9"/>
    </w:rPr>
  </w:style>
  <w:style w:type="paragraph" w:customStyle="1" w:styleId="Company">
    <w:name w:val="Company"/>
    <w:basedOn w:val="Heading4"/>
    <w:link w:val="CompanyChar"/>
    <w:qFormat/>
    <w:rsid w:val="00C103C0"/>
    <w:pPr>
      <w:tabs>
        <w:tab w:val="right" w:pos="9360"/>
      </w:tabs>
      <w:spacing w:before="120"/>
    </w:pPr>
    <w:rPr>
      <w:rFonts w:ascii="Calibri" w:eastAsiaTheme="minorHAnsi" w:hAnsi="Calibri" w:cstheme="minorBidi"/>
      <w:bCs w:val="0"/>
      <w:i w:val="0"/>
      <w:iCs w:val="0"/>
      <w:caps/>
      <w:color w:val="auto"/>
    </w:rPr>
  </w:style>
  <w:style w:type="paragraph" w:customStyle="1" w:styleId="Contactinfo">
    <w:name w:val="Contact info"/>
    <w:basedOn w:val="Normal"/>
    <w:qFormat/>
    <w:rsid w:val="00197C05"/>
    <w:pPr>
      <w:pBdr>
        <w:bottom w:val="thinThickSmallGap" w:sz="18" w:space="1" w:color="5B3577"/>
      </w:pBdr>
      <w:spacing w:after="360"/>
    </w:pPr>
    <w:rPr>
      <w:sz w:val="20"/>
      <w:szCs w:val="20"/>
    </w:rPr>
  </w:style>
  <w:style w:type="character" w:customStyle="1" w:styleId="BoldExpanded">
    <w:name w:val="Bold Expanded"/>
    <w:basedOn w:val="DefaultParagraphFont"/>
    <w:uiPriority w:val="1"/>
    <w:rsid w:val="00C41066"/>
    <w:rPr>
      <w:b/>
      <w:spacing w:val="40"/>
      <w:lang w:val="en-US"/>
    </w:rPr>
  </w:style>
  <w:style w:type="paragraph" w:styleId="BalloonText">
    <w:name w:val="Balloon Text"/>
    <w:basedOn w:val="Normal"/>
    <w:link w:val="BalloonTextChar"/>
    <w:uiPriority w:val="99"/>
    <w:semiHidden/>
    <w:unhideWhenUsed/>
    <w:rsid w:val="00245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DC"/>
    <w:rPr>
      <w:rFonts w:ascii="Segoe UI" w:hAnsi="Segoe UI" w:cs="Segoe UI"/>
      <w:sz w:val="18"/>
      <w:szCs w:val="18"/>
      <w:lang w:val="fr-FR"/>
    </w:rPr>
  </w:style>
  <w:style w:type="paragraph" w:styleId="ListBullet">
    <w:name w:val="List Bullet"/>
    <w:aliases w:val="Skills - List Bullet"/>
    <w:basedOn w:val="ListParagraph"/>
    <w:uiPriority w:val="99"/>
    <w:unhideWhenUsed/>
    <w:qFormat/>
    <w:rsid w:val="00DB6A61"/>
    <w:pPr>
      <w:numPr>
        <w:numId w:val="7"/>
      </w:numPr>
      <w:spacing w:before="0" w:after="0" w:line="260" w:lineRule="atLeast"/>
    </w:pPr>
  </w:style>
  <w:style w:type="paragraph" w:styleId="ListParagraph">
    <w:name w:val="List Paragraph"/>
    <w:aliases w:val="Duties &amp; Responsibilities"/>
    <w:basedOn w:val="Normal"/>
    <w:uiPriority w:val="34"/>
    <w:qFormat/>
    <w:rsid w:val="00DB6A61"/>
    <w:pPr>
      <w:numPr>
        <w:numId w:val="3"/>
      </w:numPr>
      <w:tabs>
        <w:tab w:val="right" w:pos="9360"/>
      </w:tabs>
      <w:spacing w:before="60" w:after="60"/>
      <w:ind w:left="360"/>
    </w:pPr>
  </w:style>
  <w:style w:type="paragraph" w:styleId="Header">
    <w:name w:val="header"/>
    <w:basedOn w:val="Normal"/>
    <w:link w:val="HeaderChar"/>
    <w:uiPriority w:val="99"/>
    <w:unhideWhenUsed/>
    <w:qFormat/>
    <w:rsid w:val="00DB6A61"/>
    <w:pPr>
      <w:pBdr>
        <w:bottom w:val="thinThickSmallGap" w:sz="12" w:space="1" w:color="5B3577"/>
      </w:pBdr>
      <w:tabs>
        <w:tab w:val="right" w:pos="9360"/>
      </w:tabs>
      <w:spacing w:after="120"/>
    </w:pPr>
    <w:rPr>
      <w:lang w:val="en-US"/>
    </w:rPr>
  </w:style>
  <w:style w:type="character" w:customStyle="1" w:styleId="HeaderChar">
    <w:name w:val="Header Char"/>
    <w:basedOn w:val="DefaultParagraphFont"/>
    <w:link w:val="Header"/>
    <w:uiPriority w:val="99"/>
    <w:rsid w:val="00DB6A61"/>
    <w:rPr>
      <w:rFonts w:ascii="Calibri" w:hAnsi="Calibri"/>
    </w:rPr>
  </w:style>
  <w:style w:type="paragraph" w:styleId="Footer">
    <w:name w:val="footer"/>
    <w:basedOn w:val="Normal"/>
    <w:link w:val="FooterChar"/>
    <w:uiPriority w:val="99"/>
    <w:unhideWhenUsed/>
    <w:qFormat/>
    <w:rsid w:val="00201885"/>
    <w:pPr>
      <w:pBdr>
        <w:top w:val="single" w:sz="4" w:space="1" w:color="A6A6A6" w:themeColor="background1" w:themeShade="A6"/>
      </w:pBdr>
      <w:tabs>
        <w:tab w:val="center" w:pos="4680"/>
        <w:tab w:val="right" w:pos="9360"/>
      </w:tabs>
      <w:jc w:val="right"/>
    </w:pPr>
    <w:rPr>
      <w:rFonts w:ascii="Calibri Light" w:hAnsi="Calibri Light"/>
      <w:spacing w:val="60"/>
    </w:rPr>
  </w:style>
  <w:style w:type="character" w:customStyle="1" w:styleId="FooterChar">
    <w:name w:val="Footer Char"/>
    <w:basedOn w:val="DefaultParagraphFont"/>
    <w:link w:val="Footer"/>
    <w:uiPriority w:val="99"/>
    <w:rsid w:val="00201885"/>
    <w:rPr>
      <w:rFonts w:ascii="Calibri Light" w:hAnsi="Calibri Light"/>
      <w:spacing w:val="60"/>
      <w:lang w:val="en-CA"/>
    </w:rPr>
  </w:style>
  <w:style w:type="character" w:customStyle="1" w:styleId="Heading4Char">
    <w:name w:val="Heading 4 Char"/>
    <w:basedOn w:val="DefaultParagraphFont"/>
    <w:link w:val="Heading4"/>
    <w:uiPriority w:val="9"/>
    <w:rsid w:val="0090469C"/>
    <w:rPr>
      <w:rFonts w:asciiTheme="majorHAnsi" w:eastAsiaTheme="majorEastAsia" w:hAnsiTheme="majorHAnsi" w:cstheme="majorBidi"/>
      <w:b/>
      <w:bCs/>
      <w:i/>
      <w:iCs/>
      <w:color w:val="5B9BD5" w:themeColor="accent1"/>
      <w:lang w:val="fr-FR"/>
    </w:rPr>
  </w:style>
  <w:style w:type="character" w:customStyle="1" w:styleId="SectionHeaderChar">
    <w:name w:val="Section Header Char"/>
    <w:basedOn w:val="Heading1Char"/>
    <w:link w:val="SectionHeader"/>
    <w:rsid w:val="00C103C0"/>
    <w:rPr>
      <w:rFonts w:ascii="Calibri" w:eastAsia="Calibri" w:hAnsi="Calibri" w:cs="Times New Roman"/>
      <w:b/>
      <w:caps w:val="0"/>
      <w:color w:val="5B3577"/>
      <w:spacing w:val="40"/>
      <w:sz w:val="24"/>
      <w:szCs w:val="24"/>
      <w:lang w:val="en-CA"/>
    </w:rPr>
  </w:style>
  <w:style w:type="paragraph" w:customStyle="1" w:styleId="JobTitle">
    <w:name w:val="Job Title"/>
    <w:basedOn w:val="Normal"/>
    <w:link w:val="JobTitleChar"/>
    <w:qFormat/>
    <w:rsid w:val="0083402A"/>
    <w:pPr>
      <w:keepNext/>
      <w:tabs>
        <w:tab w:val="right" w:pos="9360"/>
      </w:tabs>
      <w:spacing w:before="60" w:after="60"/>
    </w:pPr>
    <w:rPr>
      <w:b/>
      <w:lang w:val="en-US"/>
    </w:rPr>
  </w:style>
  <w:style w:type="character" w:customStyle="1" w:styleId="CompanyChar">
    <w:name w:val="Company Char"/>
    <w:basedOn w:val="Heading4Char"/>
    <w:link w:val="Company"/>
    <w:rsid w:val="00C103C0"/>
    <w:rPr>
      <w:rFonts w:ascii="Calibri" w:eastAsiaTheme="majorEastAsia" w:hAnsi="Calibri" w:cstheme="majorBidi"/>
      <w:b/>
      <w:bCs w:val="0"/>
      <w:i w:val="0"/>
      <w:iCs w:val="0"/>
      <w:caps/>
      <w:color w:val="5B9BD5" w:themeColor="accent1"/>
      <w:lang w:val="en-CA"/>
    </w:rPr>
  </w:style>
  <w:style w:type="paragraph" w:customStyle="1" w:styleId="JobDescriptionInterests">
    <w:name w:val="Job Description/Interests"/>
    <w:basedOn w:val="Normal"/>
    <w:link w:val="JobDescriptionInterestsChar"/>
    <w:qFormat/>
    <w:rsid w:val="00297215"/>
    <w:pPr>
      <w:tabs>
        <w:tab w:val="right" w:pos="9360"/>
      </w:tabs>
      <w:spacing w:after="40"/>
    </w:pPr>
  </w:style>
  <w:style w:type="character" w:customStyle="1" w:styleId="JobTitleChar">
    <w:name w:val="Job Title Char"/>
    <w:basedOn w:val="DefaultParagraphFont"/>
    <w:link w:val="JobTitle"/>
    <w:rsid w:val="0083402A"/>
    <w:rPr>
      <w:rFonts w:ascii="Calibri" w:hAnsi="Calibri"/>
      <w:b/>
    </w:rPr>
  </w:style>
  <w:style w:type="paragraph" w:customStyle="1" w:styleId="ProfileDescription">
    <w:name w:val="Profile Description"/>
    <w:basedOn w:val="Normal"/>
    <w:link w:val="ProfileDescriptionChar"/>
    <w:qFormat/>
    <w:rsid w:val="0083402A"/>
    <w:pPr>
      <w:spacing w:after="240"/>
      <w:jc w:val="both"/>
    </w:pPr>
  </w:style>
  <w:style w:type="character" w:customStyle="1" w:styleId="JobDescriptionInterestsChar">
    <w:name w:val="Job Description/Interests Char"/>
    <w:basedOn w:val="DefaultParagraphFont"/>
    <w:link w:val="JobDescriptionInterests"/>
    <w:rsid w:val="00297215"/>
    <w:rPr>
      <w:rFonts w:ascii="Calibri" w:hAnsi="Calibri"/>
      <w:lang w:val="en-CA"/>
    </w:rPr>
  </w:style>
  <w:style w:type="character" w:customStyle="1" w:styleId="ProfileDescriptionChar">
    <w:name w:val="Profile Description Char"/>
    <w:basedOn w:val="DefaultParagraphFont"/>
    <w:link w:val="ProfileDescription"/>
    <w:rsid w:val="0083402A"/>
    <w:rPr>
      <w:rFonts w:ascii="Calibri" w:hAnsi="Calibri"/>
      <w:lang w:val="en-CA"/>
    </w:rPr>
  </w:style>
  <w:style w:type="character" w:styleId="UnresolvedMention">
    <w:name w:val="Unresolved Mention"/>
    <w:basedOn w:val="DefaultParagraphFont"/>
    <w:uiPriority w:val="99"/>
    <w:semiHidden/>
    <w:unhideWhenUsed/>
    <w:rsid w:val="00C5014A"/>
    <w:rPr>
      <w:color w:val="605E5C"/>
      <w:shd w:val="clear" w:color="auto" w:fill="E1DFDD"/>
    </w:rPr>
  </w:style>
  <w:style w:type="paragraph" w:customStyle="1" w:styleId="SkillHeader">
    <w:name w:val="Skill Header"/>
    <w:basedOn w:val="Normal"/>
    <w:link w:val="SkillHeaderChar"/>
    <w:rsid w:val="00C56BDA"/>
    <w:rPr>
      <w:rFonts w:eastAsia="Times New Roman" w:cs="Arial"/>
      <w:b/>
      <w:bCs/>
      <w:iCs/>
      <w:sz w:val="19"/>
      <w:szCs w:val="19"/>
      <w:lang w:val="en-US"/>
    </w:rPr>
  </w:style>
  <w:style w:type="character" w:customStyle="1" w:styleId="SkillHeaderChar">
    <w:name w:val="Skill Header Char"/>
    <w:basedOn w:val="DefaultParagraphFont"/>
    <w:link w:val="SkillHeader"/>
    <w:rsid w:val="00C56BDA"/>
    <w:rPr>
      <w:rFonts w:ascii="Calibri" w:eastAsia="Times New Roman" w:hAnsi="Calibri" w:cs="Arial"/>
      <w:b/>
      <w:bCs/>
      <w:iCs/>
      <w:sz w:val="19"/>
      <w:szCs w:val="19"/>
    </w:rPr>
  </w:style>
  <w:style w:type="paragraph" w:customStyle="1" w:styleId="Position">
    <w:name w:val="Position"/>
    <w:basedOn w:val="Normal"/>
    <w:link w:val="PositionChar"/>
    <w:rsid w:val="00C56BDA"/>
    <w:pPr>
      <w:tabs>
        <w:tab w:val="right" w:pos="9900"/>
      </w:tabs>
    </w:pPr>
    <w:rPr>
      <w:rFonts w:eastAsia="Times New Roman" w:cs="Arial"/>
      <w:b/>
      <w:bCs/>
      <w:iCs/>
      <w:sz w:val="20"/>
      <w:szCs w:val="20"/>
      <w:lang w:val="en-US"/>
    </w:rPr>
  </w:style>
  <w:style w:type="paragraph" w:customStyle="1" w:styleId="PositionSummary">
    <w:name w:val="Position Summary"/>
    <w:basedOn w:val="Normal"/>
    <w:link w:val="PositionSummaryChar"/>
    <w:rsid w:val="00C56BDA"/>
    <w:pPr>
      <w:spacing w:after="80"/>
    </w:pPr>
    <w:rPr>
      <w:rFonts w:eastAsia="Times New Roman" w:cs="Arial"/>
      <w:bCs/>
      <w:i/>
      <w:iCs/>
      <w:sz w:val="19"/>
      <w:szCs w:val="19"/>
      <w:lang w:val="en-US"/>
    </w:rPr>
  </w:style>
  <w:style w:type="character" w:customStyle="1" w:styleId="PositionChar">
    <w:name w:val="Position Char"/>
    <w:basedOn w:val="DefaultParagraphFont"/>
    <w:link w:val="Position"/>
    <w:rsid w:val="00C56BDA"/>
    <w:rPr>
      <w:rFonts w:ascii="Calibri" w:eastAsia="Times New Roman" w:hAnsi="Calibri" w:cs="Arial"/>
      <w:b/>
      <w:bCs/>
      <w:iCs/>
      <w:sz w:val="20"/>
      <w:szCs w:val="20"/>
    </w:rPr>
  </w:style>
  <w:style w:type="character" w:customStyle="1" w:styleId="PositionSummaryChar">
    <w:name w:val="Position Summary Char"/>
    <w:basedOn w:val="DefaultParagraphFont"/>
    <w:link w:val="PositionSummary"/>
    <w:rsid w:val="00C56BDA"/>
    <w:rPr>
      <w:rFonts w:ascii="Calibri" w:eastAsia="Times New Roman" w:hAnsi="Calibri" w:cs="Arial"/>
      <w:bCs/>
      <w:i/>
      <w:iCs/>
      <w:sz w:val="19"/>
      <w:szCs w:val="19"/>
    </w:rPr>
  </w:style>
  <w:style w:type="paragraph" w:customStyle="1" w:styleId="EdVolInterestLisitng">
    <w:name w:val="Ed./Vol/Interest Lisitng"/>
    <w:basedOn w:val="Normal"/>
    <w:link w:val="EdVolInterestLisitngChar"/>
    <w:rsid w:val="00067CDB"/>
    <w:rPr>
      <w:rFonts w:eastAsia="Times New Roman" w:cs="Arial"/>
      <w:bCs/>
      <w:iCs/>
      <w:sz w:val="19"/>
      <w:szCs w:val="19"/>
      <w:lang w:val="en-US"/>
    </w:rPr>
  </w:style>
  <w:style w:type="paragraph" w:customStyle="1" w:styleId="EdHeader">
    <w:name w:val="Ed. Header"/>
    <w:basedOn w:val="Normal"/>
    <w:link w:val="EdHeaderChar"/>
    <w:rsid w:val="00067CDB"/>
    <w:rPr>
      <w:rFonts w:eastAsia="Times New Roman" w:cs="Arial"/>
      <w:b/>
      <w:bCs/>
      <w:iCs/>
      <w:sz w:val="19"/>
      <w:szCs w:val="19"/>
      <w:lang w:val="en-US"/>
    </w:rPr>
  </w:style>
  <w:style w:type="character" w:customStyle="1" w:styleId="EdVolInterestLisitngChar">
    <w:name w:val="Ed./Vol/Interest Lisitng Char"/>
    <w:basedOn w:val="DefaultParagraphFont"/>
    <w:link w:val="EdVolInterestLisitng"/>
    <w:rsid w:val="00067CDB"/>
    <w:rPr>
      <w:rFonts w:ascii="Calibri" w:eastAsia="Times New Roman" w:hAnsi="Calibri" w:cs="Arial"/>
      <w:bCs/>
      <w:iCs/>
      <w:sz w:val="19"/>
      <w:szCs w:val="19"/>
    </w:rPr>
  </w:style>
  <w:style w:type="character" w:customStyle="1" w:styleId="EdHeaderChar">
    <w:name w:val="Ed. Header Char"/>
    <w:basedOn w:val="DefaultParagraphFont"/>
    <w:link w:val="EdHeader"/>
    <w:rsid w:val="00067CDB"/>
    <w:rPr>
      <w:rFonts w:ascii="Calibri" w:eastAsia="Times New Roman" w:hAnsi="Calibri" w:cs="Arial"/>
      <w:b/>
      <w:bCs/>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51\Verity%20Volume\Career%20Management%20&amp;%20Transition\Portfolio%20Templates\Resume%20Template%201\ca.linkedi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0A751-D9E2-49EF-A169-5D4FDBA0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2_Kirsten Dunst Functional Cover Letter</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Verity Markham</dc:creator>
  <cp:lastModifiedBy>Dawn Simpson</cp:lastModifiedBy>
  <cp:revision>2</cp:revision>
  <cp:lastPrinted>2019-04-18T19:16:00Z</cp:lastPrinted>
  <dcterms:created xsi:type="dcterms:W3CDTF">2021-10-29T05:33:00Z</dcterms:created>
  <dcterms:modified xsi:type="dcterms:W3CDTF">2021-10-29T05:33:00Z</dcterms:modified>
</cp:coreProperties>
</file>