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83" w:type="pct"/>
        <w:tblLook w:val="04A0" w:firstRow="1" w:lastRow="0" w:firstColumn="1" w:lastColumn="0" w:noHBand="0" w:noVBand="1"/>
      </w:tblPr>
      <w:tblGrid>
        <w:gridCol w:w="2221"/>
        <w:gridCol w:w="7681"/>
      </w:tblGrid>
      <w:tr w:rsidR="00FD7977" w14:paraId="149080D4" w14:textId="77777777" w:rsidTr="00FD7977">
        <w:trPr>
          <w:trHeight w:val="1170"/>
        </w:trPr>
        <w:tc>
          <w:tcPr>
            <w:tcW w:w="9328" w:type="dxa"/>
            <w:gridSpan w:val="2"/>
            <w:tcBorders>
              <w:top w:val="nil"/>
              <w:left w:val="nil"/>
              <w:bottom w:val="single" w:sz="36" w:space="0" w:color="FFFFFF" w:themeColor="background1"/>
              <w:right w:val="nil"/>
            </w:tcBorders>
            <w:shd w:val="clear" w:color="auto" w:fill="9291A3"/>
            <w:vAlign w:val="center"/>
          </w:tcPr>
          <w:p w14:paraId="761446ED" w14:textId="77777777" w:rsidR="00FD7977" w:rsidRPr="00FD7977" w:rsidRDefault="00FD7977" w:rsidP="00FD7977">
            <w:pPr>
              <w:pStyle w:val="PersonalName"/>
              <w:rPr>
                <w:b/>
                <w:bCs w:val="0"/>
              </w:rPr>
            </w:pPr>
            <w:r w:rsidRPr="00FD7977">
              <w:rPr>
                <w:b/>
                <w:bCs w:val="0"/>
              </w:rPr>
              <w:t>David Bell</w:t>
            </w:r>
          </w:p>
          <w:p w14:paraId="02F1E2A5" w14:textId="77777777" w:rsidR="00FD7977" w:rsidRPr="00FD7977" w:rsidRDefault="00FD7977" w:rsidP="00FD7977">
            <w:pPr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FD7977">
              <w:rPr>
                <w:rFonts w:ascii="Proza Libre Light" w:hAnsi="Proza Libre Light" w:cs="Liberation Sans"/>
                <w:spacing w:val="40"/>
                <w:sz w:val="24"/>
                <w:szCs w:val="24"/>
                <w:lang w:val="en-IN" w:eastAsia="en-US"/>
              </w:rPr>
              <w:t>SALES COORDINATOR</w:t>
            </w:r>
          </w:p>
        </w:tc>
      </w:tr>
      <w:tr w:rsidR="00E51E14" w14:paraId="32D5DE04" w14:textId="77777777" w:rsidTr="00FD7977">
        <w:trPr>
          <w:trHeight w:val="90"/>
        </w:trPr>
        <w:tc>
          <w:tcPr>
            <w:tcW w:w="2092" w:type="dxa"/>
            <w:tcBorders>
              <w:top w:val="single" w:sz="36" w:space="0" w:color="FFFFFF" w:themeColor="background1"/>
              <w:left w:val="nil"/>
              <w:bottom w:val="nil"/>
              <w:right w:val="single" w:sz="36" w:space="0" w:color="FFFFFF" w:themeColor="background1"/>
            </w:tcBorders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6AAF0EE" w14:textId="77777777" w:rsidR="00F812D3" w:rsidRDefault="00F812D3">
            <w:pPr>
              <w:pStyle w:val="Date"/>
              <w:framePr w:wrap="auto" w:hAnchor="text" w:xAlign="left" w:yAlign="inline"/>
              <w:suppressOverlap w:val="0"/>
            </w:pPr>
          </w:p>
        </w:tc>
        <w:tc>
          <w:tcPr>
            <w:tcW w:w="7236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nil"/>
              <w:right w:val="nil"/>
            </w:tcBorders>
            <w:shd w:val="clear" w:color="auto" w:fill="CADBD7" w:themeFill="accent5" w:themeFillTint="66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E98F82" w14:textId="77777777" w:rsidR="00FD7977" w:rsidRPr="00FD7977" w:rsidRDefault="00FD7977" w:rsidP="00FD7977">
            <w:pPr>
              <w:pStyle w:val="ContactInfo"/>
            </w:pPr>
            <w:r w:rsidRPr="00FD7977">
              <w:t xml:space="preserve">999-999-9999  </w:t>
            </w:r>
            <w:r>
              <w:sym w:font="Symbol" w:char="F0BD"/>
            </w:r>
            <w:r>
              <w:t xml:space="preserve"> </w:t>
            </w:r>
            <w:hyperlink r:id="rId10" w:history="1">
              <w:r w:rsidRPr="00FD7977">
                <w:rPr>
                  <w:rStyle w:val="Hyperlink"/>
                  <w:color w:val="auto"/>
                </w:rPr>
                <w:t>email@isp.com</w:t>
              </w:r>
            </w:hyperlink>
          </w:p>
          <w:p w14:paraId="29335F25" w14:textId="77777777" w:rsidR="00E723B7" w:rsidRPr="00E723B7" w:rsidRDefault="00FD7977" w:rsidP="00FD7977">
            <w:pPr>
              <w:pStyle w:val="ContactInfo"/>
              <w:rPr>
                <w:rFonts w:ascii="Arial" w:hAnsi="Arial"/>
              </w:rPr>
            </w:pPr>
            <w:r w:rsidRPr="00FD7977">
              <w:t xml:space="preserve">LinkedIn: </w:t>
            </w:r>
            <w:hyperlink r:id="rId11" w:history="1">
              <w:r w:rsidRPr="00FD7977">
                <w:rPr>
                  <w:rStyle w:val="Hyperlink"/>
                  <w:color w:val="auto"/>
                </w:rPr>
                <w:t>http://ca.linkedin.com/pub/XXXX</w:t>
              </w:r>
            </w:hyperlink>
            <w:r w:rsidRPr="00FD7977">
              <w:t xml:space="preserve">  </w:t>
            </w:r>
            <w:r>
              <w:sym w:font="Symbol" w:char="F0BD"/>
            </w:r>
            <w:r>
              <w:t xml:space="preserve"> Instagram</w:t>
            </w:r>
            <w:r w:rsidRPr="00FD7977">
              <w:t xml:space="preserve">  </w:t>
            </w:r>
            <w:r>
              <w:sym w:font="Symbol" w:char="F0BD"/>
            </w:r>
            <w:r>
              <w:t xml:space="preserve"> twitter</w:t>
            </w:r>
          </w:p>
        </w:tc>
      </w:tr>
      <w:tr w:rsidR="009A31A6" w14:paraId="5E4E6A62" w14:textId="77777777" w:rsidTr="00FD7977">
        <w:trPr>
          <w:trHeight w:val="161"/>
        </w:trPr>
        <w:tc>
          <w:tcPr>
            <w:tcW w:w="9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3158C" w14:textId="77777777" w:rsidR="009A31A6" w:rsidRDefault="009A31A6" w:rsidP="00E723B7">
            <w:pPr>
              <w:pStyle w:val="SenderAddress"/>
              <w:spacing w:after="0"/>
            </w:pPr>
          </w:p>
        </w:tc>
      </w:tr>
    </w:tbl>
    <w:p w14:paraId="0154193B" w14:textId="77777777" w:rsidR="002B3B03" w:rsidRPr="003574C1" w:rsidRDefault="00A21D7B" w:rsidP="00FD7977">
      <w:pPr>
        <w:widowControl w:val="0"/>
        <w:autoSpaceDE w:val="0"/>
        <w:autoSpaceDN w:val="0"/>
        <w:adjustRightInd w:val="0"/>
        <w:spacing w:before="240"/>
        <w:jc w:val="center"/>
        <w:rPr>
          <w:rFonts w:ascii="Century Gothic" w:hAnsi="Century Gothic" w:cs="Arial"/>
          <w:b/>
          <w:i/>
          <w:sz w:val="20"/>
        </w:rPr>
      </w:pPr>
      <w:r w:rsidRPr="003574C1">
        <w:rPr>
          <w:rFonts w:ascii="Century Gothic" w:hAnsi="Century Gothic" w:cs="Arial"/>
          <w:b/>
          <w:i/>
          <w:sz w:val="20"/>
        </w:rPr>
        <w:t>Talented</w:t>
      </w:r>
      <w:r w:rsidR="002B3B03" w:rsidRPr="003574C1">
        <w:rPr>
          <w:rFonts w:ascii="Century Gothic" w:hAnsi="Century Gothic" w:cs="Arial"/>
          <w:b/>
          <w:i/>
          <w:sz w:val="20"/>
        </w:rPr>
        <w:t xml:space="preserve"> Coordinator with the ability to</w:t>
      </w:r>
      <w:r w:rsidRPr="003574C1">
        <w:rPr>
          <w:rFonts w:ascii="Century Gothic" w:hAnsi="Century Gothic" w:cs="Arial"/>
          <w:b/>
          <w:i/>
          <w:sz w:val="20"/>
        </w:rPr>
        <w:t xml:space="preserve"> </w:t>
      </w:r>
      <w:r w:rsidR="0099723A" w:rsidRPr="003574C1">
        <w:rPr>
          <w:rFonts w:ascii="Century Gothic" w:hAnsi="Century Gothic" w:cs="Arial"/>
          <w:b/>
          <w:i/>
          <w:sz w:val="20"/>
        </w:rPr>
        <w:t>develop event plans and create</w:t>
      </w:r>
      <w:r w:rsidR="00C073FF" w:rsidRPr="003574C1">
        <w:rPr>
          <w:rFonts w:ascii="Century Gothic" w:hAnsi="Century Gothic" w:cs="Arial"/>
          <w:b/>
          <w:i/>
          <w:sz w:val="20"/>
        </w:rPr>
        <w:t xml:space="preserve"> </w:t>
      </w:r>
      <w:r w:rsidR="0099723A" w:rsidRPr="003574C1">
        <w:rPr>
          <w:rFonts w:ascii="Century Gothic" w:hAnsi="Century Gothic" w:cs="Arial"/>
          <w:b/>
          <w:i/>
          <w:sz w:val="20"/>
        </w:rPr>
        <w:t>digital media content</w:t>
      </w:r>
      <w:r w:rsidR="00FD7977">
        <w:rPr>
          <w:rFonts w:ascii="Century Gothic" w:hAnsi="Century Gothic" w:cs="Arial"/>
          <w:b/>
          <w:i/>
          <w:sz w:val="20"/>
        </w:rPr>
        <w:br/>
      </w:r>
      <w:r w:rsidR="0099723A" w:rsidRPr="003574C1">
        <w:rPr>
          <w:rFonts w:ascii="Century Gothic" w:hAnsi="Century Gothic" w:cs="Arial"/>
          <w:b/>
          <w:i/>
          <w:sz w:val="20"/>
        </w:rPr>
        <w:t xml:space="preserve"> while</w:t>
      </w:r>
      <w:r w:rsidR="009A31A6" w:rsidRPr="003574C1">
        <w:rPr>
          <w:rFonts w:ascii="Century Gothic" w:hAnsi="Century Gothic" w:cs="Arial"/>
          <w:b/>
          <w:i/>
          <w:sz w:val="20"/>
        </w:rPr>
        <w:t xml:space="preserve"> support</w:t>
      </w:r>
      <w:r w:rsidR="0099723A" w:rsidRPr="003574C1">
        <w:rPr>
          <w:rFonts w:ascii="Century Gothic" w:hAnsi="Century Gothic" w:cs="Arial"/>
          <w:b/>
          <w:i/>
          <w:sz w:val="20"/>
        </w:rPr>
        <w:t>ing sales</w:t>
      </w:r>
      <w:r w:rsidR="002B3B03" w:rsidRPr="003574C1">
        <w:rPr>
          <w:rFonts w:ascii="Century Gothic" w:hAnsi="Century Gothic" w:cs="Arial"/>
          <w:b/>
          <w:i/>
          <w:sz w:val="20"/>
        </w:rPr>
        <w:t xml:space="preserve"> teams and </w:t>
      </w:r>
      <w:r w:rsidR="00AE645D" w:rsidRPr="003574C1">
        <w:rPr>
          <w:rFonts w:ascii="Century Gothic" w:hAnsi="Century Gothic" w:cs="Arial"/>
          <w:b/>
          <w:i/>
          <w:sz w:val="20"/>
        </w:rPr>
        <w:t>high</w:t>
      </w:r>
      <w:r w:rsidR="00124701" w:rsidRPr="003574C1">
        <w:rPr>
          <w:rFonts w:ascii="Century Gothic" w:hAnsi="Century Gothic" w:cs="Arial"/>
          <w:b/>
          <w:i/>
          <w:sz w:val="20"/>
        </w:rPr>
        <w:t>-</w:t>
      </w:r>
      <w:r w:rsidR="00AE645D" w:rsidRPr="003574C1">
        <w:rPr>
          <w:rFonts w:ascii="Century Gothic" w:hAnsi="Century Gothic" w:cs="Arial"/>
          <w:b/>
          <w:i/>
          <w:sz w:val="20"/>
        </w:rPr>
        <w:t xml:space="preserve">profile </w:t>
      </w:r>
      <w:r w:rsidR="0099723A" w:rsidRPr="003574C1">
        <w:rPr>
          <w:rFonts w:ascii="Century Gothic" w:hAnsi="Century Gothic" w:cs="Arial"/>
          <w:b/>
          <w:i/>
          <w:sz w:val="20"/>
        </w:rPr>
        <w:t xml:space="preserve">corporate </w:t>
      </w:r>
      <w:r w:rsidR="002B3B03" w:rsidRPr="003574C1">
        <w:rPr>
          <w:rFonts w:ascii="Century Gothic" w:hAnsi="Century Gothic" w:cs="Arial"/>
          <w:b/>
          <w:i/>
          <w:sz w:val="20"/>
        </w:rPr>
        <w:t>initiatives</w:t>
      </w:r>
    </w:p>
    <w:p w14:paraId="1258A7EE" w14:textId="77777777" w:rsidR="00FD7977" w:rsidRPr="00820CA3" w:rsidRDefault="003574C1" w:rsidP="003574C1">
      <w:pPr>
        <w:spacing w:before="200" w:after="100" w:line="240" w:lineRule="auto"/>
        <w:rPr>
          <w:rStyle w:val="IntenseReference"/>
        </w:rPr>
        <w:sectPr w:rsidR="00FD7977" w:rsidRPr="00820CA3" w:rsidSect="00FD7977">
          <w:headerReference w:type="even" r:id="rId12"/>
          <w:headerReference w:type="default" r:id="rId13"/>
          <w:footerReference w:type="even" r:id="rId14"/>
          <w:footerReference w:type="default" r:id="rId15"/>
          <w:pgSz w:w="12240" w:h="15840"/>
          <w:pgMar w:top="720" w:right="1152" w:bottom="720" w:left="1152" w:header="720" w:footer="720" w:gutter="0"/>
          <w:cols w:space="720"/>
          <w:titlePg/>
          <w:docGrid w:linePitch="360"/>
        </w:sectPr>
      </w:pPr>
      <w:r w:rsidRPr="00820CA3">
        <w:rPr>
          <w:rStyle w:val="IntenseReference"/>
        </w:rPr>
        <w:t>Expertise</w:t>
      </w:r>
    </w:p>
    <w:p w14:paraId="6E2F117A" w14:textId="77777777" w:rsidR="00FD7977" w:rsidRPr="00FD7977" w:rsidRDefault="00820CA3" w:rsidP="00820CA3">
      <w:pPr>
        <w:pStyle w:val="ListParagraph"/>
      </w:pPr>
      <w:r>
        <w:t>So</w:t>
      </w:r>
      <w:r w:rsidR="00FD7977" w:rsidRPr="00FD7977">
        <w:t>cial Media Marketing</w:t>
      </w:r>
    </w:p>
    <w:p w14:paraId="1EBE6D9F" w14:textId="77777777" w:rsidR="00FD7977" w:rsidRPr="00FD7977" w:rsidRDefault="00FD7977" w:rsidP="00FD7977">
      <w:pPr>
        <w:pStyle w:val="ListBullet5"/>
      </w:pPr>
      <w:r w:rsidRPr="00FD7977">
        <w:t>Content Creation</w:t>
      </w:r>
    </w:p>
    <w:p w14:paraId="0A802509" w14:textId="77777777" w:rsidR="00FD7977" w:rsidRPr="00FD7977" w:rsidRDefault="00FD7977" w:rsidP="00FD7977">
      <w:pPr>
        <w:pStyle w:val="ListBullet5"/>
      </w:pPr>
      <w:r w:rsidRPr="00FD7977">
        <w:t>Google Analytics</w:t>
      </w:r>
    </w:p>
    <w:p w14:paraId="71198D8D" w14:textId="77777777" w:rsidR="00FD7977" w:rsidRPr="00FD7977" w:rsidRDefault="00FD7977" w:rsidP="00FD7977">
      <w:pPr>
        <w:pStyle w:val="ListBullet5"/>
      </w:pPr>
      <w:r w:rsidRPr="00FD7977">
        <w:t>ACMS</w:t>
      </w:r>
    </w:p>
    <w:p w14:paraId="7C585EC4" w14:textId="77777777" w:rsidR="00FD7977" w:rsidRDefault="00FD7977" w:rsidP="00FD7977">
      <w:pPr>
        <w:pStyle w:val="ListBullet5"/>
      </w:pPr>
      <w:r w:rsidRPr="00FD7977">
        <w:t>SharePoint</w:t>
      </w:r>
    </w:p>
    <w:p w14:paraId="653891D7" w14:textId="77777777" w:rsidR="00FD7977" w:rsidRDefault="00FD7977" w:rsidP="00FD7977">
      <w:pPr>
        <w:pStyle w:val="ListBullet5"/>
      </w:pPr>
      <w:r>
        <w:t>Proficiency using MAC OS &amp; Microsoft applications</w:t>
      </w:r>
    </w:p>
    <w:p w14:paraId="463FE30F" w14:textId="77777777" w:rsidR="00FD7977" w:rsidRDefault="00FD7977" w:rsidP="00FD7977">
      <w:pPr>
        <w:pStyle w:val="ListBullet5"/>
      </w:pPr>
      <w:r>
        <w:t>FileMaker</w:t>
      </w:r>
    </w:p>
    <w:p w14:paraId="1BF69D41" w14:textId="77777777" w:rsidR="00FD7977" w:rsidRDefault="00FD7977" w:rsidP="00FD7977">
      <w:pPr>
        <w:pStyle w:val="ListBullet5"/>
      </w:pPr>
      <w:r>
        <w:t>Siebel</w:t>
      </w:r>
    </w:p>
    <w:p w14:paraId="5EFB822E" w14:textId="77777777" w:rsidR="00FD7977" w:rsidRDefault="00FD7977" w:rsidP="00FD7977">
      <w:pPr>
        <w:pStyle w:val="ListBullet5"/>
      </w:pPr>
      <w:r>
        <w:t xml:space="preserve">ORL </w:t>
      </w:r>
    </w:p>
    <w:p w14:paraId="71BE080F" w14:textId="77777777" w:rsidR="00FD7977" w:rsidRPr="00FD7977" w:rsidRDefault="00FD7977" w:rsidP="00FD7977">
      <w:pPr>
        <w:pStyle w:val="ListBullet5"/>
      </w:pPr>
      <w:r>
        <w:t>Magellan &amp; various sales platforms</w:t>
      </w:r>
    </w:p>
    <w:p w14:paraId="22481020" w14:textId="77777777" w:rsidR="00820CA3" w:rsidRDefault="00820CA3" w:rsidP="002B3B03">
      <w:pPr>
        <w:spacing w:before="200" w:after="100" w:line="240" w:lineRule="auto"/>
        <w:rPr>
          <w:rFonts w:ascii="Century Gothic" w:hAnsi="Century Gothic" w:cs="Arial"/>
          <w:b/>
          <w:bCs/>
          <w:sz w:val="18"/>
          <w:szCs w:val="18"/>
        </w:rPr>
        <w:sectPr w:rsidR="00820CA3" w:rsidSect="00820CA3">
          <w:type w:val="continuous"/>
          <w:pgSz w:w="12240" w:h="15840"/>
          <w:pgMar w:top="720" w:right="1152" w:bottom="720" w:left="1152" w:header="720" w:footer="720" w:gutter="0"/>
          <w:cols w:num="2" w:space="0" w:equalWidth="0">
            <w:col w:w="4608" w:space="0"/>
            <w:col w:w="5328"/>
          </w:cols>
          <w:titlePg/>
          <w:docGrid w:linePitch="360"/>
        </w:sectPr>
      </w:pPr>
    </w:p>
    <w:p w14:paraId="419F6C06" w14:textId="77777777" w:rsidR="002B3B03" w:rsidRPr="00820CA3" w:rsidRDefault="002B3B03" w:rsidP="002B3B03">
      <w:pPr>
        <w:spacing w:before="200" w:after="100" w:line="240" w:lineRule="auto"/>
        <w:rPr>
          <w:rStyle w:val="IntenseReference"/>
        </w:rPr>
      </w:pPr>
      <w:r w:rsidRPr="00820CA3">
        <w:rPr>
          <w:rStyle w:val="IntenseReference"/>
        </w:rPr>
        <w:t>Target Roles</w:t>
      </w:r>
      <w:r w:rsidR="0099723A" w:rsidRPr="00820CA3">
        <w:rPr>
          <w:rStyle w:val="IntenseReference"/>
        </w:rPr>
        <w:t xml:space="preserve"> and Industry</w:t>
      </w:r>
    </w:p>
    <w:p w14:paraId="1BFFF833" w14:textId="77777777" w:rsidR="002B3B03" w:rsidRPr="003574C1" w:rsidRDefault="0099723A" w:rsidP="002B3B03">
      <w:pPr>
        <w:spacing w:before="60" w:after="0" w:line="240" w:lineRule="auto"/>
        <w:rPr>
          <w:rFonts w:ascii="Century Gothic" w:hAnsi="Century Gothic" w:cs="Arial"/>
          <w:sz w:val="18"/>
          <w:szCs w:val="18"/>
        </w:rPr>
      </w:pPr>
      <w:r w:rsidRPr="003574C1">
        <w:rPr>
          <w:rFonts w:ascii="Century Gothic" w:hAnsi="Century Gothic" w:cs="Arial"/>
          <w:sz w:val="18"/>
          <w:szCs w:val="18"/>
        </w:rPr>
        <w:t>P</w:t>
      </w:r>
      <w:r w:rsidR="009A31A6" w:rsidRPr="003574C1">
        <w:rPr>
          <w:rFonts w:ascii="Century Gothic" w:hAnsi="Century Gothic" w:cs="Arial"/>
          <w:sz w:val="18"/>
          <w:szCs w:val="18"/>
        </w:rPr>
        <w:t>roject</w:t>
      </w:r>
      <w:r w:rsidR="002B3B03" w:rsidRPr="003574C1">
        <w:rPr>
          <w:rFonts w:ascii="Century Gothic" w:hAnsi="Century Gothic" w:cs="Arial"/>
          <w:sz w:val="18"/>
          <w:szCs w:val="18"/>
        </w:rPr>
        <w:t xml:space="preserve"> </w:t>
      </w:r>
      <w:r w:rsidRPr="003574C1">
        <w:rPr>
          <w:rFonts w:ascii="Century Gothic" w:hAnsi="Century Gothic" w:cs="Arial"/>
          <w:sz w:val="18"/>
          <w:szCs w:val="18"/>
        </w:rPr>
        <w:t>C</w:t>
      </w:r>
      <w:r w:rsidR="002B3B03" w:rsidRPr="003574C1">
        <w:rPr>
          <w:rFonts w:ascii="Century Gothic" w:hAnsi="Century Gothic" w:cs="Arial"/>
          <w:sz w:val="18"/>
          <w:szCs w:val="18"/>
        </w:rPr>
        <w:t xml:space="preserve">oordination, </w:t>
      </w:r>
      <w:r w:rsidRPr="003574C1">
        <w:rPr>
          <w:rFonts w:ascii="Century Gothic" w:hAnsi="Century Gothic" w:cs="Arial"/>
          <w:sz w:val="18"/>
          <w:szCs w:val="18"/>
        </w:rPr>
        <w:t>S</w:t>
      </w:r>
      <w:r w:rsidR="002B3B03" w:rsidRPr="003574C1">
        <w:rPr>
          <w:rFonts w:ascii="Century Gothic" w:hAnsi="Century Gothic" w:cs="Arial"/>
          <w:sz w:val="18"/>
          <w:szCs w:val="18"/>
        </w:rPr>
        <w:t xml:space="preserve">ales </w:t>
      </w:r>
      <w:r w:rsidRPr="003574C1">
        <w:rPr>
          <w:rFonts w:ascii="Century Gothic" w:hAnsi="Century Gothic" w:cs="Arial"/>
          <w:sz w:val="18"/>
          <w:szCs w:val="18"/>
        </w:rPr>
        <w:t>C</w:t>
      </w:r>
      <w:r w:rsidR="002B3B03" w:rsidRPr="003574C1">
        <w:rPr>
          <w:rFonts w:ascii="Century Gothic" w:hAnsi="Century Gothic" w:cs="Arial"/>
          <w:sz w:val="18"/>
          <w:szCs w:val="18"/>
        </w:rPr>
        <w:t xml:space="preserve">oordination or </w:t>
      </w:r>
      <w:r w:rsidRPr="003574C1">
        <w:rPr>
          <w:rFonts w:ascii="Century Gothic" w:hAnsi="Century Gothic" w:cs="Arial"/>
          <w:sz w:val="18"/>
          <w:szCs w:val="18"/>
        </w:rPr>
        <w:t>E</w:t>
      </w:r>
      <w:r w:rsidR="002B3B03" w:rsidRPr="003574C1">
        <w:rPr>
          <w:rFonts w:ascii="Century Gothic" w:hAnsi="Century Gothic" w:cs="Arial"/>
          <w:sz w:val="18"/>
          <w:szCs w:val="18"/>
        </w:rPr>
        <w:t xml:space="preserve">vent </w:t>
      </w:r>
      <w:r w:rsidRPr="003574C1">
        <w:rPr>
          <w:rFonts w:ascii="Century Gothic" w:hAnsi="Century Gothic" w:cs="Arial"/>
          <w:sz w:val="18"/>
          <w:szCs w:val="18"/>
        </w:rPr>
        <w:t>M</w:t>
      </w:r>
      <w:r w:rsidR="002B3B03" w:rsidRPr="003574C1">
        <w:rPr>
          <w:rFonts w:ascii="Century Gothic" w:hAnsi="Century Gothic" w:cs="Arial"/>
          <w:sz w:val="18"/>
          <w:szCs w:val="18"/>
        </w:rPr>
        <w:t xml:space="preserve">anagement </w:t>
      </w:r>
      <w:r w:rsidRPr="003574C1">
        <w:rPr>
          <w:rFonts w:ascii="Century Gothic" w:hAnsi="Century Gothic" w:cs="Arial"/>
          <w:sz w:val="18"/>
          <w:szCs w:val="18"/>
        </w:rPr>
        <w:t>with</w:t>
      </w:r>
      <w:r w:rsidR="002B3B03" w:rsidRPr="003574C1">
        <w:rPr>
          <w:rFonts w:ascii="Century Gothic" w:hAnsi="Century Gothic" w:cs="Arial"/>
          <w:sz w:val="18"/>
          <w:szCs w:val="18"/>
        </w:rPr>
        <w:t xml:space="preserve"> a strong emphasis on digital technology and social media</w:t>
      </w:r>
    </w:p>
    <w:p w14:paraId="45E18415" w14:textId="77777777" w:rsidR="002B3B03" w:rsidRPr="00820CA3" w:rsidRDefault="002B3B03" w:rsidP="002B3B03">
      <w:pPr>
        <w:spacing w:before="200" w:after="100" w:line="240" w:lineRule="auto"/>
        <w:rPr>
          <w:rStyle w:val="IntenseReference"/>
        </w:rPr>
      </w:pPr>
      <w:r w:rsidRPr="00820CA3">
        <w:rPr>
          <w:rStyle w:val="IntenseReference"/>
        </w:rPr>
        <w:t>Target Industry</w:t>
      </w:r>
    </w:p>
    <w:p w14:paraId="7795055F" w14:textId="77777777" w:rsidR="002B3B03" w:rsidRPr="003574C1" w:rsidRDefault="002B3B03" w:rsidP="002B3B03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3574C1">
        <w:rPr>
          <w:rFonts w:ascii="Century Gothic" w:hAnsi="Century Gothic" w:cs="Arial"/>
          <w:sz w:val="18"/>
          <w:szCs w:val="18"/>
        </w:rPr>
        <w:t>A medium to large firm that is both tec</w:t>
      </w:r>
      <w:r w:rsidR="009A31A6" w:rsidRPr="003574C1">
        <w:rPr>
          <w:rFonts w:ascii="Century Gothic" w:hAnsi="Century Gothic" w:cs="Arial"/>
          <w:sz w:val="18"/>
          <w:szCs w:val="18"/>
        </w:rPr>
        <w:t>hnically and social media savvy</w:t>
      </w:r>
    </w:p>
    <w:p w14:paraId="2AFC155C" w14:textId="77777777" w:rsidR="002B3B03" w:rsidRPr="00820CA3" w:rsidRDefault="002B3B03" w:rsidP="002B3B03">
      <w:pPr>
        <w:spacing w:before="200" w:after="100" w:line="240" w:lineRule="auto"/>
        <w:rPr>
          <w:rStyle w:val="IntenseReference"/>
        </w:rPr>
      </w:pPr>
      <w:r w:rsidRPr="00820CA3">
        <w:rPr>
          <w:rStyle w:val="IntenseReference"/>
        </w:rPr>
        <w:t>Background</w:t>
      </w:r>
    </w:p>
    <w:p w14:paraId="23CC2A0A" w14:textId="77777777" w:rsidR="002B3B03" w:rsidRPr="00820CA3" w:rsidRDefault="00507377" w:rsidP="00820CA3">
      <w:pPr>
        <w:pStyle w:val="ListParagraph"/>
      </w:pPr>
      <w:r w:rsidRPr="00820CA3">
        <w:t>8</w:t>
      </w:r>
      <w:r w:rsidR="002B3B03" w:rsidRPr="00820CA3">
        <w:t xml:space="preserve"> years of </w:t>
      </w:r>
      <w:r w:rsidR="00124701" w:rsidRPr="00820CA3">
        <w:t xml:space="preserve">in-house </w:t>
      </w:r>
      <w:r w:rsidR="002B3B03" w:rsidRPr="00820CA3">
        <w:t xml:space="preserve">experience managing and coordinating </w:t>
      </w:r>
      <w:r w:rsidR="00124701" w:rsidRPr="00820CA3">
        <w:t>diverse</w:t>
      </w:r>
      <w:r w:rsidR="009A31A6" w:rsidRPr="00820CA3">
        <w:t xml:space="preserve"> events and initiatives</w:t>
      </w:r>
      <w:r w:rsidR="00124701" w:rsidRPr="00820CA3">
        <w:t>, including employee appreciation, customer and trade show booths</w:t>
      </w:r>
    </w:p>
    <w:p w14:paraId="6A757D46" w14:textId="77777777" w:rsidR="002B3B03" w:rsidRPr="00820CA3" w:rsidRDefault="00124701" w:rsidP="00820CA3">
      <w:pPr>
        <w:pStyle w:val="ListParagraph"/>
      </w:pPr>
      <w:r w:rsidRPr="00820CA3">
        <w:t>S</w:t>
      </w:r>
      <w:r w:rsidR="002B3B03" w:rsidRPr="00820CA3">
        <w:t>ales team</w:t>
      </w:r>
      <w:r w:rsidRPr="00820CA3">
        <w:t xml:space="preserve"> support</w:t>
      </w:r>
      <w:r w:rsidR="00E73A68" w:rsidRPr="00820CA3">
        <w:t xml:space="preserve">, including </w:t>
      </w:r>
      <w:r w:rsidR="00E64B02" w:rsidRPr="00820CA3">
        <w:t xml:space="preserve">pre and post sales </w:t>
      </w:r>
      <w:r w:rsidR="00E73A68" w:rsidRPr="00820CA3">
        <w:t>presentation materials</w:t>
      </w:r>
    </w:p>
    <w:p w14:paraId="3853D6BF" w14:textId="77777777" w:rsidR="002B3B03" w:rsidRPr="00820CA3" w:rsidRDefault="00E73A68" w:rsidP="00820CA3">
      <w:pPr>
        <w:pStyle w:val="ListParagraph"/>
      </w:pPr>
      <w:r w:rsidRPr="00820CA3">
        <w:t>Execution of</w:t>
      </w:r>
      <w:r w:rsidR="002B3B03" w:rsidRPr="00820CA3">
        <w:t xml:space="preserve"> marketing initiatives; development of marketing collateral both </w:t>
      </w:r>
      <w:r w:rsidR="00C073FF" w:rsidRPr="00820CA3">
        <w:t>digital and print</w:t>
      </w:r>
    </w:p>
    <w:p w14:paraId="036241F2" w14:textId="77777777" w:rsidR="002B3B03" w:rsidRPr="003574C1" w:rsidRDefault="00507377" w:rsidP="00820CA3">
      <w:pPr>
        <w:pStyle w:val="ListParagraph"/>
      </w:pPr>
      <w:r w:rsidRPr="00820CA3">
        <w:t>E</w:t>
      </w:r>
      <w:r w:rsidR="002B3B03" w:rsidRPr="00820CA3">
        <w:t>xperience in eBook development and implementation, social media implementation, and data integrity managemen</w:t>
      </w:r>
      <w:r w:rsidR="002B3B03" w:rsidRPr="003574C1">
        <w:t>t</w:t>
      </w:r>
    </w:p>
    <w:p w14:paraId="6B888B3F" w14:textId="77777777" w:rsidR="002B3B03" w:rsidRPr="00820CA3" w:rsidRDefault="002B3B03" w:rsidP="002B3B03">
      <w:pPr>
        <w:spacing w:before="200" w:after="100" w:line="240" w:lineRule="auto"/>
        <w:rPr>
          <w:rStyle w:val="IntenseReference"/>
        </w:rPr>
      </w:pPr>
      <w:r w:rsidRPr="00820CA3">
        <w:rPr>
          <w:rStyle w:val="IntenseReference"/>
        </w:rPr>
        <w:t>Differentiators</w:t>
      </w:r>
    </w:p>
    <w:p w14:paraId="7052E1C6" w14:textId="77777777" w:rsidR="002B3B03" w:rsidRPr="00820CA3" w:rsidRDefault="00C073FF" w:rsidP="00820CA3">
      <w:pPr>
        <w:pStyle w:val="ListParagraph"/>
      </w:pPr>
      <w:r w:rsidRPr="003574C1">
        <w:t>S</w:t>
      </w:r>
      <w:r w:rsidRPr="00820CA3">
        <w:t>harp</w:t>
      </w:r>
      <w:r w:rsidR="00E73A68" w:rsidRPr="00820CA3">
        <w:t xml:space="preserve"> </w:t>
      </w:r>
      <w:r w:rsidR="002B3B03" w:rsidRPr="00820CA3">
        <w:t>a</w:t>
      </w:r>
      <w:r w:rsidRPr="00820CA3">
        <w:t>na</w:t>
      </w:r>
      <w:r w:rsidR="002B3B03" w:rsidRPr="00820CA3">
        <w:t xml:space="preserve">lytical and critical thinking skills with </w:t>
      </w:r>
      <w:r w:rsidR="00A04B2E" w:rsidRPr="00820CA3">
        <w:t>proven</w:t>
      </w:r>
      <w:r w:rsidR="002B3B03" w:rsidRPr="00820CA3">
        <w:t xml:space="preserve"> ability to </w:t>
      </w:r>
      <w:r w:rsidRPr="00820CA3">
        <w:t xml:space="preserve">accurately </w:t>
      </w:r>
      <w:r w:rsidR="002B3B03" w:rsidRPr="00820CA3">
        <w:t>evaluate situations</w:t>
      </w:r>
      <w:r w:rsidR="00A04B2E" w:rsidRPr="00820CA3">
        <w:t xml:space="preserve"> and recommend best course of action</w:t>
      </w:r>
    </w:p>
    <w:p w14:paraId="36AC6CBB" w14:textId="77777777" w:rsidR="00C073FF" w:rsidRPr="00820CA3" w:rsidRDefault="002B3B03" w:rsidP="00820CA3">
      <w:pPr>
        <w:pStyle w:val="ListParagraph"/>
      </w:pPr>
      <w:r w:rsidRPr="00820CA3">
        <w:t>A creative and lateral thinker</w:t>
      </w:r>
      <w:r w:rsidR="00C073FF" w:rsidRPr="00820CA3">
        <w:t xml:space="preserve"> </w:t>
      </w:r>
      <w:r w:rsidR="00A04B2E" w:rsidRPr="00820CA3">
        <w:t>skilled at inventing</w:t>
      </w:r>
      <w:r w:rsidR="00C073FF" w:rsidRPr="00820CA3">
        <w:t xml:space="preserve"> fresh approaches </w:t>
      </w:r>
    </w:p>
    <w:p w14:paraId="0FD408E5" w14:textId="77777777" w:rsidR="002B3B03" w:rsidRPr="00820CA3" w:rsidRDefault="002B3B03" w:rsidP="00820CA3">
      <w:pPr>
        <w:pStyle w:val="ListParagraph"/>
      </w:pPr>
      <w:r w:rsidRPr="00820CA3">
        <w:t xml:space="preserve">Keen sense of responsibility with the confidence to challenge established practices and come up with </w:t>
      </w:r>
      <w:r w:rsidR="00C073FF" w:rsidRPr="00820CA3">
        <w:t>innovative</w:t>
      </w:r>
      <w:r w:rsidRPr="00820CA3">
        <w:t xml:space="preserve"> ways of working</w:t>
      </w:r>
    </w:p>
    <w:p w14:paraId="5465ED31" w14:textId="77777777" w:rsidR="00E64B02" w:rsidRPr="00820CA3" w:rsidRDefault="00E64B02" w:rsidP="00820CA3">
      <w:pPr>
        <w:pStyle w:val="ListParagraph"/>
      </w:pPr>
      <w:r w:rsidRPr="00820CA3">
        <w:t xml:space="preserve">Learns quickly and </w:t>
      </w:r>
      <w:r w:rsidR="002B3B03" w:rsidRPr="00820CA3">
        <w:t>adapt</w:t>
      </w:r>
      <w:r w:rsidRPr="00820CA3">
        <w:t>s well to changing priorities</w:t>
      </w:r>
    </w:p>
    <w:p w14:paraId="65494CE3" w14:textId="77777777" w:rsidR="00A04B2E" w:rsidRPr="00820CA3" w:rsidRDefault="00A04B2E" w:rsidP="00820CA3">
      <w:pPr>
        <w:pStyle w:val="ListParagraph"/>
      </w:pPr>
      <w:r w:rsidRPr="00820CA3">
        <w:t>Skilled at balancing internal and external customer needs</w:t>
      </w:r>
    </w:p>
    <w:p w14:paraId="4817835F" w14:textId="77777777" w:rsidR="00E64B02" w:rsidRPr="00820CA3" w:rsidRDefault="00E64B02" w:rsidP="00E64B02">
      <w:pPr>
        <w:spacing w:before="200" w:after="100" w:line="240" w:lineRule="auto"/>
        <w:rPr>
          <w:rStyle w:val="IntenseReference"/>
        </w:rPr>
      </w:pPr>
      <w:r w:rsidRPr="00820CA3">
        <w:rPr>
          <w:rStyle w:val="IntenseReference"/>
        </w:rPr>
        <w:t>Career Experience</w:t>
      </w:r>
    </w:p>
    <w:p w14:paraId="4917A45C" w14:textId="77777777" w:rsidR="0008600C" w:rsidRPr="00820CA3" w:rsidRDefault="0008600C" w:rsidP="00820CA3">
      <w:pPr>
        <w:pStyle w:val="ListParagraph"/>
      </w:pPr>
      <w:r w:rsidRPr="00820CA3">
        <w:t xml:space="preserve">Company A, Sales </w:t>
      </w:r>
      <w:r w:rsidR="00820CA3">
        <w:t>Coordinato</w:t>
      </w:r>
      <w:r w:rsidRPr="00820CA3">
        <w:t>r Key Accounts 20xx-20xx</w:t>
      </w:r>
    </w:p>
    <w:p w14:paraId="2B0936E3" w14:textId="77777777" w:rsidR="0008600C" w:rsidRPr="00820CA3" w:rsidRDefault="0008600C" w:rsidP="00820CA3">
      <w:pPr>
        <w:pStyle w:val="ListParagraph"/>
      </w:pPr>
      <w:r w:rsidRPr="00820CA3">
        <w:t>Company B, Marketing Coordinator, 20xx-20xx</w:t>
      </w:r>
    </w:p>
    <w:p w14:paraId="1B8B77A9" w14:textId="77777777" w:rsidR="0008600C" w:rsidRPr="00820CA3" w:rsidRDefault="0008600C" w:rsidP="00820CA3">
      <w:pPr>
        <w:pStyle w:val="ListParagraph"/>
      </w:pPr>
      <w:r w:rsidRPr="00820CA3">
        <w:t>Company C, Account Project Coordinator, 20xx-20xx</w:t>
      </w:r>
    </w:p>
    <w:p w14:paraId="507A5606" w14:textId="77777777" w:rsidR="0008600C" w:rsidRPr="00820CA3" w:rsidRDefault="00BF580A" w:rsidP="00E64B02">
      <w:pPr>
        <w:spacing w:before="200" w:after="100" w:line="240" w:lineRule="auto"/>
        <w:rPr>
          <w:rStyle w:val="IntenseReference"/>
        </w:rPr>
      </w:pPr>
      <w:r w:rsidRPr="00820CA3">
        <w:rPr>
          <w:rStyle w:val="IntenseReference"/>
        </w:rPr>
        <w:t>Education</w:t>
      </w:r>
      <w:r w:rsidR="00E54464" w:rsidRPr="00820CA3">
        <w:rPr>
          <w:rStyle w:val="IntenseReference"/>
        </w:rPr>
        <w:t xml:space="preserve"> and Professional Development</w:t>
      </w:r>
    </w:p>
    <w:p w14:paraId="004316E6" w14:textId="77777777" w:rsidR="00E54464" w:rsidRPr="003574C1" w:rsidRDefault="00E54464" w:rsidP="003574C1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3574C1">
        <w:rPr>
          <w:rFonts w:ascii="Century Gothic" w:hAnsi="Century Gothic" w:cs="Arial"/>
          <w:sz w:val="18"/>
          <w:szCs w:val="18"/>
        </w:rPr>
        <w:t>B.A., Name of Universit</w:t>
      </w:r>
      <w:r w:rsidR="003574C1" w:rsidRPr="003574C1">
        <w:rPr>
          <w:rFonts w:ascii="Century Gothic" w:hAnsi="Century Gothic" w:cs="Arial"/>
          <w:sz w:val="18"/>
          <w:szCs w:val="18"/>
        </w:rPr>
        <w:t xml:space="preserve">y, City, </w:t>
      </w:r>
      <w:r w:rsidRPr="003574C1">
        <w:rPr>
          <w:rFonts w:ascii="Century Gothic" w:hAnsi="Century Gothic" w:cs="Arial"/>
          <w:sz w:val="18"/>
          <w:szCs w:val="18"/>
        </w:rPr>
        <w:t>20xx</w:t>
      </w:r>
    </w:p>
    <w:p w14:paraId="28D22C8E" w14:textId="77777777" w:rsidR="00BF580A" w:rsidRPr="003574C1" w:rsidRDefault="00BF580A" w:rsidP="003574C1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3574C1">
        <w:rPr>
          <w:rFonts w:ascii="Century Gothic" w:hAnsi="Century Gothic" w:cs="Arial"/>
          <w:sz w:val="18"/>
          <w:szCs w:val="18"/>
        </w:rPr>
        <w:t>Post-Graduate Certificate, Event Marketing, Name of College 20xx</w:t>
      </w:r>
    </w:p>
    <w:p w14:paraId="22040381" w14:textId="77777777" w:rsidR="00E54464" w:rsidRPr="003574C1" w:rsidRDefault="00E54464" w:rsidP="003574C1">
      <w:pPr>
        <w:pStyle w:val="Heading1"/>
        <w:tabs>
          <w:tab w:val="right" w:pos="9360"/>
        </w:tabs>
        <w:spacing w:before="0" w:after="0"/>
        <w:rPr>
          <w:rFonts w:ascii="Century Gothic" w:hAnsi="Century Gothic" w:cs="Arial"/>
          <w:caps w:val="0"/>
          <w:color w:val="auto"/>
          <w:sz w:val="18"/>
          <w:szCs w:val="18"/>
        </w:rPr>
      </w:pPr>
      <w:r w:rsidRPr="003574C1">
        <w:rPr>
          <w:rFonts w:ascii="Century Gothic" w:hAnsi="Century Gothic" w:cs="Arial"/>
          <w:caps w:val="0"/>
          <w:color w:val="auto"/>
          <w:sz w:val="18"/>
          <w:szCs w:val="18"/>
        </w:rPr>
        <w:t xml:space="preserve">Canadian Marketing Association:  </w:t>
      </w:r>
    </w:p>
    <w:p w14:paraId="0F072B68" w14:textId="77777777" w:rsidR="00E54464" w:rsidRPr="00820CA3" w:rsidRDefault="00E54464" w:rsidP="00820CA3">
      <w:pPr>
        <w:pStyle w:val="ListParagraph"/>
      </w:pPr>
      <w:r w:rsidRPr="00820CA3">
        <w:t>Digital Marketing (Graduated with Distinction) – 20xx</w:t>
      </w:r>
    </w:p>
    <w:p w14:paraId="2118E975" w14:textId="77777777" w:rsidR="00E54464" w:rsidRPr="00820CA3" w:rsidRDefault="00E54464" w:rsidP="00820CA3">
      <w:pPr>
        <w:pStyle w:val="ListParagraph"/>
      </w:pPr>
      <w:r w:rsidRPr="00820CA3">
        <w:t xml:space="preserve">Social Media 101 – </w:t>
      </w:r>
      <w:r w:rsidR="00956AA0" w:rsidRPr="00820CA3">
        <w:t>20xx</w:t>
      </w:r>
    </w:p>
    <w:p w14:paraId="53C0FB94" w14:textId="77777777" w:rsidR="00956AA0" w:rsidRPr="00820CA3" w:rsidRDefault="00956AA0" w:rsidP="00820CA3">
      <w:pPr>
        <w:pStyle w:val="ListParagraph"/>
      </w:pPr>
      <w:r w:rsidRPr="00820CA3">
        <w:t>Schulich School of Business:</w:t>
      </w:r>
    </w:p>
    <w:p w14:paraId="2D8040F2" w14:textId="77777777" w:rsidR="00E54464" w:rsidRPr="00820CA3" w:rsidRDefault="00956AA0" w:rsidP="00820CA3">
      <w:pPr>
        <w:pStyle w:val="ListParagraph"/>
      </w:pPr>
      <w:r w:rsidRPr="00820CA3">
        <w:t>E-Marketing and E-Commerce, 20xx</w:t>
      </w:r>
    </w:p>
    <w:sectPr w:rsidR="00E54464" w:rsidRPr="00820CA3" w:rsidSect="00FD7977">
      <w:type w:val="continuous"/>
      <w:pgSz w:w="12240" w:h="15840"/>
      <w:pgMar w:top="72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48F79" w14:textId="77777777" w:rsidR="00D4211C" w:rsidRDefault="00D4211C">
      <w:pPr>
        <w:spacing w:after="0" w:line="240" w:lineRule="auto"/>
      </w:pPr>
      <w:r>
        <w:separator/>
      </w:r>
    </w:p>
  </w:endnote>
  <w:endnote w:type="continuationSeparator" w:id="0">
    <w:p w14:paraId="1C1B88F9" w14:textId="77777777" w:rsidR="00D4211C" w:rsidRDefault="00D42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za Libre Light">
    <w:altName w:val="Calibri"/>
    <w:charset w:val="4D"/>
    <w:family w:val="auto"/>
    <w:pitch w:val="variable"/>
    <w:sig w:usb0="800000AF" w:usb1="4000204A" w:usb2="00000000" w:usb3="00000000" w:csb0="00000093" w:csb1="00000000"/>
  </w:font>
  <w:font w:name="Liberation Sans">
    <w:altName w:val="Liberation Sans"/>
    <w:charset w:val="CC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DE416" w14:textId="77777777" w:rsidR="00F812D3" w:rsidRDefault="00F812D3"/>
  <w:p w14:paraId="1974134F" w14:textId="77777777" w:rsidR="00F812D3" w:rsidRDefault="00E51E14">
    <w:pPr>
      <w:pStyle w:val="FooterEven"/>
    </w:pPr>
    <w:r>
      <w:t xml:space="preserve">Page </w:t>
    </w:r>
    <w:r w:rsidR="00507377">
      <w:fldChar w:fldCharType="begin"/>
    </w:r>
    <w:r w:rsidR="00507377">
      <w:instrText xml:space="preserve"> PAGE   \* MERGEFORMAT </w:instrText>
    </w:r>
    <w:r w:rsidR="00507377">
      <w:fldChar w:fldCharType="separate"/>
    </w:r>
    <w:r>
      <w:rPr>
        <w:noProof/>
        <w:sz w:val="24"/>
        <w:szCs w:val="24"/>
      </w:rPr>
      <w:t>2</w:t>
    </w:r>
    <w:r w:rsidR="00507377">
      <w:rPr>
        <w:noProof/>
        <w:sz w:val="24"/>
        <w:szCs w:val="24"/>
      </w:rPr>
      <w:fldChar w:fldCharType="end"/>
    </w:r>
  </w:p>
  <w:p w14:paraId="15158628" w14:textId="77777777" w:rsidR="00F812D3" w:rsidRDefault="00F812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7398" w14:textId="77777777" w:rsidR="00F812D3" w:rsidRDefault="00F812D3"/>
  <w:p w14:paraId="7F925253" w14:textId="77777777" w:rsidR="00F812D3" w:rsidRDefault="00E51E14">
    <w:pPr>
      <w:pStyle w:val="FooterOdd"/>
    </w:pPr>
    <w:r>
      <w:t xml:space="preserve">Page </w:t>
    </w:r>
    <w:r w:rsidR="00507377">
      <w:fldChar w:fldCharType="begin"/>
    </w:r>
    <w:r w:rsidR="00507377">
      <w:instrText xml:space="preserve"> PAGE   \* MERGEFORMAT </w:instrText>
    </w:r>
    <w:r w:rsidR="00507377">
      <w:fldChar w:fldCharType="separate"/>
    </w:r>
    <w:r w:rsidR="00E723B7" w:rsidRPr="00E723B7">
      <w:rPr>
        <w:noProof/>
        <w:sz w:val="24"/>
        <w:szCs w:val="24"/>
      </w:rPr>
      <w:t>2</w:t>
    </w:r>
    <w:r w:rsidR="00507377">
      <w:rPr>
        <w:noProof/>
        <w:sz w:val="24"/>
        <w:szCs w:val="24"/>
      </w:rPr>
      <w:fldChar w:fldCharType="end"/>
    </w:r>
  </w:p>
  <w:p w14:paraId="2B6D3EA1" w14:textId="77777777" w:rsidR="00F812D3" w:rsidRDefault="00F812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C9659" w14:textId="77777777" w:rsidR="00D4211C" w:rsidRDefault="00D4211C">
      <w:pPr>
        <w:spacing w:after="0" w:line="240" w:lineRule="auto"/>
      </w:pPr>
      <w:r>
        <w:separator/>
      </w:r>
    </w:p>
  </w:footnote>
  <w:footnote w:type="continuationSeparator" w:id="0">
    <w:p w14:paraId="2D44C2F3" w14:textId="77777777" w:rsidR="00D4211C" w:rsidRDefault="00D42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</w:rPr>
      <w:id w:val="5327404"/>
      <w:placeholder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45F5FFF2" w14:textId="77777777" w:rsidR="00F812D3" w:rsidRDefault="00D4211C">
        <w:pPr>
          <w:pStyle w:val="HeaderEven"/>
        </w:pPr>
        <w:r>
          <w:rPr>
            <w:color w:val="auto"/>
          </w:rPr>
          <w:t>Dawn Simpson</w:t>
        </w:r>
      </w:p>
    </w:sdtContent>
  </w:sdt>
  <w:p w14:paraId="0968B538" w14:textId="77777777" w:rsidR="00F812D3" w:rsidRDefault="00F812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</w:rPr>
      <w:alias w:val="Author"/>
      <w:id w:val="5384246"/>
      <w:placeholder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4E05AE3F" w14:textId="77777777" w:rsidR="00F812D3" w:rsidRDefault="00D4211C">
        <w:pPr>
          <w:pStyle w:val="HeaderOdd"/>
        </w:pPr>
        <w:r>
          <w:rPr>
            <w:color w:val="auto"/>
          </w:rPr>
          <w:t>Dawn Simpson</w:t>
        </w:r>
      </w:p>
    </w:sdtContent>
  </w:sdt>
  <w:p w14:paraId="4AFA8825" w14:textId="77777777" w:rsidR="00F812D3" w:rsidRDefault="00F812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C6AAF88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7978F4"/>
    <w:multiLevelType w:val="hybridMultilevel"/>
    <w:tmpl w:val="08305C8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41166"/>
    <w:multiLevelType w:val="hybridMultilevel"/>
    <w:tmpl w:val="640C7FA6"/>
    <w:lvl w:ilvl="0" w:tplc="9AECC6CC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C880799"/>
    <w:multiLevelType w:val="hybridMultilevel"/>
    <w:tmpl w:val="67A4916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6F573C6"/>
    <w:multiLevelType w:val="hybridMultilevel"/>
    <w:tmpl w:val="4D32FDD8"/>
    <w:lvl w:ilvl="0" w:tplc="D19E5B8A">
      <w:start w:val="1"/>
      <w:numFmt w:val="bullet"/>
      <w:pStyle w:val="NormalIndent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A815434"/>
    <w:multiLevelType w:val="hybridMultilevel"/>
    <w:tmpl w:val="2BB4F89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37CEC"/>
    <w:multiLevelType w:val="hybridMultilevel"/>
    <w:tmpl w:val="6486C32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823F4"/>
    <w:multiLevelType w:val="hybridMultilevel"/>
    <w:tmpl w:val="122453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F6EA0"/>
    <w:multiLevelType w:val="hybridMultilevel"/>
    <w:tmpl w:val="A0E4D77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7"/>
  </w:num>
  <w:num w:numId="12">
    <w:abstractNumId w:val="9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7"/>
  </w:num>
  <w:num w:numId="20">
    <w:abstractNumId w:val="9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7"/>
  </w:num>
  <w:num w:numId="27">
    <w:abstractNumId w:val="9"/>
  </w:num>
  <w:num w:numId="28">
    <w:abstractNumId w:val="12"/>
  </w:num>
  <w:num w:numId="29">
    <w:abstractNumId w:val="6"/>
  </w:num>
  <w:num w:numId="30">
    <w:abstractNumId w:val="11"/>
  </w:num>
  <w:num w:numId="31">
    <w:abstractNumId w:val="5"/>
  </w:num>
  <w:num w:numId="32">
    <w:abstractNumId w:val="10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11C"/>
    <w:rsid w:val="0008600C"/>
    <w:rsid w:val="000C50D7"/>
    <w:rsid w:val="00124701"/>
    <w:rsid w:val="001D6C11"/>
    <w:rsid w:val="00260ECF"/>
    <w:rsid w:val="002B3B03"/>
    <w:rsid w:val="003574C1"/>
    <w:rsid w:val="00507377"/>
    <w:rsid w:val="005A1584"/>
    <w:rsid w:val="005A2834"/>
    <w:rsid w:val="006350C1"/>
    <w:rsid w:val="0079593A"/>
    <w:rsid w:val="007C19FF"/>
    <w:rsid w:val="00820CA3"/>
    <w:rsid w:val="00956AA0"/>
    <w:rsid w:val="0099723A"/>
    <w:rsid w:val="009A31A6"/>
    <w:rsid w:val="00A04B2E"/>
    <w:rsid w:val="00A21D7B"/>
    <w:rsid w:val="00A240B9"/>
    <w:rsid w:val="00A36F1A"/>
    <w:rsid w:val="00A77467"/>
    <w:rsid w:val="00AE645D"/>
    <w:rsid w:val="00B14838"/>
    <w:rsid w:val="00BF580A"/>
    <w:rsid w:val="00C073FF"/>
    <w:rsid w:val="00D4211C"/>
    <w:rsid w:val="00D45C24"/>
    <w:rsid w:val="00E51E14"/>
    <w:rsid w:val="00E54464"/>
    <w:rsid w:val="00E64B02"/>
    <w:rsid w:val="00E723B7"/>
    <w:rsid w:val="00E73A68"/>
    <w:rsid w:val="00ED7BEA"/>
    <w:rsid w:val="00F812D3"/>
    <w:rsid w:val="00FD098D"/>
    <w:rsid w:val="00FD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B841A"/>
  <w15:docId w15:val="{04E7EB10-210E-47DA-AC75-16A21C7D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467"/>
    <w:pPr>
      <w:spacing w:after="180" w:line="264" w:lineRule="auto"/>
    </w:pPr>
    <w:rPr>
      <w:rFonts w:cs="Times New Roman"/>
      <w:sz w:val="23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A77467"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77467"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A77467"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A77467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A77467"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77467"/>
    <w:pPr>
      <w:spacing w:after="0"/>
      <w:outlineLvl w:val="5"/>
    </w:pPr>
    <w:rPr>
      <w:b/>
      <w:color w:val="DD8047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A77467"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A77467"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A77467"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A77467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Quote">
    <w:name w:val="Quote"/>
    <w:basedOn w:val="Normal"/>
    <w:link w:val="QuoteChar"/>
    <w:uiPriority w:val="29"/>
    <w:rsid w:val="00A77467"/>
    <w:rPr>
      <w:i/>
      <w:smallCaps/>
      <w:color w:val="775F55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A77467"/>
    <w:rPr>
      <w:rFonts w:cs="Times New Roman"/>
      <w:i/>
      <w:smallCaps/>
      <w:color w:val="775F55" w:themeColor="text2"/>
      <w:spacing w:val="6"/>
      <w:sz w:val="23"/>
      <w:szCs w:val="20"/>
      <w:lang w:eastAsia="ja-JP"/>
    </w:rPr>
  </w:style>
  <w:style w:type="paragraph" w:customStyle="1" w:styleId="Section">
    <w:name w:val="Section"/>
    <w:basedOn w:val="Normal"/>
    <w:uiPriority w:val="2"/>
    <w:rsid w:val="00A77467"/>
    <w:pPr>
      <w:spacing w:before="480" w:after="40" w:line="240" w:lineRule="auto"/>
    </w:pPr>
    <w:rPr>
      <w:b/>
      <w:caps/>
      <w:color w:val="DD8047" w:themeColor="accent2"/>
      <w:spacing w:val="60"/>
      <w:sz w:val="24"/>
    </w:rPr>
  </w:style>
  <w:style w:type="paragraph" w:customStyle="1" w:styleId="Subsection">
    <w:name w:val="Subsection"/>
    <w:basedOn w:val="Normal"/>
    <w:uiPriority w:val="3"/>
    <w:rsid w:val="00A77467"/>
    <w:pPr>
      <w:spacing w:after="40"/>
    </w:pPr>
    <w:rPr>
      <w:b/>
      <w:color w:val="94B6D2" w:themeColor="accent1"/>
      <w:spacing w:val="30"/>
      <w:sz w:val="24"/>
    </w:rPr>
  </w:style>
  <w:style w:type="paragraph" w:styleId="ListBullet">
    <w:name w:val="List Bullet"/>
    <w:basedOn w:val="Normal"/>
    <w:uiPriority w:val="36"/>
    <w:unhideWhenUsed/>
    <w:rsid w:val="00A77467"/>
    <w:pPr>
      <w:numPr>
        <w:numId w:val="21"/>
      </w:numPr>
    </w:pPr>
    <w:rPr>
      <w:sz w:val="24"/>
    </w:rPr>
  </w:style>
  <w:style w:type="character" w:styleId="PlaceholderText">
    <w:name w:val="Placeholder Text"/>
    <w:basedOn w:val="DefaultParagraphFont"/>
    <w:uiPriority w:val="99"/>
    <w:unhideWhenUsed/>
    <w:rsid w:val="00A774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4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467"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rsid w:val="00A77467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rsid w:val="00A77467"/>
    <w:rPr>
      <w:rFonts w:asciiTheme="minorHAnsi" w:hAnsiTheme="minorHAnsi" w:cs="Times New Roman"/>
      <w:i/>
      <w:color w:val="775F55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A77467"/>
    <w:rPr>
      <w:b/>
      <w:bCs/>
      <w:caps/>
      <w:sz w:val="16"/>
      <w:szCs w:val="18"/>
    </w:rPr>
  </w:style>
  <w:style w:type="character" w:styleId="Emphasis">
    <w:name w:val="Emphasis"/>
    <w:uiPriority w:val="20"/>
    <w:rsid w:val="00A77467"/>
    <w:rPr>
      <w:rFonts w:asciiTheme="minorHAnsi" w:hAnsiTheme="minorHAnsi"/>
      <w:b/>
      <w:i/>
      <w:color w:val="775F55" w:themeColor="text2"/>
      <w:spacing w:val="10"/>
      <w:sz w:val="23"/>
    </w:rPr>
  </w:style>
  <w:style w:type="paragraph" w:styleId="Footer">
    <w:name w:val="footer"/>
    <w:basedOn w:val="Normal"/>
    <w:link w:val="FooterChar"/>
    <w:uiPriority w:val="99"/>
    <w:unhideWhenUsed/>
    <w:rsid w:val="00A774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467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774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467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A77467"/>
    <w:rPr>
      <w:rFonts w:asciiTheme="majorHAnsi" w:hAnsiTheme="majorHAnsi" w:cs="Times New Roman"/>
      <w:caps/>
      <w:color w:val="775F55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467"/>
    <w:rPr>
      <w:rFonts w:cs="Times New Roman"/>
      <w:b/>
      <w:color w:val="94B6D2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467"/>
    <w:rPr>
      <w:rFonts w:cs="Times New Roman"/>
      <w:b/>
      <w:color w:val="000000" w:themeColor="text1"/>
      <w:spacing w:val="10"/>
      <w:sz w:val="23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467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467"/>
    <w:rPr>
      <w:rFonts w:cs="Times New Roman"/>
      <w:b/>
      <w:color w:val="775F5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467"/>
    <w:rPr>
      <w:rFonts w:cs="Times New Roman"/>
      <w:b/>
      <w:color w:val="DD8047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467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467"/>
    <w:rPr>
      <w:rFonts w:cs="Times New Roman"/>
      <w:b/>
      <w:i/>
      <w:color w:val="94B6D2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467"/>
    <w:rPr>
      <w:rFonts w:cs="Times New Roman"/>
      <w:b/>
      <w:caps/>
      <w:color w:val="A5AB81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A77467"/>
    <w:rPr>
      <w:color w:val="F7B615" w:themeColor="hyperlink"/>
      <w:u w:val="single"/>
    </w:rPr>
  </w:style>
  <w:style w:type="character" w:styleId="IntenseEmphasis">
    <w:name w:val="Intense Emphasis"/>
    <w:basedOn w:val="DefaultParagraphFont"/>
    <w:uiPriority w:val="21"/>
    <w:rsid w:val="00A77467"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IntenseQuote">
    <w:name w:val="Intense Quote"/>
    <w:basedOn w:val="Normal"/>
    <w:link w:val="IntenseQuoteChar"/>
    <w:uiPriority w:val="30"/>
    <w:rsid w:val="00A77467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467"/>
    <w:rPr>
      <w:rFonts w:cs="Times New Roman"/>
      <w:b/>
      <w:color w:val="DD8047" w:themeColor="accent2"/>
      <w:sz w:val="23"/>
      <w:szCs w:val="20"/>
      <w:shd w:val="clear" w:color="auto" w:fill="FFFFFF" w:themeFill="background1"/>
      <w:lang w:eastAsia="ja-JP"/>
    </w:rPr>
  </w:style>
  <w:style w:type="character" w:styleId="IntenseReference">
    <w:name w:val="Intense Reference"/>
    <w:aliases w:val="Section Headers"/>
    <w:uiPriority w:val="32"/>
    <w:qFormat/>
    <w:rsid w:val="00820CA3"/>
    <w:rPr>
      <w:rFonts w:ascii="Century Gothic" w:hAnsi="Century Gothic" w:cs="Arial"/>
      <w:b/>
      <w:bCs/>
      <w:sz w:val="18"/>
      <w:szCs w:val="18"/>
    </w:rPr>
  </w:style>
  <w:style w:type="paragraph" w:styleId="List">
    <w:name w:val="List"/>
    <w:basedOn w:val="Normal"/>
    <w:uiPriority w:val="99"/>
    <w:unhideWhenUsed/>
    <w:rsid w:val="00A77467"/>
    <w:pPr>
      <w:ind w:left="360" w:hanging="360"/>
    </w:pPr>
  </w:style>
  <w:style w:type="paragraph" w:styleId="List2">
    <w:name w:val="List 2"/>
    <w:basedOn w:val="Normal"/>
    <w:uiPriority w:val="99"/>
    <w:unhideWhenUsed/>
    <w:rsid w:val="00A77467"/>
    <w:pPr>
      <w:ind w:left="720" w:hanging="360"/>
    </w:pPr>
  </w:style>
  <w:style w:type="paragraph" w:styleId="ListBullet2">
    <w:name w:val="List Bullet 2"/>
    <w:basedOn w:val="Normal"/>
    <w:uiPriority w:val="36"/>
    <w:unhideWhenUsed/>
    <w:rsid w:val="00A77467"/>
    <w:pPr>
      <w:numPr>
        <w:numId w:val="22"/>
      </w:numPr>
    </w:pPr>
    <w:rPr>
      <w:color w:val="94B6D2" w:themeColor="accent1"/>
    </w:rPr>
  </w:style>
  <w:style w:type="paragraph" w:styleId="ListBullet3">
    <w:name w:val="List Bullet 3"/>
    <w:basedOn w:val="Normal"/>
    <w:uiPriority w:val="36"/>
    <w:unhideWhenUsed/>
    <w:rsid w:val="00A77467"/>
    <w:pPr>
      <w:numPr>
        <w:numId w:val="23"/>
      </w:numPr>
    </w:pPr>
    <w:rPr>
      <w:color w:val="DD8047" w:themeColor="accent2"/>
    </w:rPr>
  </w:style>
  <w:style w:type="paragraph" w:styleId="ListBullet4">
    <w:name w:val="List Bullet 4"/>
    <w:basedOn w:val="Normal"/>
    <w:uiPriority w:val="36"/>
    <w:unhideWhenUsed/>
    <w:rsid w:val="00A77467"/>
    <w:pPr>
      <w:numPr>
        <w:numId w:val="24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rsid w:val="00FD7977"/>
    <w:pPr>
      <w:numPr>
        <w:numId w:val="25"/>
      </w:numPr>
      <w:spacing w:after="0"/>
      <w:ind w:left="547"/>
    </w:pPr>
    <w:rPr>
      <w:rFonts w:ascii="Century Gothic" w:hAnsi="Century Gothic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820CA3"/>
    <w:pPr>
      <w:numPr>
        <w:numId w:val="29"/>
      </w:numPr>
      <w:spacing w:after="60" w:line="240" w:lineRule="auto"/>
      <w:ind w:left="540"/>
    </w:pPr>
    <w:rPr>
      <w:rFonts w:ascii="Century Gothic" w:hAnsi="Century Gothic" w:cs="Arial"/>
      <w:sz w:val="18"/>
      <w:szCs w:val="18"/>
    </w:rPr>
  </w:style>
  <w:style w:type="numbering" w:customStyle="1" w:styleId="MedianListStyle">
    <w:name w:val="Median List Style"/>
    <w:uiPriority w:val="99"/>
    <w:rsid w:val="00A77467"/>
    <w:pPr>
      <w:numPr>
        <w:numId w:val="11"/>
      </w:numPr>
    </w:pPr>
  </w:style>
  <w:style w:type="paragraph" w:styleId="NoSpacing">
    <w:name w:val="No Spacing"/>
    <w:basedOn w:val="Normal"/>
    <w:uiPriority w:val="99"/>
    <w:rsid w:val="00A77467"/>
    <w:pPr>
      <w:spacing w:after="0" w:line="240" w:lineRule="auto"/>
    </w:pPr>
  </w:style>
  <w:style w:type="paragraph" w:styleId="NormalIndent">
    <w:name w:val="Normal Indent"/>
    <w:basedOn w:val="Normal"/>
    <w:uiPriority w:val="99"/>
    <w:unhideWhenUsed/>
    <w:rsid w:val="00A77467"/>
    <w:pPr>
      <w:numPr>
        <w:numId w:val="27"/>
      </w:numPr>
      <w:spacing w:line="300" w:lineRule="auto"/>
      <w:contextualSpacing/>
    </w:pPr>
  </w:style>
  <w:style w:type="paragraph" w:customStyle="1" w:styleId="PersonalName">
    <w:name w:val="Personal Name"/>
    <w:basedOn w:val="Normal"/>
    <w:uiPriority w:val="1"/>
    <w:qFormat/>
    <w:rsid w:val="00FD7977"/>
    <w:pPr>
      <w:spacing w:after="0"/>
      <w:jc w:val="center"/>
    </w:pPr>
    <w:rPr>
      <w:rFonts w:ascii="Century Gothic" w:hAnsi="Century Gothic" w:cs="Arial"/>
      <w:bCs/>
      <w:sz w:val="44"/>
    </w:rPr>
  </w:style>
  <w:style w:type="paragraph" w:customStyle="1" w:styleId="SendersAddress">
    <w:name w:val="Sender's Address"/>
    <w:basedOn w:val="NoSpacing"/>
    <w:uiPriority w:val="4"/>
    <w:rsid w:val="00A77467"/>
    <w:pPr>
      <w:spacing w:before="240"/>
      <w:contextualSpacing/>
    </w:pPr>
    <w:rPr>
      <w:color w:val="775F55" w:themeColor="text2"/>
    </w:rPr>
  </w:style>
  <w:style w:type="character" w:styleId="Strong">
    <w:name w:val="Strong"/>
    <w:uiPriority w:val="22"/>
    <w:rsid w:val="00A77467"/>
    <w:rPr>
      <w:rFonts w:asciiTheme="minorHAnsi" w:hAnsiTheme="minorHAnsi"/>
      <w:b/>
      <w:color w:val="DD8047" w:themeColor="accent2"/>
    </w:rPr>
  </w:style>
  <w:style w:type="paragraph" w:styleId="Subtitle">
    <w:name w:val="Subtitle"/>
    <w:basedOn w:val="Normal"/>
    <w:link w:val="SubtitleChar"/>
    <w:uiPriority w:val="11"/>
    <w:rsid w:val="00A77467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7467"/>
    <w:rPr>
      <w:rFonts w:asciiTheme="majorHAnsi" w:hAnsiTheme="majorHAnsi" w:cs="Times New Roman"/>
      <w:b/>
      <w:caps/>
      <w:color w:val="DD8047" w:themeColor="accent2"/>
      <w:spacing w:val="50"/>
      <w:sz w:val="24"/>
      <w:lang w:eastAsia="ja-JP"/>
    </w:rPr>
  </w:style>
  <w:style w:type="character" w:styleId="SubtleEmphasis">
    <w:name w:val="Subtle Emphasis"/>
    <w:basedOn w:val="DefaultParagraphFont"/>
    <w:uiPriority w:val="19"/>
    <w:rsid w:val="00A77467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A77467"/>
    <w:rPr>
      <w:rFonts w:asciiTheme="minorHAnsi" w:hAnsiTheme="minorHAnsi"/>
      <w:b/>
      <w:i/>
      <w:color w:val="775F55" w:themeColor="text2"/>
      <w:sz w:val="23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77467"/>
    <w:pPr>
      <w:ind w:left="220" w:hanging="220"/>
    </w:pPr>
  </w:style>
  <w:style w:type="paragraph" w:styleId="Title">
    <w:name w:val="Title"/>
    <w:basedOn w:val="Normal"/>
    <w:link w:val="TitleChar"/>
    <w:uiPriority w:val="10"/>
    <w:rsid w:val="00A77467"/>
    <w:pPr>
      <w:spacing w:after="0" w:line="240" w:lineRule="auto"/>
    </w:pPr>
    <w:rPr>
      <w:color w:val="775F55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77467"/>
    <w:rPr>
      <w:rFonts w:cs="Times New Roman"/>
      <w:color w:val="775F55" w:themeColor="text2"/>
      <w:sz w:val="72"/>
      <w:szCs w:val="48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Date">
    <w:name w:val="Date"/>
    <w:basedOn w:val="NoSpacing"/>
    <w:next w:val="Normal"/>
    <w:link w:val="DateChar"/>
    <w:uiPriority w:val="99"/>
    <w:unhideWhenUsed/>
    <w:rsid w:val="00A77467"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sid w:val="00A77467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FooterEven">
    <w:name w:val="Footer Even"/>
    <w:basedOn w:val="Normal"/>
    <w:unhideWhenUsed/>
    <w:rsid w:val="00A77467"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FooterOdd">
    <w:name w:val="Footer Odd"/>
    <w:basedOn w:val="Normal"/>
    <w:unhideWhenUsed/>
    <w:rsid w:val="00A77467"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HeaderEven">
    <w:name w:val="Header Even"/>
    <w:basedOn w:val="NoSpacing"/>
    <w:unhideWhenUsed/>
    <w:rsid w:val="00A77467"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HeaderOdd">
    <w:name w:val="Header Odd"/>
    <w:basedOn w:val="NoSpacing"/>
    <w:unhideWhenUsed/>
    <w:rsid w:val="00A77467"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SenderAddress">
    <w:name w:val="Sender Address"/>
    <w:basedOn w:val="NoSpacing"/>
    <w:uiPriority w:val="2"/>
    <w:unhideWhenUsed/>
    <w:rsid w:val="00A77467"/>
    <w:pPr>
      <w:spacing w:after="200"/>
    </w:pPr>
    <w:rPr>
      <w:color w:val="775F55" w:themeColor="text2"/>
    </w:rPr>
  </w:style>
  <w:style w:type="paragraph" w:customStyle="1" w:styleId="CompanyName">
    <w:name w:val="Company Name"/>
    <w:basedOn w:val="Normal"/>
    <w:rsid w:val="00A77467"/>
    <w:pPr>
      <w:spacing w:after="0"/>
    </w:pPr>
    <w:rPr>
      <w:b/>
      <w:color w:val="775F55" w:themeColor="text2"/>
      <w:sz w:val="36"/>
      <w:szCs w:val="36"/>
    </w:rPr>
  </w:style>
  <w:style w:type="paragraph" w:styleId="Salutation">
    <w:name w:val="Salutation"/>
    <w:basedOn w:val="Normal"/>
    <w:next w:val="Normal"/>
    <w:link w:val="SalutationChar"/>
    <w:uiPriority w:val="4"/>
    <w:unhideWhenUsed/>
    <w:rsid w:val="00A77467"/>
    <w:pPr>
      <w:spacing w:before="400" w:after="320" w:line="240" w:lineRule="auto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4"/>
    <w:rsid w:val="00A77467"/>
    <w:rPr>
      <w:rFonts w:cs="Times New Roman"/>
      <w:b/>
      <w:sz w:val="23"/>
      <w:szCs w:val="20"/>
      <w:lang w:eastAsia="ja-JP"/>
    </w:rPr>
  </w:style>
  <w:style w:type="paragraph" w:customStyle="1" w:styleId="RecipientAddress">
    <w:name w:val="Recipient Address"/>
    <w:basedOn w:val="NoSpacing"/>
    <w:uiPriority w:val="3"/>
    <w:rsid w:val="00A77467"/>
    <w:pPr>
      <w:spacing w:before="240"/>
      <w:contextualSpacing/>
    </w:pPr>
    <w:rPr>
      <w:color w:val="775F55" w:themeColor="text2"/>
    </w:rPr>
  </w:style>
  <w:style w:type="paragraph" w:styleId="Closing">
    <w:name w:val="Closing"/>
    <w:basedOn w:val="Normal"/>
    <w:link w:val="ClosingChar"/>
    <w:uiPriority w:val="5"/>
    <w:unhideWhenUsed/>
    <w:rsid w:val="00A77467"/>
    <w:pPr>
      <w:spacing w:before="96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sid w:val="00A77467"/>
    <w:rPr>
      <w:rFonts w:cs="Times New Roman"/>
      <w:sz w:val="23"/>
      <w:szCs w:val="20"/>
      <w:lang w:eastAsia="ja-JP"/>
    </w:rPr>
  </w:style>
  <w:style w:type="paragraph" w:styleId="Signature">
    <w:name w:val="Signature"/>
    <w:basedOn w:val="Normal"/>
    <w:link w:val="SignatureChar"/>
    <w:uiPriority w:val="99"/>
    <w:unhideWhenUsed/>
    <w:rsid w:val="00A77467"/>
    <w:rPr>
      <w:b/>
    </w:rPr>
  </w:style>
  <w:style w:type="character" w:customStyle="1" w:styleId="SignatureChar">
    <w:name w:val="Signature Char"/>
    <w:basedOn w:val="DefaultParagraphFont"/>
    <w:link w:val="Signature"/>
    <w:uiPriority w:val="99"/>
    <w:rsid w:val="00A77467"/>
    <w:rPr>
      <w:rFonts w:cs="Times New Roman"/>
      <w:b/>
      <w:sz w:val="23"/>
      <w:szCs w:val="20"/>
      <w:lang w:eastAsia="ja-JP"/>
    </w:rPr>
  </w:style>
  <w:style w:type="paragraph" w:customStyle="1" w:styleId="Category">
    <w:name w:val="Category"/>
    <w:basedOn w:val="Normal"/>
    <w:link w:val="CategoryChar"/>
    <w:rsid w:val="00A77467"/>
    <w:pPr>
      <w:spacing w:after="0"/>
    </w:pPr>
    <w:rPr>
      <w:b/>
      <w:sz w:val="24"/>
      <w:szCs w:val="24"/>
    </w:rPr>
  </w:style>
  <w:style w:type="character" w:customStyle="1" w:styleId="CategoryChar">
    <w:name w:val="Category Char"/>
    <w:basedOn w:val="DefaultParagraphFont"/>
    <w:link w:val="Category"/>
    <w:rsid w:val="00A77467"/>
    <w:rPr>
      <w:rFonts w:cs="Times New Roman"/>
      <w:b/>
      <w:sz w:val="24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A21D7B"/>
    <w:rPr>
      <w:color w:val="605E5C"/>
      <w:shd w:val="clear" w:color="auto" w:fill="E1DFDD"/>
    </w:rPr>
  </w:style>
  <w:style w:type="paragraph" w:customStyle="1" w:styleId="ContactInfo">
    <w:name w:val="Contact Info"/>
    <w:basedOn w:val="Normal"/>
    <w:link w:val="ContactInfoChar"/>
    <w:qFormat/>
    <w:rsid w:val="00FD7977"/>
    <w:pPr>
      <w:spacing w:after="40" w:line="240" w:lineRule="auto"/>
    </w:pPr>
    <w:rPr>
      <w:rFonts w:ascii="Century Gothic" w:hAnsi="Century Gothic" w:cs="Arial"/>
      <w:sz w:val="18"/>
      <w:szCs w:val="18"/>
    </w:rPr>
  </w:style>
  <w:style w:type="character" w:customStyle="1" w:styleId="ContactInfoChar">
    <w:name w:val="Contact Info Char"/>
    <w:basedOn w:val="DefaultParagraphFont"/>
    <w:link w:val="ContactInfo"/>
    <w:rsid w:val="00FD7977"/>
    <w:rPr>
      <w:rFonts w:ascii="Century Gothic" w:hAnsi="Century Gothic" w:cs="Arial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3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ca.linkedin.com/pub/XXXX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email@isp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areer%20Management%20&amp;%20Transition\Portfolio%20Templates\4.%20Sample%20Marketing%20Plan\David%20Bell_Sample%20Mid%20Mgmt%20Marketing%20Plan.dotx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8906B06-FED7-41F2-A1AE-260B835411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F6C70B-A206-4A5B-BD55-7939016A46D8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28EF5ED2-FBA1-491F-BC22-8E0060A957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David Bell_Sample Mid Mgmt Marketing Plan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(Median design)</vt:lpstr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(Median design)</dc:title>
  <dc:creator>Dawn Simpson</dc:creator>
  <cp:lastModifiedBy>Dawn Simpson</cp:lastModifiedBy>
  <cp:revision>1</cp:revision>
  <cp:lastPrinted>2021-10-05T18:12:00Z</cp:lastPrinted>
  <dcterms:created xsi:type="dcterms:W3CDTF">2021-10-28T18:24:00Z</dcterms:created>
  <dcterms:modified xsi:type="dcterms:W3CDTF">2021-10-28T18:25:00Z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TC101927469990</vt:lpwstr>
  </property>
</Properties>
</file>