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11409"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00" w:firstRow="0" w:lastRow="0" w:firstColumn="0" w:lastColumn="0" w:noHBand="0" w:noVBand="0"/>
      </w:tblPr>
      <w:tblGrid>
        <w:gridCol w:w="11409"/>
      </w:tblGrid>
      <w:tr w:rsidR="00D46B53" w:rsidRPr="003214BB" w14:paraId="6624E619" w14:textId="77777777" w:rsidTr="004B4FEE">
        <w:trPr>
          <w:trHeight w:val="2312"/>
        </w:trPr>
        <w:tc>
          <w:tcPr>
            <w:tcW w:w="11409" w:type="dxa"/>
            <w:shd w:val="clear" w:color="auto" w:fill="auto"/>
            <w:vAlign w:val="center"/>
          </w:tcPr>
          <w:p w14:paraId="1C82EF59" w14:textId="77777777" w:rsidR="00D46B53" w:rsidRPr="003214BB" w:rsidRDefault="00316918" w:rsidP="00316918">
            <w:pPr>
              <w:rPr>
                <w:spacing w:val="20"/>
              </w:rPr>
            </w:pPr>
            <w:r w:rsidRPr="007A5FD2">
              <w:rPr>
                <w:b/>
                <w:bCs/>
                <w:noProof/>
                <w:sz w:val="52"/>
                <w:szCs w:val="52"/>
              </w:rPr>
              <mc:AlternateContent>
                <mc:Choice Requires="wps">
                  <w:drawing>
                    <wp:anchor distT="45720" distB="45720" distL="114300" distR="114300" simplePos="0" relativeHeight="251670528" behindDoc="0" locked="0" layoutInCell="1" allowOverlap="1" wp14:anchorId="1496000F" wp14:editId="598D0B5A">
                      <wp:simplePos x="0" y="0"/>
                      <wp:positionH relativeFrom="margin">
                        <wp:posOffset>915035</wp:posOffset>
                      </wp:positionH>
                      <wp:positionV relativeFrom="paragraph">
                        <wp:posOffset>347980</wp:posOffset>
                      </wp:positionV>
                      <wp:extent cx="540067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noFill/>
                              <a:ln w="9525">
                                <a:noFill/>
                                <a:miter lim="800000"/>
                                <a:headEnd/>
                                <a:tailEnd/>
                              </a:ln>
                            </wps:spPr>
                            <wps:txbx>
                              <w:txbxContent>
                                <w:p w14:paraId="0D5CB42E" w14:textId="77777777" w:rsidR="007A5FD2" w:rsidRPr="00316918" w:rsidRDefault="00316918" w:rsidP="00316918">
                                  <w:pPr>
                                    <w:pStyle w:val="Title"/>
                                  </w:pPr>
                                  <w:r>
                                    <w:t>ANTHONY COMMISSO</w:t>
                                  </w:r>
                                </w:p>
                                <w:p w14:paraId="3878FE5C" w14:textId="77777777" w:rsidR="007A5FD2" w:rsidRPr="00922ED4" w:rsidRDefault="00316918" w:rsidP="00922ED4">
                                  <w:pPr>
                                    <w:pStyle w:val="Heading2"/>
                                  </w:pPr>
                                  <w:r w:rsidRPr="00922ED4">
                                    <w:t>BUSINESS INTELLIGENCE DEVELOPER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496000F" id="_x0000_t202" coordsize="21600,21600" o:spt="202" path="m,l,21600r21600,l21600,xe">
                      <v:stroke joinstyle="miter"/>
                      <v:path gradientshapeok="t" o:connecttype="rect"/>
                    </v:shapetype>
                    <v:shape id="Text Box 2" o:spid="_x0000_s1026" type="#_x0000_t202" style="position:absolute;margin-left:72.05pt;margin-top:27.4pt;width:425.25pt;height:110.6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" filled="f" stroked="f">
                      <v:textbox style="mso-fit-shape-to-text:t">
                        <w:txbxContent>
                          <w:p w14:paraId="0D5CB42E" w14:textId="77777777" w:rsidR="007A5FD2" w:rsidRPr="00316918" w:rsidRDefault="00316918" w:rsidP="00316918">
                            <w:pPr>
                              <w:pStyle w:val="Title"/>
                            </w:pPr>
                            <w:r>
                              <w:t>ANTHONY COMMISSO</w:t>
                            </w:r>
                          </w:p>
                          <w:p w14:paraId="3878FE5C" w14:textId="77777777" w:rsidR="007A5FD2" w:rsidRPr="00922ED4" w:rsidRDefault="00316918" w:rsidP="00922ED4">
                            <w:pPr>
                              <w:pStyle w:val="Heading2"/>
                            </w:pPr>
                            <w:r w:rsidRPr="00922ED4">
                              <w:t>BUSINESS INTELLIGENCE DEVELOPER</w:t>
                            </w:r>
                          </w:p>
                        </w:txbxContent>
                      </v:textbox>
                      <w10:wrap anchorx="margin"/>
                    </v:shape>
                  </w:pict>
                </mc:Fallback>
              </mc:AlternateContent>
            </w:r>
            <w:r w:rsidR="00277CD8">
              <w:rPr>
                <w:noProof/>
              </w:rPr>
              <w:drawing>
                <wp:inline distT="0" distB="0" distL="0" distR="0" wp14:anchorId="12F9559D" wp14:editId="02561A51">
                  <wp:extent cx="7505700" cy="162496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8">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08380" cy="1625545"/>
                          </a:xfrm>
                          <a:prstGeom prst="rect">
                            <a:avLst/>
                          </a:prstGeom>
                        </pic:spPr>
                      </pic:pic>
                    </a:graphicData>
                  </a:graphic>
                </wp:inline>
              </w:drawing>
            </w:r>
          </w:p>
        </w:tc>
      </w:tr>
    </w:tbl>
    <w:p w14:paraId="309C32D6" w14:textId="77777777" w:rsidR="00F02680" w:rsidRDefault="00F02680" w:rsidP="00316918">
      <w:bookmarkStart w:id="0" w:name="OLE_LINK3"/>
      <w:bookmarkStart w:id="1" w:name="OLE_LINK4"/>
    </w:p>
    <w:p w14:paraId="735708D7" w14:textId="77777777" w:rsidR="001E6BBD" w:rsidRDefault="001E6BBD" w:rsidP="00316918">
      <w:pPr>
        <w:sectPr w:rsidR="001E6BBD" w:rsidSect="001E6BBD">
          <w:headerReference w:type="default" r:id="rId9"/>
          <w:headerReference w:type="first" r:id="rId10"/>
          <w:footerReference w:type="first" r:id="rId11"/>
          <w:pgSz w:w="12240" w:h="15840" w:code="1"/>
          <w:pgMar w:top="284" w:right="720" w:bottom="864" w:left="720" w:header="0" w:footer="576" w:gutter="0"/>
          <w:cols w:space="708"/>
          <w:docGrid w:linePitch="360"/>
        </w:sectPr>
      </w:pPr>
    </w:p>
    <w:p w14:paraId="6CFB1CC9" w14:textId="77777777" w:rsidR="002C121D" w:rsidRPr="004B4FEE" w:rsidRDefault="002C121D" w:rsidP="004B4FEE">
      <w:pPr>
        <w:pStyle w:val="Heading1"/>
      </w:pPr>
      <w:r w:rsidRPr="004B4FEE">
        <w:t>PROFESSIONAL SUMMARY</w:t>
      </w:r>
    </w:p>
    <w:p w14:paraId="788C2E72" w14:textId="77777777" w:rsidR="002C121D" w:rsidRPr="004A2791" w:rsidRDefault="002C121D" w:rsidP="002C121D">
      <w:r w:rsidRPr="004A2791">
        <w:t>A Business Intelligence Developer with over 8 years’ experience implementing Microsoft BI reporting solutions. Consistently looks for opportunities to automate and streamline processes while keeping in mind the possibilities for expansion. A driven team player who has “worn many hats” while working for small firms.</w:t>
      </w:r>
    </w:p>
    <w:p w14:paraId="34DECD1E" w14:textId="77777777" w:rsidR="002C121D" w:rsidRPr="004B4FEE" w:rsidRDefault="002C121D" w:rsidP="004B4FEE">
      <w:pPr>
        <w:pStyle w:val="SectionHeaderColumn1"/>
      </w:pPr>
      <w:r w:rsidRPr="004B4FEE">
        <w:t>KEY STRENGTHS</w:t>
      </w:r>
    </w:p>
    <w:p w14:paraId="626FBB8F" w14:textId="77777777" w:rsidR="002C121D" w:rsidRPr="004A2791" w:rsidRDefault="002C121D" w:rsidP="004B4FEE">
      <w:pPr>
        <w:pStyle w:val="ListParagraph"/>
      </w:pPr>
      <w:r w:rsidRPr="004A2791">
        <w:t>Mutual fund industry experience</w:t>
      </w:r>
    </w:p>
    <w:p w14:paraId="737B379C" w14:textId="77777777" w:rsidR="002C121D" w:rsidRPr="004A2791" w:rsidRDefault="002C121D" w:rsidP="004B4FEE">
      <w:pPr>
        <w:pStyle w:val="ListParagraph"/>
      </w:pPr>
      <w:r w:rsidRPr="004A2791">
        <w:t>Relationship development</w:t>
      </w:r>
    </w:p>
    <w:p w14:paraId="591153A2" w14:textId="77777777" w:rsidR="002C121D" w:rsidRPr="004A2791" w:rsidRDefault="002C121D" w:rsidP="004B4FEE">
      <w:pPr>
        <w:pStyle w:val="ListParagraph"/>
      </w:pPr>
      <w:r w:rsidRPr="004A2791">
        <w:t>Translating technical requirements</w:t>
      </w:r>
    </w:p>
    <w:p w14:paraId="08C2405A" w14:textId="77777777" w:rsidR="002C121D" w:rsidRPr="004A2791" w:rsidRDefault="002C121D" w:rsidP="004B4FEE">
      <w:pPr>
        <w:pStyle w:val="ListParagraph"/>
      </w:pPr>
      <w:r w:rsidRPr="004A2791">
        <w:t xml:space="preserve">Proficient in SQL Server, SQL Reporting Services, and SQL </w:t>
      </w:r>
      <w:r w:rsidR="003928B3">
        <w:br/>
      </w:r>
      <w:r w:rsidRPr="004A2791">
        <w:t>Integration Services</w:t>
      </w:r>
    </w:p>
    <w:p w14:paraId="1F2B6FA6" w14:textId="77777777" w:rsidR="002C121D" w:rsidRPr="00092A38" w:rsidRDefault="002C121D" w:rsidP="004B4FEE">
      <w:pPr>
        <w:pStyle w:val="SectionHeaderColumn1"/>
      </w:pPr>
      <w:r w:rsidRPr="00092A38">
        <w:t>PROFESSIONAL EXPERIENCE</w:t>
      </w:r>
    </w:p>
    <w:p w14:paraId="6066FA8F" w14:textId="77777777" w:rsidR="002C121D" w:rsidRPr="004A2791" w:rsidRDefault="002C121D" w:rsidP="003928B3">
      <w:pPr>
        <w:pStyle w:val="Heading3"/>
      </w:pPr>
      <w:r w:rsidRPr="004A2791">
        <w:t>C</w:t>
      </w:r>
      <w:r w:rsidRPr="003928B3">
        <w:t>OMPANY A</w:t>
      </w:r>
      <w:r w:rsidRPr="003928B3">
        <w:tab/>
        <w:t>20XX – 20XX</w:t>
      </w:r>
    </w:p>
    <w:p w14:paraId="69A7362F" w14:textId="77777777" w:rsidR="002C121D" w:rsidRPr="00092A38" w:rsidRDefault="002C121D" w:rsidP="00092A38">
      <w:pPr>
        <w:pStyle w:val="Heading4"/>
      </w:pPr>
      <w:r w:rsidRPr="00092A38">
        <w:t>Business Intelligence Developer</w:t>
      </w:r>
    </w:p>
    <w:p w14:paraId="4ED69B0A" w14:textId="77777777" w:rsidR="002C121D" w:rsidRPr="004B4FEE" w:rsidRDefault="002C121D" w:rsidP="004B4FEE">
      <w:pPr>
        <w:pStyle w:val="ListParagraph"/>
      </w:pPr>
      <w:r w:rsidRPr="004B4FEE">
        <w:t>Developed solutions for a medium-sized mutual fund company with over $1.2B assets under management to produce comprehensive management reports by integrating external reports from multiple sources.</w:t>
      </w:r>
    </w:p>
    <w:p w14:paraId="1A06B30A" w14:textId="77777777" w:rsidR="002C121D" w:rsidRPr="004B4FEE" w:rsidRDefault="002C121D" w:rsidP="004B4FEE">
      <w:pPr>
        <w:pStyle w:val="ListParagraph"/>
      </w:pPr>
      <w:r w:rsidRPr="004B4FEE">
        <w:t xml:space="preserve">Collaborated with users to gather requirements, test solutions, and provide training and support. </w:t>
      </w:r>
    </w:p>
    <w:p w14:paraId="0E0F4966" w14:textId="77777777" w:rsidR="002C121D" w:rsidRPr="004B4FEE" w:rsidRDefault="002C121D" w:rsidP="004B4FEE">
      <w:pPr>
        <w:pStyle w:val="ListParagraph"/>
      </w:pPr>
      <w:r w:rsidRPr="004B4FEE">
        <w:t xml:space="preserve">Automated extract, transform, and load (ETL) processes and report generation using MS SQL Server 2005 and Microsoft BI technologies (SSIS, SSRS). </w:t>
      </w:r>
    </w:p>
    <w:p w14:paraId="7B7F7B75" w14:textId="77777777" w:rsidR="002C121D" w:rsidRPr="004A2791" w:rsidRDefault="002C121D" w:rsidP="004B4FEE">
      <w:pPr>
        <w:pStyle w:val="ListParagraph"/>
      </w:pPr>
      <w:r w:rsidRPr="004B4FEE">
        <w:t>Supported ETL packages, reporting solutions, and legacy systems developed with MS Acce</w:t>
      </w:r>
      <w:r w:rsidRPr="004A2791">
        <w:t>ss 2003.</w:t>
      </w:r>
    </w:p>
    <w:p w14:paraId="64B03A8D" w14:textId="77777777" w:rsidR="002C121D" w:rsidRPr="003928B3" w:rsidRDefault="002C121D" w:rsidP="003928B3">
      <w:pPr>
        <w:spacing w:before="120" w:after="60"/>
        <w:rPr>
          <w:i/>
          <w:iCs/>
        </w:rPr>
      </w:pPr>
      <w:r w:rsidRPr="003928B3">
        <w:rPr>
          <w:i/>
          <w:iCs/>
        </w:rPr>
        <w:t>Key Projects</w:t>
      </w:r>
    </w:p>
    <w:p w14:paraId="57C32796" w14:textId="77777777" w:rsidR="002C121D" w:rsidRPr="004A2791" w:rsidRDefault="002C121D" w:rsidP="004B4FEE">
      <w:pPr>
        <w:pStyle w:val="Projects"/>
      </w:pPr>
      <w:r w:rsidRPr="004A2791">
        <w:t>Marketing Automation Project (MAP)</w:t>
      </w:r>
    </w:p>
    <w:p w14:paraId="74D282B3" w14:textId="77777777" w:rsidR="002C121D" w:rsidRPr="004A2791" w:rsidRDefault="002C121D" w:rsidP="004B4FEE">
      <w:pPr>
        <w:pStyle w:val="ListParagraph"/>
      </w:pPr>
      <w:r w:rsidRPr="004A2791">
        <w:t>Quarterly fund portfolio reviews for publication by building automated SSIS packages and developing reports using SQL queries and SSRS. The success of this project led to requests for automated reporting by the Sales department. Investigated and addressed data integrity issues.</w:t>
      </w:r>
    </w:p>
    <w:p w14:paraId="4AED0BBB" w14:textId="77777777" w:rsidR="002C121D" w:rsidRPr="004B4FEE" w:rsidRDefault="002C121D" w:rsidP="004B4FEE">
      <w:pPr>
        <w:pStyle w:val="KeyProjects"/>
      </w:pPr>
      <w:r w:rsidRPr="004B4FEE">
        <w:t>Sales Reporting</w:t>
      </w:r>
    </w:p>
    <w:p w14:paraId="02E7E4C5" w14:textId="77777777" w:rsidR="003928B3" w:rsidRPr="00092A38" w:rsidRDefault="002C121D" w:rsidP="004B4FEE">
      <w:pPr>
        <w:pStyle w:val="ListParagraph"/>
      </w:pPr>
      <w:r w:rsidRPr="00092A38">
        <w:t>Automated comprehensive monthly reports for managers and the sales team to analyze productivity by region and calculate commissions.</w:t>
      </w:r>
    </w:p>
    <w:p w14:paraId="15401942" w14:textId="77777777" w:rsidR="00092A38" w:rsidRDefault="002C121D" w:rsidP="004B4FEE">
      <w:pPr>
        <w:pStyle w:val="ListParagraph"/>
      </w:pPr>
      <w:r w:rsidRPr="00092A38">
        <w:t>Created SSIS ETL packages to import external files into the Sales database. Developed complex SSRS reports to display the data in a format preferred by the sales team. This also resulted in dependency on these reports to complete daily tasks and allowed users to create their own ad-hoc reports</w:t>
      </w:r>
      <w:r w:rsidR="003928B3" w:rsidRPr="00092A38">
        <w:t>.</w:t>
      </w:r>
    </w:p>
    <w:p w14:paraId="5715BB97" w14:textId="77777777" w:rsidR="004B4FEE" w:rsidRDefault="003928B3" w:rsidP="00092A38">
      <w:r>
        <w:br w:type="column"/>
      </w:r>
    </w:p>
    <w:tbl>
      <w:tblPr>
        <w:tblStyle w:val="TableGrid"/>
        <w:tblW w:w="3452"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509"/>
        <w:gridCol w:w="2943"/>
      </w:tblGrid>
      <w:tr w:rsidR="004B4FEE" w:rsidRPr="0083182E" w14:paraId="64987F68" w14:textId="77777777" w:rsidTr="004B4FEE">
        <w:trPr>
          <w:trHeight w:val="493"/>
        </w:trPr>
        <w:tc>
          <w:tcPr>
            <w:tcW w:w="509" w:type="dxa"/>
            <w:shd w:val="clear" w:color="auto" w:fill="FFFFFF" w:themeFill="background1"/>
            <w:vAlign w:val="center"/>
          </w:tcPr>
          <w:p w14:paraId="77CA6CB0" w14:textId="77777777" w:rsidR="004B4FEE" w:rsidRPr="0083182E" w:rsidRDefault="004B4FEE" w:rsidP="00B45E75">
            <w:r w:rsidRPr="0083182E">
              <w:rPr>
                <w:noProof/>
              </w:rPr>
              <w:drawing>
                <wp:anchor distT="0" distB="0" distL="114300" distR="114300" simplePos="0" relativeHeight="251672576" behindDoc="0" locked="0" layoutInCell="1" allowOverlap="1" wp14:anchorId="3C3C4455" wp14:editId="6F163F7A">
                  <wp:simplePos x="0" y="0"/>
                  <wp:positionH relativeFrom="column">
                    <wp:posOffset>67945</wp:posOffset>
                  </wp:positionH>
                  <wp:positionV relativeFrom="paragraph">
                    <wp:posOffset>6985</wp:posOffset>
                  </wp:positionV>
                  <wp:extent cx="172720" cy="172720"/>
                  <wp:effectExtent l="0" t="0" r="0" b="0"/>
                  <wp:wrapNone/>
                  <wp:docPr id="6" name="Picture 6" descr="A white crescent mo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white crescent moon&#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43" w:type="dxa"/>
            <w:shd w:val="clear" w:color="auto" w:fill="FFFFFF" w:themeFill="background1"/>
            <w:vAlign w:val="center"/>
          </w:tcPr>
          <w:p w14:paraId="2BB89E2A" w14:textId="77777777" w:rsidR="004B4FEE" w:rsidRPr="0083182E" w:rsidRDefault="004B4FEE" w:rsidP="00B45E75">
            <w:r w:rsidRPr="0083182E">
              <w:t>(</w:t>
            </w:r>
            <w:r>
              <w:t>123</w:t>
            </w:r>
            <w:r w:rsidRPr="0083182E">
              <w:t xml:space="preserve">) </w:t>
            </w:r>
            <w:r>
              <w:t>456-7890</w:t>
            </w:r>
          </w:p>
        </w:tc>
      </w:tr>
      <w:tr w:rsidR="004B4FEE" w:rsidRPr="0083182E" w14:paraId="48ED9B75" w14:textId="77777777" w:rsidTr="004B4FEE">
        <w:trPr>
          <w:trHeight w:val="500"/>
        </w:trPr>
        <w:tc>
          <w:tcPr>
            <w:tcW w:w="509" w:type="dxa"/>
            <w:shd w:val="clear" w:color="auto" w:fill="FFFFFF" w:themeFill="background1"/>
            <w:vAlign w:val="center"/>
          </w:tcPr>
          <w:p w14:paraId="495CA3EE" w14:textId="77777777" w:rsidR="004B4FEE" w:rsidRPr="0083182E" w:rsidRDefault="004B4FEE" w:rsidP="00B45E75">
            <w:r w:rsidRPr="0083182E">
              <w:rPr>
                <w:noProof/>
              </w:rPr>
              <w:drawing>
                <wp:anchor distT="0" distB="0" distL="114300" distR="114300" simplePos="0" relativeHeight="251673600" behindDoc="0" locked="0" layoutInCell="1" allowOverlap="1" wp14:anchorId="438E30EB" wp14:editId="40F77C1E">
                  <wp:simplePos x="0" y="0"/>
                  <wp:positionH relativeFrom="column">
                    <wp:posOffset>83820</wp:posOffset>
                  </wp:positionH>
                  <wp:positionV relativeFrom="paragraph">
                    <wp:posOffset>-7620</wp:posOffset>
                  </wp:positionV>
                  <wp:extent cx="168910" cy="168910"/>
                  <wp:effectExtent l="0" t="0" r="2540" b="254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43" w:type="dxa"/>
            <w:shd w:val="clear" w:color="auto" w:fill="FFFFFF" w:themeFill="background1"/>
            <w:vAlign w:val="center"/>
          </w:tcPr>
          <w:p w14:paraId="0209B190" w14:textId="77777777" w:rsidR="004B4FEE" w:rsidRPr="0083182E" w:rsidRDefault="006A123E" w:rsidP="00B45E75">
            <w:r>
              <w:t>acommisso</w:t>
            </w:r>
            <w:r w:rsidR="004B4FEE" w:rsidRPr="0083182E">
              <w:t>@gmail.com</w:t>
            </w:r>
          </w:p>
        </w:tc>
      </w:tr>
      <w:tr w:rsidR="004B4FEE" w:rsidRPr="0083182E" w14:paraId="22874DE4" w14:textId="77777777" w:rsidTr="004B4FEE">
        <w:trPr>
          <w:trHeight w:val="495"/>
        </w:trPr>
        <w:tc>
          <w:tcPr>
            <w:tcW w:w="509" w:type="dxa"/>
            <w:shd w:val="clear" w:color="auto" w:fill="FFFFFF" w:themeFill="background1"/>
            <w:vAlign w:val="center"/>
          </w:tcPr>
          <w:p w14:paraId="5E71AF8C" w14:textId="77777777" w:rsidR="004B4FEE" w:rsidRPr="0083182E" w:rsidRDefault="004B4FEE" w:rsidP="00B45E75">
            <w:r w:rsidRPr="0083182E">
              <w:rPr>
                <w:noProof/>
              </w:rPr>
              <w:drawing>
                <wp:anchor distT="0" distB="0" distL="114300" distR="114300" simplePos="0" relativeHeight="251674624" behindDoc="0" locked="0" layoutInCell="1" allowOverlap="1" wp14:anchorId="71614F15" wp14:editId="3D23BDB5">
                  <wp:simplePos x="0" y="0"/>
                  <wp:positionH relativeFrom="column">
                    <wp:posOffset>83185</wp:posOffset>
                  </wp:positionH>
                  <wp:positionV relativeFrom="paragraph">
                    <wp:posOffset>-22860</wp:posOffset>
                  </wp:positionV>
                  <wp:extent cx="175895" cy="175895"/>
                  <wp:effectExtent l="0" t="0" r="0" b="0"/>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43" w:type="dxa"/>
            <w:shd w:val="clear" w:color="auto" w:fill="FFFFFF" w:themeFill="background1"/>
            <w:vAlign w:val="center"/>
          </w:tcPr>
          <w:p w14:paraId="4A6868BF" w14:textId="77777777" w:rsidR="004B4FEE" w:rsidRPr="0083182E" w:rsidRDefault="004B4FEE" w:rsidP="00B45E75">
            <w:r w:rsidRPr="0083182E">
              <w:t>linkedin.com/in/</w:t>
            </w:r>
            <w:r>
              <w:t>acomisso</w:t>
            </w:r>
            <w:r w:rsidRPr="0083182E">
              <w:t>/</w:t>
            </w:r>
          </w:p>
        </w:tc>
      </w:tr>
    </w:tbl>
    <w:p w14:paraId="3BC3E9E3" w14:textId="77777777" w:rsidR="003928B3" w:rsidRPr="004B4FEE" w:rsidRDefault="00092A38" w:rsidP="004B4FEE">
      <w:pPr>
        <w:pStyle w:val="Heading5"/>
      </w:pPr>
      <w:r w:rsidRPr="004B4FEE">
        <w:rPr>
          <w:rStyle w:val="Heading5Char"/>
        </w:rPr>
        <w:t>TECHNICAL SKILLS</w:t>
      </w:r>
    </w:p>
    <w:p w14:paraId="65F07CEF" w14:textId="77777777" w:rsidR="003928B3" w:rsidRPr="004A2791" w:rsidRDefault="003928B3" w:rsidP="00092A38">
      <w:pPr>
        <w:pStyle w:val="Column2"/>
      </w:pPr>
      <w:r w:rsidRPr="004A2791">
        <w:t>Database: MS SQL Server, MS Access</w:t>
      </w:r>
    </w:p>
    <w:p w14:paraId="55F5C400" w14:textId="77777777" w:rsidR="003928B3" w:rsidRPr="004A2791" w:rsidRDefault="003928B3" w:rsidP="00092A38">
      <w:pPr>
        <w:pStyle w:val="Column2"/>
      </w:pPr>
      <w:r w:rsidRPr="004A2791">
        <w:t>SQL Server Reporting Services (SSRS)</w:t>
      </w:r>
    </w:p>
    <w:p w14:paraId="506D1269" w14:textId="77777777" w:rsidR="003928B3" w:rsidRPr="004A2791" w:rsidRDefault="003928B3" w:rsidP="00092A38">
      <w:pPr>
        <w:pStyle w:val="Column2"/>
      </w:pPr>
      <w:r w:rsidRPr="004A2791">
        <w:t>SQL Server Integration Services (SSIS)</w:t>
      </w:r>
    </w:p>
    <w:p w14:paraId="03681AE4" w14:textId="77777777" w:rsidR="003928B3" w:rsidRPr="004A2791" w:rsidRDefault="003928B3" w:rsidP="00092A38">
      <w:pPr>
        <w:pStyle w:val="Column2"/>
      </w:pPr>
      <w:r w:rsidRPr="004A2791">
        <w:t>SQL Server Analysis Services (SSAS) Cubes</w:t>
      </w:r>
    </w:p>
    <w:p w14:paraId="4BDC6103" w14:textId="77777777" w:rsidR="003928B3" w:rsidRPr="004A2791" w:rsidRDefault="003928B3" w:rsidP="00092A38">
      <w:pPr>
        <w:pStyle w:val="Column2"/>
      </w:pPr>
      <w:r w:rsidRPr="004A2791">
        <w:t>Applications: MS Excel, PowerPivot</w:t>
      </w:r>
    </w:p>
    <w:p w14:paraId="6082952B" w14:textId="77777777" w:rsidR="003928B3" w:rsidRPr="004A2791" w:rsidRDefault="003928B3" w:rsidP="00092A38">
      <w:pPr>
        <w:pStyle w:val="Column2"/>
      </w:pPr>
      <w:r w:rsidRPr="004A2791">
        <w:t>MS Access, MS Word</w:t>
      </w:r>
    </w:p>
    <w:p w14:paraId="0CA16DBD" w14:textId="77777777" w:rsidR="003928B3" w:rsidRPr="004A2791" w:rsidRDefault="003928B3" w:rsidP="00092A38">
      <w:pPr>
        <w:pStyle w:val="Column2"/>
      </w:pPr>
      <w:r w:rsidRPr="004A2791">
        <w:t>MS SharePoint 2007, MS Visio</w:t>
      </w:r>
    </w:p>
    <w:p w14:paraId="27FB9A58" w14:textId="77777777" w:rsidR="003928B3" w:rsidRPr="00092A38" w:rsidRDefault="00092A38" w:rsidP="004B4FEE">
      <w:pPr>
        <w:pStyle w:val="Heading5"/>
      </w:pPr>
      <w:r w:rsidRPr="00092A38">
        <w:t>EDUCATION</w:t>
      </w:r>
    </w:p>
    <w:p w14:paraId="7A5CDBA9" w14:textId="77777777" w:rsidR="003928B3" w:rsidRPr="004A2791" w:rsidRDefault="003928B3" w:rsidP="00092A38">
      <w:pPr>
        <w:pStyle w:val="Column2"/>
      </w:pPr>
      <w:r w:rsidRPr="004A2791">
        <w:t>Bachelor of Xxxxxx, DATE</w:t>
      </w:r>
    </w:p>
    <w:p w14:paraId="5763DD5A" w14:textId="77777777" w:rsidR="003928B3" w:rsidRPr="004A2791" w:rsidRDefault="003928B3" w:rsidP="00092A38">
      <w:pPr>
        <w:pStyle w:val="Column2"/>
      </w:pPr>
      <w:r w:rsidRPr="004A2791">
        <w:t>Institution Name, City, Province</w:t>
      </w:r>
    </w:p>
    <w:p w14:paraId="2D2FA262" w14:textId="77777777" w:rsidR="003928B3" w:rsidRPr="004A2791" w:rsidRDefault="003928B3" w:rsidP="00092A38">
      <w:pPr>
        <w:pStyle w:val="Column2"/>
      </w:pPr>
      <w:r w:rsidRPr="004A2791">
        <w:t>Applied Information Technology Post-Graduate Diploma, DATE</w:t>
      </w:r>
    </w:p>
    <w:p w14:paraId="17755788" w14:textId="77777777" w:rsidR="003928B3" w:rsidRPr="004A2791" w:rsidRDefault="003928B3" w:rsidP="00092A38">
      <w:pPr>
        <w:pStyle w:val="Column2"/>
      </w:pPr>
      <w:r w:rsidRPr="004A2791">
        <w:t xml:space="preserve">Information Technology Institute </w:t>
      </w:r>
    </w:p>
    <w:p w14:paraId="0BABAC4A" w14:textId="77777777" w:rsidR="003928B3" w:rsidRPr="004A2791" w:rsidRDefault="003928B3" w:rsidP="00092A38">
      <w:pPr>
        <w:pStyle w:val="Column2"/>
      </w:pPr>
      <w:r w:rsidRPr="004A2791">
        <w:t>Operations Course, DATE</w:t>
      </w:r>
    </w:p>
    <w:p w14:paraId="53FD48FB" w14:textId="77777777" w:rsidR="003928B3" w:rsidRPr="004A2791" w:rsidRDefault="003928B3" w:rsidP="00092A38">
      <w:pPr>
        <w:pStyle w:val="Column2"/>
      </w:pPr>
      <w:r w:rsidRPr="004A2791">
        <w:t>Investment Funds Institute of Canada</w:t>
      </w:r>
    </w:p>
    <w:p w14:paraId="36E5A491" w14:textId="77777777" w:rsidR="003928B3" w:rsidRPr="004A2791" w:rsidRDefault="00092A38" w:rsidP="004B4FEE">
      <w:pPr>
        <w:pStyle w:val="Heading5"/>
      </w:pPr>
      <w:r w:rsidRPr="004A2791">
        <w:t>ACTIVITIES AND AFFILIATIONS</w:t>
      </w:r>
    </w:p>
    <w:p w14:paraId="22E73149" w14:textId="77777777" w:rsidR="003928B3" w:rsidRPr="004A2791" w:rsidRDefault="003928B3" w:rsidP="00092A38">
      <w:pPr>
        <w:pStyle w:val="Column2"/>
      </w:pPr>
      <w:r w:rsidRPr="004A2791">
        <w:t>Member of the Board of Directors, Association, DATE</w:t>
      </w:r>
    </w:p>
    <w:p w14:paraId="1A5A727F" w14:textId="77777777" w:rsidR="003928B3" w:rsidRPr="004A2791" w:rsidRDefault="003928B3" w:rsidP="00092A38">
      <w:pPr>
        <w:pStyle w:val="Column2"/>
      </w:pPr>
      <w:r w:rsidRPr="004A2791">
        <w:t>Chair, Committee, DATE</w:t>
      </w:r>
    </w:p>
    <w:p w14:paraId="1AE735BA" w14:textId="77777777" w:rsidR="003928B3" w:rsidRPr="004A2791" w:rsidRDefault="003928B3" w:rsidP="00092A38">
      <w:pPr>
        <w:pStyle w:val="Column2"/>
      </w:pPr>
      <w:r w:rsidRPr="004A2791">
        <w:t>Hiking, Kayaking</w:t>
      </w:r>
    </w:p>
    <w:p w14:paraId="3304CDE7" w14:textId="77777777" w:rsidR="003928B3" w:rsidRDefault="003928B3" w:rsidP="004B4FEE">
      <w:pPr>
        <w:ind w:left="720"/>
        <w:sectPr w:rsidR="003928B3" w:rsidSect="004B4FEE">
          <w:type w:val="continuous"/>
          <w:pgSz w:w="12240" w:h="15840" w:code="1"/>
          <w:pgMar w:top="288" w:right="576" w:bottom="288" w:left="576" w:header="0" w:footer="576" w:gutter="0"/>
          <w:cols w:num="2" w:sep="1" w:space="720" w:equalWidth="0">
            <w:col w:w="7632" w:space="720"/>
            <w:col w:w="2736"/>
          </w:cols>
          <w:docGrid w:linePitch="360"/>
        </w:sectPr>
      </w:pPr>
    </w:p>
    <w:p w14:paraId="5A5BECA2" w14:textId="77777777" w:rsidR="00B75276" w:rsidRPr="00894EE6" w:rsidRDefault="00B75276" w:rsidP="004B4FEE">
      <w:pPr>
        <w:pStyle w:val="CompanyPage2"/>
      </w:pPr>
      <w:r w:rsidRPr="00894EE6">
        <w:lastRenderedPageBreak/>
        <w:t>COMPANY B</w:t>
      </w:r>
      <w:r w:rsidRPr="00894EE6">
        <w:tab/>
        <w:t>20XX – 20XX</w:t>
      </w:r>
    </w:p>
    <w:p w14:paraId="1391FB44" w14:textId="77777777" w:rsidR="00B75276" w:rsidRPr="00894EE6" w:rsidRDefault="00B75276" w:rsidP="004B4FEE">
      <w:pPr>
        <w:pStyle w:val="Heading4"/>
      </w:pPr>
      <w:r w:rsidRPr="00894EE6">
        <w:t>Development Team Lead</w:t>
      </w:r>
    </w:p>
    <w:p w14:paraId="62610F35" w14:textId="77777777" w:rsidR="00B75276" w:rsidRPr="00894EE6" w:rsidRDefault="00B75276" w:rsidP="004B4FEE">
      <w:pPr>
        <w:pStyle w:val="ListParagraph"/>
      </w:pPr>
      <w:r w:rsidRPr="00894EE6">
        <w:t>Led teams of up to 3 developers at a medium-sized software consulting company to build web applications for clients in healthcare and pharmaceutical industries. Managed issues from clients and coordinated programming tasks between developers. Coded components in ASP.NET, compiled code, managed database scripts, tested, and deployed releases. Participated in client meetings from design phase to implementation.</w:t>
      </w:r>
    </w:p>
    <w:p w14:paraId="4091443D" w14:textId="77777777" w:rsidR="00B75276" w:rsidRPr="00894EE6" w:rsidRDefault="00B75276" w:rsidP="004B4FEE">
      <w:pPr>
        <w:pStyle w:val="KeyProjects"/>
      </w:pPr>
      <w:r w:rsidRPr="00894EE6">
        <w:t>Key Projects</w:t>
      </w:r>
    </w:p>
    <w:p w14:paraId="1FF3A5CA" w14:textId="77777777" w:rsidR="00B75276" w:rsidRPr="00894EE6" w:rsidRDefault="00B75276" w:rsidP="004B4FEE">
      <w:pPr>
        <w:pStyle w:val="Projects"/>
      </w:pPr>
      <w:r w:rsidRPr="00894EE6">
        <w:t>Internet Resource Center (IRC) – Pharmaceutical</w:t>
      </w:r>
    </w:p>
    <w:p w14:paraId="612BF0C0" w14:textId="77777777" w:rsidR="00B75276" w:rsidRPr="00894EE6" w:rsidRDefault="00B75276" w:rsidP="004B4FEE">
      <w:pPr>
        <w:pStyle w:val="ListParagraph"/>
      </w:pPr>
      <w:r w:rsidRPr="00894EE6">
        <w:t>Led a team to develop a web application for a pharmaceutical consultant. The web app evaluated and rated websites for stakeholders to share best practices relating to site content, business impact and competitiveness as well as search engine optimization.</w:t>
      </w:r>
    </w:p>
    <w:p w14:paraId="6DBFE2B1" w14:textId="77777777" w:rsidR="00B75276" w:rsidRPr="00894EE6" w:rsidRDefault="00B75276" w:rsidP="004B4FEE">
      <w:pPr>
        <w:pStyle w:val="Projects"/>
      </w:pPr>
      <w:r w:rsidRPr="00894EE6">
        <w:t>Provincial Transfer Authorization System (PTAS) – Healthcare</w:t>
      </w:r>
    </w:p>
    <w:p w14:paraId="7568A48C" w14:textId="77777777" w:rsidR="00B75276" w:rsidRPr="00894EE6" w:rsidRDefault="00B75276" w:rsidP="004B4FEE">
      <w:pPr>
        <w:pStyle w:val="ListParagraph"/>
      </w:pPr>
      <w:r w:rsidRPr="00894EE6">
        <w:t>Developed a custom web application using ASP.NET, SQL Server 2000, and Crystal that allowed a healthcare facility to request patient transfers to another healthcare facility.  This system was awarded .NET Application of the Year by Microsoft.</w:t>
      </w:r>
    </w:p>
    <w:p w14:paraId="4A7D7FA0" w14:textId="77777777" w:rsidR="00B75276" w:rsidRPr="004B4FEE" w:rsidRDefault="00B75276" w:rsidP="004B4FEE">
      <w:pPr>
        <w:pStyle w:val="CompanyPage2"/>
      </w:pPr>
      <w:r w:rsidRPr="004B4FEE">
        <w:t>COMPANY C</w:t>
      </w:r>
      <w:r w:rsidRPr="004B4FEE">
        <w:tab/>
        <w:t>20XX – 20XX</w:t>
      </w:r>
    </w:p>
    <w:p w14:paraId="4B960533" w14:textId="77777777" w:rsidR="00B75276" w:rsidRPr="00894EE6" w:rsidRDefault="00B75276" w:rsidP="004B4FEE">
      <w:pPr>
        <w:pStyle w:val="Heading4"/>
      </w:pPr>
      <w:r w:rsidRPr="00894EE6">
        <w:t>Franchise Services Relations</w:t>
      </w:r>
    </w:p>
    <w:p w14:paraId="55525AD4" w14:textId="77777777" w:rsidR="00B75276" w:rsidRPr="00894EE6" w:rsidRDefault="00B75276" w:rsidP="00977B69">
      <w:pPr>
        <w:pStyle w:val="ListParagraph"/>
      </w:pPr>
      <w:r w:rsidRPr="00894EE6">
        <w:t>Investigated sources of trade errors using various computer systems and followed a paper trail to minimize trade losses.  Resolved trade errors promptly by negotiating with suppliers and franchises.  Addressed inquiries from franchises and mutual fund companies regarding client accounts and trade processing.</w:t>
      </w:r>
    </w:p>
    <w:p w14:paraId="53736708" w14:textId="77777777" w:rsidR="00B75276" w:rsidRPr="00894EE6" w:rsidRDefault="00B75276" w:rsidP="00977B69">
      <w:pPr>
        <w:pStyle w:val="CompanyPage2"/>
      </w:pPr>
      <w:r w:rsidRPr="00894EE6">
        <w:t>COMPANY D</w:t>
      </w:r>
      <w:r w:rsidRPr="00894EE6">
        <w:tab/>
        <w:t>20XX – 20XX</w:t>
      </w:r>
    </w:p>
    <w:p w14:paraId="0D448CF4" w14:textId="77777777" w:rsidR="00B75276" w:rsidRPr="00894EE6" w:rsidRDefault="00B75276" w:rsidP="00977B69">
      <w:pPr>
        <w:pStyle w:val="Heading4"/>
      </w:pPr>
      <w:r w:rsidRPr="00894EE6">
        <w:t>Account Administrator</w:t>
      </w:r>
    </w:p>
    <w:p w14:paraId="19E02776" w14:textId="77777777" w:rsidR="00B75276" w:rsidRDefault="00B75276" w:rsidP="00977B69">
      <w:pPr>
        <w:pStyle w:val="ListParagraph"/>
      </w:pPr>
      <w:r w:rsidRPr="00894EE6">
        <w:t>Scrutinized client requests for missing information and discrepancies.  Resolved incomplete client requests by advising financial planners or dealer back offices on appropriate course of action to benefit clients.  Accurately processed transactions on client accounts using company’s transaction processing system</w:t>
      </w:r>
    </w:p>
    <w:p w14:paraId="4756A3E5" w14:textId="77777777" w:rsidR="00977B69" w:rsidRPr="00894EE6" w:rsidRDefault="00977B69" w:rsidP="00977B69">
      <w:pPr>
        <w:jc w:val="center"/>
      </w:pPr>
    </w:p>
    <w:p w14:paraId="61DA73B6" w14:textId="77777777" w:rsidR="001E6BBD" w:rsidRDefault="00B75276" w:rsidP="00977B69">
      <w:pPr>
        <w:jc w:val="center"/>
      </w:pPr>
      <w:r w:rsidRPr="00894EE6">
        <w:t xml:space="preserve">Additional experience includes Product Manager at Company E (19XX-19XX) and </w:t>
      </w:r>
      <w:r w:rsidRPr="00894EE6">
        <w:br/>
        <w:t>Account Manager at Company F (19XX-19XX)</w:t>
      </w:r>
      <w:bookmarkEnd w:id="0"/>
      <w:bookmarkEnd w:id="1"/>
    </w:p>
    <w:sectPr w:rsidR="001E6BBD" w:rsidSect="00977B69">
      <w:pgSz w:w="12240" w:h="15840" w:code="1"/>
      <w:pgMar w:top="1152" w:right="720" w:bottom="864" w:left="720" w:header="720" w:footer="576" w:gutter="0"/>
      <w:cols w:space="1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4596F" w14:textId="77777777" w:rsidR="00C45E9E" w:rsidRDefault="00C45E9E" w:rsidP="00316918">
      <w:r>
        <w:separator/>
      </w:r>
    </w:p>
  </w:endnote>
  <w:endnote w:type="continuationSeparator" w:id="0">
    <w:p w14:paraId="4DEE27FB" w14:textId="77777777" w:rsidR="00C45E9E" w:rsidRDefault="00C45E9E" w:rsidP="0031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Open Sans">
    <w:altName w:val="Open Sans"/>
    <w:charset w:val="00"/>
    <w:family w:val="swiss"/>
    <w:pitch w:val="variable"/>
    <w:sig w:usb0="E00002EF" w:usb1="4000205B" w:usb2="00000028" w:usb3="00000000" w:csb0="0000019F" w:csb1="00000000"/>
  </w:font>
  <w:font w:name="Noto Serif JP">
    <w:altName w:val="Yu Gothic"/>
    <w:panose1 w:val="00000000000000000000"/>
    <w:charset w:val="80"/>
    <w:family w:val="roman"/>
    <w:notTrueType/>
    <w:pitch w:val="variable"/>
    <w:sig w:usb0="20000287" w:usb1="2ADF3C10" w:usb2="00000016" w:usb3="00000000" w:csb0="00060107" w:csb1="00000000"/>
  </w:font>
  <w:font w:name="Bebas Neue">
    <w:altName w:val="Calibri"/>
    <w:panose1 w:val="00000000000000000000"/>
    <w:charset w:val="4D"/>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F9A0" w14:textId="77777777" w:rsidR="00977B69" w:rsidRDefault="00977B69" w:rsidP="00977B69">
    <w:pPr>
      <w:pStyle w:val="FooterPage2"/>
    </w:pPr>
    <w:r>
      <w:t xml:space="preserve">Page </w:t>
    </w:r>
    <w:r>
      <w:fldChar w:fldCharType="begin"/>
    </w:r>
    <w:r>
      <w:instrText xml:space="preserve"> PAGE  \* Arabic  \* MERGEFORMAT </w:instrText>
    </w:r>
    <w:r>
      <w:fldChar w:fldCharType="separate"/>
    </w:r>
    <w:r>
      <w:rPr>
        <w:noProof/>
      </w:rPr>
      <w:t>1</w:t>
    </w:r>
    <w:r>
      <w:fldChar w:fldCharType="end"/>
    </w:r>
    <w:r>
      <w:t xml:space="preserve"> / </w:t>
    </w:r>
    <w:r w:rsidRPr="00977B69">
      <w:rPr>
        <w:b/>
        <w:bCs/>
      </w:rPr>
      <w:fldChar w:fldCharType="begin"/>
    </w:r>
    <w:r w:rsidRPr="00977B69">
      <w:rPr>
        <w:b/>
        <w:bCs/>
      </w:rPr>
      <w:instrText xml:space="preserve"> NUMPAGES  \* Arabic  \* MERGEFORMAT </w:instrText>
    </w:r>
    <w:r w:rsidRPr="00977B69">
      <w:rPr>
        <w:b/>
        <w:bCs/>
      </w:rPr>
      <w:fldChar w:fldCharType="separate"/>
    </w:r>
    <w:r w:rsidRPr="00977B69">
      <w:rPr>
        <w:b/>
        <w:bCs/>
        <w:noProof/>
      </w:rPr>
      <w:t>2</w:t>
    </w:r>
    <w:r w:rsidRPr="00977B69">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1A3F2" w14:textId="77777777" w:rsidR="00C45E9E" w:rsidRDefault="00C45E9E" w:rsidP="00316918">
      <w:r>
        <w:separator/>
      </w:r>
    </w:p>
  </w:footnote>
  <w:footnote w:type="continuationSeparator" w:id="0">
    <w:p w14:paraId="0132E041" w14:textId="77777777" w:rsidR="00C45E9E" w:rsidRDefault="00C45E9E" w:rsidP="00316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5090" w14:textId="77777777" w:rsidR="00977B69" w:rsidRDefault="00977B69" w:rsidP="00977B69">
    <w:pPr>
      <w:pStyle w:val="Header"/>
      <w:tabs>
        <w:tab w:val="clear" w:pos="4680"/>
        <w:tab w:val="clear" w:pos="9360"/>
        <w:tab w:val="right" w:pos="108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37BF" w14:textId="77777777" w:rsidR="00977B69" w:rsidRDefault="00977B69" w:rsidP="00977B69">
    <w:pPr>
      <w:pStyle w:val="HeaderPage2"/>
    </w:pPr>
    <w:r w:rsidRPr="00977B69">
      <w:t>Anthony Commisso</w:t>
    </w:r>
    <w:r>
      <w:tab/>
      <w:t>(123) 456-7890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Shape&#10;&#10;&#10;&#10;&#10;&#10;&#10;&#10;&#10;&#10;&#10;&#10;&#10;&#10;&#10;&#10;&#10;&#10;&#10;&#10;&#10;&#10;&#10;&#10;&#10;&#10;&#10;&#10;&#10;&#10;&#10;&#10;Description automatically generated with low confidence" style="width:17.85pt;height:17.85pt;visibility:visible;mso-wrap-style:square" o:bullet="t">
        <v:imagedata r:id="rId1" o:title="Shape&#10;&#10;&#10;&#10;&#10;&#10;&#10;&#10;&#10;&#10;&#10;&#10;&#10;&#10;&#10;&#10;&#10;&#10;&#10;&#10;&#10;&#10;&#10;&#10;&#10;&#10;&#10;&#10;&#10;&#10;&#10;&#10;Description automatically generated with low confidence"/>
      </v:shape>
    </w:pict>
  </w:numPicBullet>
  <w:abstractNum w:abstractNumId="0" w15:restartNumberingAfterBreak="0">
    <w:nsid w:val="068E1CD7"/>
    <w:multiLevelType w:val="hybridMultilevel"/>
    <w:tmpl w:val="1E68B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63F4D"/>
    <w:multiLevelType w:val="hybridMultilevel"/>
    <w:tmpl w:val="2B40B008"/>
    <w:lvl w:ilvl="0" w:tplc="AC28EF86">
      <w:start w:val="1"/>
      <w:numFmt w:val="bullet"/>
      <w:pStyle w:val="ListParagraph"/>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20510DF8"/>
    <w:multiLevelType w:val="hybridMultilevel"/>
    <w:tmpl w:val="369EC6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3605C6B"/>
    <w:multiLevelType w:val="multilevel"/>
    <w:tmpl w:val="23BADA02"/>
    <w:lvl w:ilvl="0">
      <w:start w:val="1"/>
      <w:numFmt w:val="bullet"/>
      <w:lvlText w:val=""/>
      <w:lvlJc w:val="left"/>
      <w:pPr>
        <w:ind w:left="360" w:hanging="360"/>
      </w:pPr>
      <w:rPr>
        <w:rFonts w:ascii="Wingdings" w:hAnsi="Wingdings" w:hint="default"/>
        <w:color w:val="404040" w:themeColor="text1" w:themeTint="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DA507E"/>
    <w:multiLevelType w:val="hybridMultilevel"/>
    <w:tmpl w:val="5A3C36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24A7F77"/>
    <w:multiLevelType w:val="multilevel"/>
    <w:tmpl w:val="6B76F92A"/>
    <w:lvl w:ilvl="0">
      <w:start w:val="1"/>
      <w:numFmt w:val="bullet"/>
      <w:lvlText w:val="•"/>
      <w:lvlJc w:val="left"/>
      <w:pPr>
        <w:tabs>
          <w:tab w:val="num" w:pos="1069"/>
        </w:tabs>
        <w:ind w:left="1069" w:hanging="360"/>
      </w:pPr>
      <w:rPr>
        <w:rFonts w:ascii="Arial" w:hAnsi="Arial" w:cs="Times New Roman" w:hint="default"/>
        <w:sz w:val="20"/>
      </w:rPr>
    </w:lvl>
    <w:lvl w:ilvl="1">
      <w:start w:val="1"/>
      <w:numFmt w:val="bullet"/>
      <w:lvlText w:val="o"/>
      <w:lvlJc w:val="left"/>
      <w:pPr>
        <w:tabs>
          <w:tab w:val="num" w:pos="1789"/>
        </w:tabs>
        <w:ind w:left="1789" w:hanging="360"/>
      </w:pPr>
      <w:rPr>
        <w:rFonts w:ascii="Courier New" w:hAnsi="Courier New" w:cs="Times New Roman" w:hint="default"/>
        <w:sz w:val="20"/>
      </w:rPr>
    </w:lvl>
    <w:lvl w:ilvl="2">
      <w:start w:val="1"/>
      <w:numFmt w:val="bullet"/>
      <w:lvlText w:val=""/>
      <w:lvlJc w:val="left"/>
      <w:pPr>
        <w:tabs>
          <w:tab w:val="num" w:pos="2509"/>
        </w:tabs>
        <w:ind w:left="2509" w:hanging="360"/>
      </w:pPr>
      <w:rPr>
        <w:rFonts w:ascii="Wingdings" w:hAnsi="Wingdings" w:hint="default"/>
        <w:sz w:val="20"/>
      </w:rPr>
    </w:lvl>
    <w:lvl w:ilvl="3">
      <w:start w:val="1"/>
      <w:numFmt w:val="bullet"/>
      <w:lvlText w:val=""/>
      <w:lvlJc w:val="left"/>
      <w:pPr>
        <w:tabs>
          <w:tab w:val="num" w:pos="3229"/>
        </w:tabs>
        <w:ind w:left="3229" w:hanging="360"/>
      </w:pPr>
      <w:rPr>
        <w:rFonts w:ascii="Wingdings" w:hAnsi="Wingdings" w:hint="default"/>
        <w:sz w:val="20"/>
      </w:rPr>
    </w:lvl>
    <w:lvl w:ilvl="4">
      <w:start w:val="1"/>
      <w:numFmt w:val="bullet"/>
      <w:lvlText w:val=""/>
      <w:lvlJc w:val="left"/>
      <w:pPr>
        <w:tabs>
          <w:tab w:val="num" w:pos="3949"/>
        </w:tabs>
        <w:ind w:left="3949" w:hanging="360"/>
      </w:pPr>
      <w:rPr>
        <w:rFonts w:ascii="Wingdings" w:hAnsi="Wingdings" w:hint="default"/>
        <w:sz w:val="20"/>
      </w:rPr>
    </w:lvl>
    <w:lvl w:ilvl="5">
      <w:start w:val="1"/>
      <w:numFmt w:val="bullet"/>
      <w:lvlText w:val=""/>
      <w:lvlJc w:val="left"/>
      <w:pPr>
        <w:tabs>
          <w:tab w:val="num" w:pos="4669"/>
        </w:tabs>
        <w:ind w:left="4669" w:hanging="360"/>
      </w:pPr>
      <w:rPr>
        <w:rFonts w:ascii="Wingdings" w:hAnsi="Wingdings" w:hint="default"/>
        <w:sz w:val="20"/>
      </w:rPr>
    </w:lvl>
    <w:lvl w:ilvl="6">
      <w:start w:val="1"/>
      <w:numFmt w:val="bullet"/>
      <w:lvlText w:val=""/>
      <w:lvlJc w:val="left"/>
      <w:pPr>
        <w:tabs>
          <w:tab w:val="num" w:pos="5389"/>
        </w:tabs>
        <w:ind w:left="5389" w:hanging="360"/>
      </w:pPr>
      <w:rPr>
        <w:rFonts w:ascii="Wingdings" w:hAnsi="Wingdings" w:hint="default"/>
        <w:sz w:val="20"/>
      </w:rPr>
    </w:lvl>
    <w:lvl w:ilvl="7">
      <w:start w:val="1"/>
      <w:numFmt w:val="bullet"/>
      <w:lvlText w:val=""/>
      <w:lvlJc w:val="left"/>
      <w:pPr>
        <w:tabs>
          <w:tab w:val="num" w:pos="6109"/>
        </w:tabs>
        <w:ind w:left="6109" w:hanging="360"/>
      </w:pPr>
      <w:rPr>
        <w:rFonts w:ascii="Wingdings" w:hAnsi="Wingdings" w:hint="default"/>
        <w:sz w:val="20"/>
      </w:rPr>
    </w:lvl>
    <w:lvl w:ilvl="8">
      <w:start w:val="1"/>
      <w:numFmt w:val="bullet"/>
      <w:lvlText w:val=""/>
      <w:lvlJc w:val="left"/>
      <w:pPr>
        <w:tabs>
          <w:tab w:val="num" w:pos="6829"/>
        </w:tabs>
        <w:ind w:left="6829" w:hanging="360"/>
      </w:pPr>
      <w:rPr>
        <w:rFonts w:ascii="Wingdings" w:hAnsi="Wingdings" w:hint="default"/>
        <w:sz w:val="20"/>
      </w:rPr>
    </w:lvl>
  </w:abstractNum>
  <w:abstractNum w:abstractNumId="6" w15:restartNumberingAfterBreak="0">
    <w:nsid w:val="369538E3"/>
    <w:multiLevelType w:val="hybridMultilevel"/>
    <w:tmpl w:val="22FA42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2E7045"/>
    <w:multiLevelType w:val="hybridMultilevel"/>
    <w:tmpl w:val="981E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7630C5"/>
    <w:multiLevelType w:val="hybridMultilevel"/>
    <w:tmpl w:val="41A6E40E"/>
    <w:lvl w:ilvl="0" w:tplc="8F808DD2">
      <w:start w:val="1"/>
      <w:numFmt w:val="bullet"/>
      <w:lvlText w:val="•"/>
      <w:lvlJc w:val="left"/>
      <w:pPr>
        <w:ind w:left="720" w:hanging="360"/>
      </w:pPr>
      <w:rPr>
        <w:rFonts w:ascii="Arial" w:hAnsi="Aria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E8F2D21"/>
    <w:multiLevelType w:val="hybridMultilevel"/>
    <w:tmpl w:val="BB567F7A"/>
    <w:lvl w:ilvl="0" w:tplc="04E28BDE">
      <w:start w:val="1"/>
      <w:numFmt w:val="bullet"/>
      <w:lvlText w:val=""/>
      <w:lvlJc w:val="left"/>
      <w:pPr>
        <w:ind w:left="1440" w:hanging="360"/>
      </w:pPr>
      <w:rPr>
        <w:rFonts w:ascii="Symbol" w:hAnsi="Symbol" w:hint="default"/>
        <w:color w:val="404040" w:themeColor="text1" w:themeTint="BF"/>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4"/>
  </w:num>
  <w:num w:numId="6">
    <w:abstractNumId w:val="2"/>
  </w:num>
  <w:num w:numId="7">
    <w:abstractNumId w:val="3"/>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E9E"/>
    <w:rsid w:val="00031688"/>
    <w:rsid w:val="0004142C"/>
    <w:rsid w:val="000530DE"/>
    <w:rsid w:val="00056CF6"/>
    <w:rsid w:val="00057871"/>
    <w:rsid w:val="0007468C"/>
    <w:rsid w:val="000874FB"/>
    <w:rsid w:val="00092A38"/>
    <w:rsid w:val="00096A61"/>
    <w:rsid w:val="000A3300"/>
    <w:rsid w:val="000C6F3F"/>
    <w:rsid w:val="000E1DAC"/>
    <w:rsid w:val="00105C84"/>
    <w:rsid w:val="00112888"/>
    <w:rsid w:val="0011395D"/>
    <w:rsid w:val="0012161B"/>
    <w:rsid w:val="001348B8"/>
    <w:rsid w:val="00143339"/>
    <w:rsid w:val="00145B69"/>
    <w:rsid w:val="00182701"/>
    <w:rsid w:val="0018334F"/>
    <w:rsid w:val="00186F46"/>
    <w:rsid w:val="001A035D"/>
    <w:rsid w:val="001A057E"/>
    <w:rsid w:val="001E6BBD"/>
    <w:rsid w:val="001E718F"/>
    <w:rsid w:val="001E781F"/>
    <w:rsid w:val="001F1A34"/>
    <w:rsid w:val="00200643"/>
    <w:rsid w:val="002014BD"/>
    <w:rsid w:val="002032AA"/>
    <w:rsid w:val="002046A3"/>
    <w:rsid w:val="002172D2"/>
    <w:rsid w:val="002207EB"/>
    <w:rsid w:val="00243E45"/>
    <w:rsid w:val="00262E69"/>
    <w:rsid w:val="002660E3"/>
    <w:rsid w:val="002710C4"/>
    <w:rsid w:val="00273B57"/>
    <w:rsid w:val="002769CB"/>
    <w:rsid w:val="00277CD8"/>
    <w:rsid w:val="0028599D"/>
    <w:rsid w:val="00292F1E"/>
    <w:rsid w:val="0029472F"/>
    <w:rsid w:val="002C121D"/>
    <w:rsid w:val="002E6D56"/>
    <w:rsid w:val="002F1E12"/>
    <w:rsid w:val="003007D1"/>
    <w:rsid w:val="003033F3"/>
    <w:rsid w:val="00304218"/>
    <w:rsid w:val="00316918"/>
    <w:rsid w:val="003214BB"/>
    <w:rsid w:val="00341695"/>
    <w:rsid w:val="00346B9C"/>
    <w:rsid w:val="0035283C"/>
    <w:rsid w:val="00352985"/>
    <w:rsid w:val="00361C5B"/>
    <w:rsid w:val="003928B3"/>
    <w:rsid w:val="00395F64"/>
    <w:rsid w:val="003C18E4"/>
    <w:rsid w:val="003D7D17"/>
    <w:rsid w:val="003E4D02"/>
    <w:rsid w:val="003E6922"/>
    <w:rsid w:val="003F306C"/>
    <w:rsid w:val="0042444E"/>
    <w:rsid w:val="00434A2D"/>
    <w:rsid w:val="00435573"/>
    <w:rsid w:val="00437516"/>
    <w:rsid w:val="00457F04"/>
    <w:rsid w:val="00464819"/>
    <w:rsid w:val="00491B35"/>
    <w:rsid w:val="004B4FEE"/>
    <w:rsid w:val="004C208D"/>
    <w:rsid w:val="004C3791"/>
    <w:rsid w:val="004C5371"/>
    <w:rsid w:val="004D4AEA"/>
    <w:rsid w:val="004E4CB3"/>
    <w:rsid w:val="00500067"/>
    <w:rsid w:val="00505C3D"/>
    <w:rsid w:val="00526B2E"/>
    <w:rsid w:val="005433A2"/>
    <w:rsid w:val="005500F0"/>
    <w:rsid w:val="005516CA"/>
    <w:rsid w:val="0055391E"/>
    <w:rsid w:val="00590C1E"/>
    <w:rsid w:val="005D593D"/>
    <w:rsid w:val="005D7AFB"/>
    <w:rsid w:val="005E1E73"/>
    <w:rsid w:val="005E44A1"/>
    <w:rsid w:val="005F3DAA"/>
    <w:rsid w:val="005F6910"/>
    <w:rsid w:val="006365B5"/>
    <w:rsid w:val="00641DE8"/>
    <w:rsid w:val="00642293"/>
    <w:rsid w:val="00672A15"/>
    <w:rsid w:val="00672F72"/>
    <w:rsid w:val="006766A2"/>
    <w:rsid w:val="0067712F"/>
    <w:rsid w:val="00680D22"/>
    <w:rsid w:val="0068654E"/>
    <w:rsid w:val="00694FFC"/>
    <w:rsid w:val="006A123E"/>
    <w:rsid w:val="006B0E1A"/>
    <w:rsid w:val="006C1248"/>
    <w:rsid w:val="006F1B0C"/>
    <w:rsid w:val="00706122"/>
    <w:rsid w:val="007079C9"/>
    <w:rsid w:val="00715E49"/>
    <w:rsid w:val="00724A3B"/>
    <w:rsid w:val="00737EA0"/>
    <w:rsid w:val="0074056F"/>
    <w:rsid w:val="00742D05"/>
    <w:rsid w:val="00774E20"/>
    <w:rsid w:val="007A30E0"/>
    <w:rsid w:val="007A5FD2"/>
    <w:rsid w:val="007C3138"/>
    <w:rsid w:val="007C78C7"/>
    <w:rsid w:val="008041E2"/>
    <w:rsid w:val="0082328D"/>
    <w:rsid w:val="00837829"/>
    <w:rsid w:val="0084795E"/>
    <w:rsid w:val="00850378"/>
    <w:rsid w:val="00872955"/>
    <w:rsid w:val="00874A63"/>
    <w:rsid w:val="008C2070"/>
    <w:rsid w:val="008C786B"/>
    <w:rsid w:val="00905269"/>
    <w:rsid w:val="00922ED4"/>
    <w:rsid w:val="00923F15"/>
    <w:rsid w:val="00926816"/>
    <w:rsid w:val="00961BA2"/>
    <w:rsid w:val="00974019"/>
    <w:rsid w:val="00977B69"/>
    <w:rsid w:val="009A6C05"/>
    <w:rsid w:val="009D1EEB"/>
    <w:rsid w:val="009D61D3"/>
    <w:rsid w:val="009F74FE"/>
    <w:rsid w:val="009F7DE4"/>
    <w:rsid w:val="00A04821"/>
    <w:rsid w:val="00A04CE7"/>
    <w:rsid w:val="00A11C8E"/>
    <w:rsid w:val="00A124E8"/>
    <w:rsid w:val="00A13E26"/>
    <w:rsid w:val="00A22AE6"/>
    <w:rsid w:val="00A238F9"/>
    <w:rsid w:val="00A40EC9"/>
    <w:rsid w:val="00A479B1"/>
    <w:rsid w:val="00A47B05"/>
    <w:rsid w:val="00AB7276"/>
    <w:rsid w:val="00AD3F5A"/>
    <w:rsid w:val="00AD69C3"/>
    <w:rsid w:val="00AE35FE"/>
    <w:rsid w:val="00AE3A44"/>
    <w:rsid w:val="00AE4AAA"/>
    <w:rsid w:val="00B27FD5"/>
    <w:rsid w:val="00B340D3"/>
    <w:rsid w:val="00B43F24"/>
    <w:rsid w:val="00B457EC"/>
    <w:rsid w:val="00B708CA"/>
    <w:rsid w:val="00B75276"/>
    <w:rsid w:val="00B83309"/>
    <w:rsid w:val="00BA47D1"/>
    <w:rsid w:val="00BA53C5"/>
    <w:rsid w:val="00BA5D00"/>
    <w:rsid w:val="00BC36F5"/>
    <w:rsid w:val="00BD66BD"/>
    <w:rsid w:val="00BF3DB6"/>
    <w:rsid w:val="00C03861"/>
    <w:rsid w:val="00C03F87"/>
    <w:rsid w:val="00C10E88"/>
    <w:rsid w:val="00C160AC"/>
    <w:rsid w:val="00C30E31"/>
    <w:rsid w:val="00C3118F"/>
    <w:rsid w:val="00C45E9E"/>
    <w:rsid w:val="00C561D7"/>
    <w:rsid w:val="00C61E7C"/>
    <w:rsid w:val="00C777EA"/>
    <w:rsid w:val="00CA12AB"/>
    <w:rsid w:val="00CB67E9"/>
    <w:rsid w:val="00CC26DD"/>
    <w:rsid w:val="00CE131D"/>
    <w:rsid w:val="00CE5194"/>
    <w:rsid w:val="00CF28F6"/>
    <w:rsid w:val="00D1664B"/>
    <w:rsid w:val="00D27360"/>
    <w:rsid w:val="00D31AD6"/>
    <w:rsid w:val="00D36F23"/>
    <w:rsid w:val="00D375D4"/>
    <w:rsid w:val="00D41E2F"/>
    <w:rsid w:val="00D46B53"/>
    <w:rsid w:val="00D55264"/>
    <w:rsid w:val="00D64C2B"/>
    <w:rsid w:val="00D7588F"/>
    <w:rsid w:val="00D8154D"/>
    <w:rsid w:val="00D863F5"/>
    <w:rsid w:val="00DA1D6B"/>
    <w:rsid w:val="00DB3396"/>
    <w:rsid w:val="00DC4EA5"/>
    <w:rsid w:val="00DD3AC1"/>
    <w:rsid w:val="00DD3FB1"/>
    <w:rsid w:val="00DE25AC"/>
    <w:rsid w:val="00E03B20"/>
    <w:rsid w:val="00E21387"/>
    <w:rsid w:val="00E22AC0"/>
    <w:rsid w:val="00E320AD"/>
    <w:rsid w:val="00E50E9A"/>
    <w:rsid w:val="00E65671"/>
    <w:rsid w:val="00EA3237"/>
    <w:rsid w:val="00EA4D0B"/>
    <w:rsid w:val="00EB5472"/>
    <w:rsid w:val="00EF5C18"/>
    <w:rsid w:val="00F02680"/>
    <w:rsid w:val="00F17E65"/>
    <w:rsid w:val="00F2244E"/>
    <w:rsid w:val="00F2670E"/>
    <w:rsid w:val="00F36821"/>
    <w:rsid w:val="00F57BA0"/>
    <w:rsid w:val="00F60293"/>
    <w:rsid w:val="00F71F15"/>
    <w:rsid w:val="00F8698A"/>
    <w:rsid w:val="00FE4A56"/>
    <w:rsid w:val="00FE781B"/>
    <w:rsid w:val="00FF3400"/>
    <w:rsid w:val="00FF679B"/>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9E796"/>
  <w15:chartTrackingRefBased/>
  <w15:docId w15:val="{F8B20FC8-34F1-4C29-9CA7-DAF0E09F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N"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BBD"/>
    <w:rPr>
      <w:rFonts w:ascii="Open Sans" w:eastAsia="Noto Serif JP" w:hAnsi="Open Sans" w:cs="Open Sans"/>
      <w:color w:val="262626" w:themeColor="text1" w:themeTint="D9"/>
      <w:sz w:val="20"/>
      <w:szCs w:val="20"/>
      <w:lang w:eastAsia="en-US"/>
    </w:rPr>
  </w:style>
  <w:style w:type="paragraph" w:styleId="Heading1">
    <w:name w:val="heading 1"/>
    <w:aliases w:val="Profile"/>
    <w:basedOn w:val="Normal"/>
    <w:next w:val="Normal"/>
    <w:link w:val="Heading1Char"/>
    <w:uiPriority w:val="9"/>
    <w:qFormat/>
    <w:rsid w:val="004B4FEE"/>
    <w:pPr>
      <w:spacing w:after="120"/>
      <w:outlineLvl w:val="0"/>
    </w:pPr>
    <w:rPr>
      <w:sz w:val="22"/>
      <w:szCs w:val="22"/>
    </w:rPr>
  </w:style>
  <w:style w:type="paragraph" w:styleId="Heading2">
    <w:name w:val="heading 2"/>
    <w:aliases w:val="Target Role"/>
    <w:basedOn w:val="Normal"/>
    <w:next w:val="Normal"/>
    <w:link w:val="Heading2Char"/>
    <w:uiPriority w:val="9"/>
    <w:unhideWhenUsed/>
    <w:qFormat/>
    <w:rsid w:val="00922ED4"/>
    <w:pPr>
      <w:jc w:val="center"/>
      <w:outlineLvl w:val="1"/>
    </w:pPr>
    <w:rPr>
      <w:b/>
      <w:bCs/>
      <w:color w:val="FFFFFF" w:themeColor="background1"/>
      <w:spacing w:val="60"/>
    </w:rPr>
  </w:style>
  <w:style w:type="paragraph" w:styleId="Heading3">
    <w:name w:val="heading 3"/>
    <w:aliases w:val="Company"/>
    <w:basedOn w:val="Normal"/>
    <w:next w:val="Normal"/>
    <w:link w:val="Heading3Char"/>
    <w:unhideWhenUsed/>
    <w:qFormat/>
    <w:rsid w:val="003928B3"/>
    <w:pPr>
      <w:tabs>
        <w:tab w:val="right" w:pos="7344"/>
      </w:tabs>
      <w:outlineLvl w:val="2"/>
    </w:pPr>
  </w:style>
  <w:style w:type="paragraph" w:styleId="Heading4">
    <w:name w:val="heading 4"/>
    <w:aliases w:val="Job Title"/>
    <w:basedOn w:val="Normal"/>
    <w:next w:val="Normal"/>
    <w:link w:val="Heading4Char"/>
    <w:uiPriority w:val="9"/>
    <w:unhideWhenUsed/>
    <w:qFormat/>
    <w:rsid w:val="00092A38"/>
    <w:pPr>
      <w:spacing w:after="80"/>
      <w:outlineLvl w:val="3"/>
    </w:pPr>
    <w:rPr>
      <w:b/>
      <w:bCs/>
    </w:rPr>
  </w:style>
  <w:style w:type="paragraph" w:styleId="Heading5">
    <w:name w:val="heading 5"/>
    <w:aliases w:val="Section 2 Heading"/>
    <w:basedOn w:val="ListParagraph"/>
    <w:next w:val="Normal"/>
    <w:link w:val="Heading5Char"/>
    <w:uiPriority w:val="9"/>
    <w:unhideWhenUsed/>
    <w:qFormat/>
    <w:rsid w:val="004B4FEE"/>
    <w:pPr>
      <w:numPr>
        <w:numId w:val="0"/>
      </w:numPr>
      <w:spacing w:before="200" w:after="120"/>
      <w:contextualSpacing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3F1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23F15"/>
    <w:pPr>
      <w:spacing w:before="100" w:beforeAutospacing="1" w:after="100" w:afterAutospacing="1"/>
    </w:pPr>
    <w:rPr>
      <w:rFonts w:ascii="Times New Roman" w:eastAsia="Times New Roman" w:hAnsi="Times New Roman" w:cs="Times New Roman"/>
      <w:sz w:val="24"/>
      <w:szCs w:val="24"/>
      <w:lang w:eastAsia="en-IN"/>
    </w:rPr>
  </w:style>
  <w:style w:type="paragraph" w:styleId="ListParagraph">
    <w:name w:val="List Paragraph"/>
    <w:aliases w:val="Achievements,Accomplishments"/>
    <w:basedOn w:val="Normal"/>
    <w:uiPriority w:val="34"/>
    <w:qFormat/>
    <w:rsid w:val="004B4FEE"/>
    <w:pPr>
      <w:numPr>
        <w:numId w:val="8"/>
      </w:numPr>
      <w:ind w:left="270" w:hanging="270"/>
      <w:contextualSpacing/>
    </w:pPr>
  </w:style>
  <w:style w:type="paragraph" w:styleId="NoSpacing">
    <w:name w:val="No Spacing"/>
    <w:uiPriority w:val="1"/>
    <w:rsid w:val="00A04821"/>
    <w:rPr>
      <w:rFonts w:eastAsiaTheme="minorHAnsi"/>
      <w:sz w:val="22"/>
      <w:szCs w:val="22"/>
      <w:lang w:eastAsia="en-US"/>
    </w:rPr>
  </w:style>
  <w:style w:type="paragraph" w:styleId="Header">
    <w:name w:val="header"/>
    <w:basedOn w:val="Normal"/>
    <w:link w:val="HeaderChar"/>
    <w:uiPriority w:val="99"/>
    <w:unhideWhenUsed/>
    <w:rsid w:val="00706122"/>
    <w:pPr>
      <w:tabs>
        <w:tab w:val="center" w:pos="4680"/>
        <w:tab w:val="right" w:pos="9360"/>
      </w:tabs>
    </w:pPr>
  </w:style>
  <w:style w:type="character" w:customStyle="1" w:styleId="HeaderChar">
    <w:name w:val="Header Char"/>
    <w:basedOn w:val="DefaultParagraphFont"/>
    <w:link w:val="Header"/>
    <w:uiPriority w:val="99"/>
    <w:rsid w:val="00706122"/>
    <w:rPr>
      <w:rFonts w:eastAsiaTheme="minorHAnsi"/>
      <w:sz w:val="22"/>
      <w:szCs w:val="22"/>
      <w:lang w:eastAsia="en-US"/>
    </w:rPr>
  </w:style>
  <w:style w:type="paragraph" w:styleId="Footer">
    <w:name w:val="footer"/>
    <w:basedOn w:val="Normal"/>
    <w:link w:val="FooterChar"/>
    <w:uiPriority w:val="99"/>
    <w:unhideWhenUsed/>
    <w:rsid w:val="00706122"/>
    <w:pPr>
      <w:tabs>
        <w:tab w:val="center" w:pos="4680"/>
        <w:tab w:val="right" w:pos="9360"/>
      </w:tabs>
    </w:pPr>
  </w:style>
  <w:style w:type="character" w:customStyle="1" w:styleId="FooterChar">
    <w:name w:val="Footer Char"/>
    <w:basedOn w:val="DefaultParagraphFont"/>
    <w:link w:val="Footer"/>
    <w:uiPriority w:val="99"/>
    <w:rsid w:val="00706122"/>
    <w:rPr>
      <w:rFonts w:eastAsiaTheme="minorHAnsi"/>
      <w:sz w:val="22"/>
      <w:szCs w:val="22"/>
      <w:lang w:eastAsia="en-US"/>
    </w:rPr>
  </w:style>
  <w:style w:type="character" w:styleId="Hyperlink">
    <w:name w:val="Hyperlink"/>
    <w:basedOn w:val="DefaultParagraphFont"/>
    <w:uiPriority w:val="99"/>
    <w:unhideWhenUsed/>
    <w:rsid w:val="00742D05"/>
    <w:rPr>
      <w:color w:val="0563C1" w:themeColor="hyperlink"/>
      <w:u w:val="single"/>
    </w:rPr>
  </w:style>
  <w:style w:type="character" w:styleId="UnresolvedMention">
    <w:name w:val="Unresolved Mention"/>
    <w:basedOn w:val="DefaultParagraphFont"/>
    <w:uiPriority w:val="99"/>
    <w:semiHidden/>
    <w:unhideWhenUsed/>
    <w:rsid w:val="00742D05"/>
    <w:rPr>
      <w:color w:val="605E5C"/>
      <w:shd w:val="clear" w:color="auto" w:fill="E1DFDD"/>
    </w:rPr>
  </w:style>
  <w:style w:type="paragraph" w:styleId="Title">
    <w:name w:val="Title"/>
    <w:basedOn w:val="Normal"/>
    <w:next w:val="Normal"/>
    <w:link w:val="TitleChar"/>
    <w:uiPriority w:val="10"/>
    <w:qFormat/>
    <w:rsid w:val="00316918"/>
    <w:pPr>
      <w:spacing w:line="276" w:lineRule="auto"/>
      <w:jc w:val="center"/>
    </w:pPr>
    <w:rPr>
      <w:rFonts w:ascii="Bebas Neue" w:hAnsi="Bebas Neue"/>
      <w:color w:val="FFFFFF" w:themeColor="background1"/>
      <w:spacing w:val="60"/>
      <w:sz w:val="76"/>
      <w:szCs w:val="76"/>
    </w:rPr>
  </w:style>
  <w:style w:type="character" w:customStyle="1" w:styleId="TitleChar">
    <w:name w:val="Title Char"/>
    <w:basedOn w:val="DefaultParagraphFont"/>
    <w:link w:val="Title"/>
    <w:uiPriority w:val="10"/>
    <w:rsid w:val="00316918"/>
    <w:rPr>
      <w:rFonts w:ascii="Bebas Neue" w:eastAsia="Noto Serif JP" w:hAnsi="Bebas Neue" w:cs="Open Sans"/>
      <w:color w:val="FFFFFF" w:themeColor="background1"/>
      <w:spacing w:val="60"/>
      <w:sz w:val="76"/>
      <w:szCs w:val="76"/>
      <w:lang w:eastAsia="en-US"/>
    </w:rPr>
  </w:style>
  <w:style w:type="character" w:customStyle="1" w:styleId="Heading1Char">
    <w:name w:val="Heading 1 Char"/>
    <w:aliases w:val="Profile Char"/>
    <w:basedOn w:val="DefaultParagraphFont"/>
    <w:link w:val="Heading1"/>
    <w:uiPriority w:val="9"/>
    <w:rsid w:val="004B4FEE"/>
    <w:rPr>
      <w:rFonts w:ascii="Open Sans" w:eastAsia="Noto Serif JP" w:hAnsi="Open Sans" w:cs="Open Sans"/>
      <w:color w:val="262626" w:themeColor="text1" w:themeTint="D9"/>
      <w:sz w:val="22"/>
      <w:szCs w:val="22"/>
      <w:lang w:eastAsia="en-US"/>
    </w:rPr>
  </w:style>
  <w:style w:type="character" w:customStyle="1" w:styleId="Heading2Char">
    <w:name w:val="Heading 2 Char"/>
    <w:aliases w:val="Target Role Char"/>
    <w:basedOn w:val="DefaultParagraphFont"/>
    <w:link w:val="Heading2"/>
    <w:uiPriority w:val="9"/>
    <w:rsid w:val="00922ED4"/>
    <w:rPr>
      <w:rFonts w:ascii="Open Sans" w:eastAsia="Noto Serif JP" w:hAnsi="Open Sans" w:cs="Open Sans"/>
      <w:b/>
      <w:bCs/>
      <w:color w:val="FFFFFF" w:themeColor="background1"/>
      <w:spacing w:val="60"/>
      <w:sz w:val="20"/>
      <w:szCs w:val="20"/>
      <w:lang w:eastAsia="en-US"/>
    </w:rPr>
  </w:style>
  <w:style w:type="character" w:customStyle="1" w:styleId="Heading3Char">
    <w:name w:val="Heading 3 Char"/>
    <w:aliases w:val="Company Char"/>
    <w:basedOn w:val="DefaultParagraphFont"/>
    <w:link w:val="Heading3"/>
    <w:rsid w:val="003928B3"/>
    <w:rPr>
      <w:rFonts w:ascii="Open Sans" w:eastAsia="Noto Serif JP" w:hAnsi="Open Sans" w:cs="Open Sans"/>
      <w:color w:val="262626" w:themeColor="text1" w:themeTint="D9"/>
      <w:sz w:val="20"/>
      <w:szCs w:val="20"/>
      <w:lang w:eastAsia="en-US"/>
    </w:rPr>
  </w:style>
  <w:style w:type="character" w:customStyle="1" w:styleId="Heading4Char">
    <w:name w:val="Heading 4 Char"/>
    <w:aliases w:val="Job Title Char"/>
    <w:basedOn w:val="DefaultParagraphFont"/>
    <w:link w:val="Heading4"/>
    <w:uiPriority w:val="9"/>
    <w:rsid w:val="00092A38"/>
    <w:rPr>
      <w:rFonts w:ascii="Open Sans" w:eastAsia="Noto Serif JP" w:hAnsi="Open Sans" w:cs="Open Sans"/>
      <w:b/>
      <w:bCs/>
      <w:color w:val="262626" w:themeColor="text1" w:themeTint="D9"/>
      <w:sz w:val="20"/>
      <w:szCs w:val="20"/>
      <w:lang w:eastAsia="en-US"/>
    </w:rPr>
  </w:style>
  <w:style w:type="character" w:customStyle="1" w:styleId="Heading5Char">
    <w:name w:val="Heading 5 Char"/>
    <w:aliases w:val="Section 2 Heading Char"/>
    <w:basedOn w:val="DefaultParagraphFont"/>
    <w:link w:val="Heading5"/>
    <w:uiPriority w:val="9"/>
    <w:rsid w:val="004B4FEE"/>
    <w:rPr>
      <w:rFonts w:ascii="Open Sans" w:eastAsia="Noto Serif JP" w:hAnsi="Open Sans" w:cs="Open Sans"/>
      <w:color w:val="262626" w:themeColor="text1" w:themeTint="D9"/>
      <w:sz w:val="20"/>
      <w:szCs w:val="20"/>
      <w:lang w:eastAsia="en-US"/>
    </w:rPr>
  </w:style>
  <w:style w:type="paragraph" w:customStyle="1" w:styleId="ProfileJobOverview">
    <w:name w:val="Profile/Job Overview"/>
    <w:basedOn w:val="Normal"/>
    <w:link w:val="ProfileJobOverviewChar"/>
    <w:qFormat/>
    <w:rsid w:val="001E6BBD"/>
    <w:pPr>
      <w:spacing w:before="40" w:line="260" w:lineRule="exact"/>
    </w:pPr>
    <w:rPr>
      <w:rFonts w:asciiTheme="minorHAnsi" w:eastAsiaTheme="minorHAnsi" w:hAnsiTheme="minorHAnsi" w:cstheme="minorBidi"/>
      <w:color w:val="404040" w:themeColor="text1" w:themeTint="BF"/>
      <w:szCs w:val="22"/>
      <w:lang w:val="en-CA"/>
    </w:rPr>
  </w:style>
  <w:style w:type="paragraph" w:styleId="Subtitle">
    <w:name w:val="Subtitle"/>
    <w:basedOn w:val="Normal"/>
    <w:link w:val="SubtitleChar"/>
    <w:rsid w:val="001E6BBD"/>
    <w:pPr>
      <w:keepNext/>
      <w:spacing w:before="60" w:line="280" w:lineRule="exact"/>
    </w:pPr>
    <w:rPr>
      <w:rFonts w:asciiTheme="minorHAnsi" w:eastAsiaTheme="minorHAnsi" w:hAnsiTheme="minorHAnsi" w:cstheme="minorBidi"/>
      <w:b/>
      <w:color w:val="404040" w:themeColor="text1" w:themeTint="BF"/>
      <w:szCs w:val="22"/>
      <w:lang w:val="en-CA"/>
    </w:rPr>
  </w:style>
  <w:style w:type="character" w:customStyle="1" w:styleId="SubtitleChar">
    <w:name w:val="Subtitle Char"/>
    <w:basedOn w:val="DefaultParagraphFont"/>
    <w:link w:val="Subtitle"/>
    <w:rsid w:val="001E6BBD"/>
    <w:rPr>
      <w:rFonts w:eastAsiaTheme="minorHAnsi"/>
      <w:b/>
      <w:color w:val="404040" w:themeColor="text1" w:themeTint="BF"/>
      <w:sz w:val="20"/>
      <w:szCs w:val="22"/>
      <w:lang w:val="en-CA" w:eastAsia="en-US"/>
    </w:rPr>
  </w:style>
  <w:style w:type="paragraph" w:customStyle="1" w:styleId="1SectionHeaderLeftPanel">
    <w:name w:val="1. Section Header (Left Panel)"/>
    <w:basedOn w:val="Normal"/>
    <w:link w:val="1SectionHeaderLeftPanelChar"/>
    <w:rsid w:val="001E6BBD"/>
    <w:pPr>
      <w:pBdr>
        <w:bottom w:val="single" w:sz="4" w:space="1" w:color="auto"/>
      </w:pBdr>
      <w:spacing w:before="160" w:after="120" w:line="260" w:lineRule="exact"/>
      <w:outlineLvl w:val="0"/>
    </w:pPr>
    <w:rPr>
      <w:rFonts w:asciiTheme="majorHAnsi" w:eastAsiaTheme="minorHAnsi" w:hAnsiTheme="majorHAnsi" w:cstheme="minorBidi"/>
      <w:b/>
      <w:noProof/>
      <w:color w:val="1F6B28"/>
      <w:sz w:val="22"/>
      <w:szCs w:val="22"/>
      <w:lang w:val="en-US"/>
    </w:rPr>
  </w:style>
  <w:style w:type="character" w:customStyle="1" w:styleId="1SectionHeaderLeftPanelChar">
    <w:name w:val="1. Section Header (Left Panel) Char"/>
    <w:basedOn w:val="DefaultParagraphFont"/>
    <w:link w:val="1SectionHeaderLeftPanel"/>
    <w:rsid w:val="001E6BBD"/>
    <w:rPr>
      <w:rFonts w:asciiTheme="majorHAnsi" w:eastAsiaTheme="minorHAnsi" w:hAnsiTheme="majorHAnsi"/>
      <w:b/>
      <w:noProof/>
      <w:color w:val="1F6B28"/>
      <w:sz w:val="22"/>
      <w:szCs w:val="22"/>
      <w:lang w:val="en-US" w:eastAsia="en-US"/>
    </w:rPr>
  </w:style>
  <w:style w:type="paragraph" w:customStyle="1" w:styleId="KeyProjects">
    <w:name w:val="Key Projects"/>
    <w:basedOn w:val="Normal"/>
    <w:link w:val="KeyProjectsChar"/>
    <w:qFormat/>
    <w:rsid w:val="004B4FEE"/>
    <w:pPr>
      <w:spacing w:before="120" w:after="60"/>
    </w:pPr>
    <w:rPr>
      <w:i/>
      <w:iCs/>
    </w:rPr>
  </w:style>
  <w:style w:type="character" w:customStyle="1" w:styleId="KeyProjectsChar">
    <w:name w:val="Key Projects Char"/>
    <w:basedOn w:val="DefaultParagraphFont"/>
    <w:link w:val="KeyProjects"/>
    <w:rsid w:val="004B4FEE"/>
    <w:rPr>
      <w:rFonts w:ascii="Open Sans" w:eastAsia="Noto Serif JP" w:hAnsi="Open Sans" w:cs="Open Sans"/>
      <w:i/>
      <w:iCs/>
      <w:color w:val="262626" w:themeColor="text1" w:themeTint="D9"/>
      <w:sz w:val="20"/>
      <w:szCs w:val="20"/>
      <w:lang w:eastAsia="en-US"/>
    </w:rPr>
  </w:style>
  <w:style w:type="character" w:customStyle="1" w:styleId="ProfileJobOverviewChar">
    <w:name w:val="Profile/Job Overview Char"/>
    <w:basedOn w:val="DefaultParagraphFont"/>
    <w:link w:val="ProfileJobOverview"/>
    <w:rsid w:val="001E6BBD"/>
    <w:rPr>
      <w:rFonts w:eastAsiaTheme="minorHAnsi"/>
      <w:color w:val="404040" w:themeColor="text1" w:themeTint="BF"/>
      <w:sz w:val="20"/>
      <w:szCs w:val="22"/>
      <w:lang w:val="en-CA" w:eastAsia="en-US"/>
    </w:rPr>
  </w:style>
  <w:style w:type="paragraph" w:customStyle="1" w:styleId="SectionHeaderColumn1">
    <w:name w:val="Section Header Column 1"/>
    <w:basedOn w:val="Normal"/>
    <w:link w:val="SectionHeaderColumn1Char"/>
    <w:qFormat/>
    <w:rsid w:val="004B4FEE"/>
    <w:pPr>
      <w:spacing w:before="200" w:after="60"/>
    </w:pPr>
    <w:rPr>
      <w:sz w:val="22"/>
      <w:szCs w:val="22"/>
    </w:rPr>
  </w:style>
  <w:style w:type="paragraph" w:customStyle="1" w:styleId="Column2">
    <w:name w:val="Column 2"/>
    <w:basedOn w:val="Normal"/>
    <w:link w:val="Column2Char"/>
    <w:qFormat/>
    <w:rsid w:val="00092A38"/>
    <w:pPr>
      <w:spacing w:after="20"/>
    </w:pPr>
  </w:style>
  <w:style w:type="character" w:customStyle="1" w:styleId="SectionHeaderColumn1Char">
    <w:name w:val="Section Header Column 1 Char"/>
    <w:basedOn w:val="DefaultParagraphFont"/>
    <w:link w:val="SectionHeaderColumn1"/>
    <w:rsid w:val="004B4FEE"/>
    <w:rPr>
      <w:rFonts w:ascii="Open Sans" w:eastAsia="Noto Serif JP" w:hAnsi="Open Sans" w:cs="Open Sans"/>
      <w:color w:val="262626" w:themeColor="text1" w:themeTint="D9"/>
      <w:sz w:val="22"/>
      <w:szCs w:val="22"/>
      <w:lang w:eastAsia="en-US"/>
    </w:rPr>
  </w:style>
  <w:style w:type="paragraph" w:customStyle="1" w:styleId="Projects">
    <w:name w:val="Projects"/>
    <w:basedOn w:val="Normal"/>
    <w:link w:val="ProjectsChar"/>
    <w:qFormat/>
    <w:rsid w:val="004B4FEE"/>
    <w:pPr>
      <w:spacing w:before="120" w:after="40"/>
    </w:pPr>
  </w:style>
  <w:style w:type="character" w:customStyle="1" w:styleId="Column2Char">
    <w:name w:val="Column 2 Char"/>
    <w:basedOn w:val="DefaultParagraphFont"/>
    <w:link w:val="Column2"/>
    <w:rsid w:val="00092A38"/>
    <w:rPr>
      <w:rFonts w:ascii="Open Sans" w:eastAsia="Noto Serif JP" w:hAnsi="Open Sans" w:cs="Open Sans"/>
      <w:color w:val="262626" w:themeColor="text1" w:themeTint="D9"/>
      <w:sz w:val="20"/>
      <w:szCs w:val="20"/>
      <w:lang w:eastAsia="en-US"/>
    </w:rPr>
  </w:style>
  <w:style w:type="paragraph" w:customStyle="1" w:styleId="CompanyPage2">
    <w:name w:val="Company Page 2"/>
    <w:basedOn w:val="Normal"/>
    <w:link w:val="CompanyPage2Char"/>
    <w:qFormat/>
    <w:rsid w:val="004B4FEE"/>
    <w:pPr>
      <w:tabs>
        <w:tab w:val="right" w:pos="10800"/>
      </w:tabs>
      <w:spacing w:before="200"/>
    </w:pPr>
  </w:style>
  <w:style w:type="character" w:customStyle="1" w:styleId="ProjectsChar">
    <w:name w:val="Projects Char"/>
    <w:basedOn w:val="DefaultParagraphFont"/>
    <w:link w:val="Projects"/>
    <w:rsid w:val="004B4FEE"/>
    <w:rPr>
      <w:rFonts w:ascii="Open Sans" w:eastAsia="Noto Serif JP" w:hAnsi="Open Sans" w:cs="Open Sans"/>
      <w:color w:val="262626" w:themeColor="text1" w:themeTint="D9"/>
      <w:sz w:val="20"/>
      <w:szCs w:val="20"/>
      <w:lang w:eastAsia="en-US"/>
    </w:rPr>
  </w:style>
  <w:style w:type="paragraph" w:customStyle="1" w:styleId="HeaderPage2">
    <w:name w:val="Header Page 2"/>
    <w:basedOn w:val="Header"/>
    <w:link w:val="HeaderPage2Char"/>
    <w:qFormat/>
    <w:rsid w:val="00977B69"/>
    <w:pPr>
      <w:pBdr>
        <w:bottom w:val="single" w:sz="4" w:space="1" w:color="auto"/>
      </w:pBdr>
      <w:tabs>
        <w:tab w:val="clear" w:pos="4680"/>
        <w:tab w:val="clear" w:pos="9360"/>
        <w:tab w:val="right" w:pos="10800"/>
      </w:tabs>
    </w:pPr>
    <w:rPr>
      <w:b/>
      <w:bCs/>
    </w:rPr>
  </w:style>
  <w:style w:type="character" w:customStyle="1" w:styleId="CompanyPage2Char">
    <w:name w:val="Company Page 2 Char"/>
    <w:basedOn w:val="DefaultParagraphFont"/>
    <w:link w:val="CompanyPage2"/>
    <w:rsid w:val="004B4FEE"/>
    <w:rPr>
      <w:rFonts w:ascii="Open Sans" w:eastAsia="Noto Serif JP" w:hAnsi="Open Sans" w:cs="Open Sans"/>
      <w:color w:val="262626" w:themeColor="text1" w:themeTint="D9"/>
      <w:sz w:val="20"/>
      <w:szCs w:val="20"/>
      <w:lang w:eastAsia="en-US"/>
    </w:rPr>
  </w:style>
  <w:style w:type="paragraph" w:customStyle="1" w:styleId="FooterPage2">
    <w:name w:val="Footer Page 2"/>
    <w:basedOn w:val="Footer"/>
    <w:link w:val="FooterPage2Char"/>
    <w:qFormat/>
    <w:rsid w:val="00977B69"/>
    <w:pPr>
      <w:tabs>
        <w:tab w:val="clear" w:pos="4680"/>
        <w:tab w:val="clear" w:pos="9360"/>
        <w:tab w:val="center" w:pos="5040"/>
        <w:tab w:val="right" w:pos="10800"/>
      </w:tabs>
      <w:jc w:val="center"/>
    </w:pPr>
  </w:style>
  <w:style w:type="character" w:customStyle="1" w:styleId="HeaderPage2Char">
    <w:name w:val="Header Page 2 Char"/>
    <w:basedOn w:val="HeaderChar"/>
    <w:link w:val="HeaderPage2"/>
    <w:rsid w:val="00977B69"/>
    <w:rPr>
      <w:rFonts w:ascii="Open Sans" w:eastAsia="Noto Serif JP" w:hAnsi="Open Sans" w:cs="Open Sans"/>
      <w:b/>
      <w:bCs/>
      <w:color w:val="262626" w:themeColor="text1" w:themeTint="D9"/>
      <w:sz w:val="20"/>
      <w:szCs w:val="20"/>
      <w:lang w:eastAsia="en-US"/>
    </w:rPr>
  </w:style>
  <w:style w:type="character" w:customStyle="1" w:styleId="FooterPage2Char">
    <w:name w:val="Footer Page 2 Char"/>
    <w:basedOn w:val="FooterChar"/>
    <w:link w:val="FooterPage2"/>
    <w:rsid w:val="00977B69"/>
    <w:rPr>
      <w:rFonts w:ascii="Open Sans" w:eastAsia="Noto Serif JP" w:hAnsi="Open Sans" w:cs="Open Sans"/>
      <w:color w:val="262626" w:themeColor="text1" w:themeTint="D9"/>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914">
      <w:bodyDiv w:val="1"/>
      <w:marLeft w:val="0"/>
      <w:marRight w:val="0"/>
      <w:marTop w:val="0"/>
      <w:marBottom w:val="0"/>
      <w:divBdr>
        <w:top w:val="none" w:sz="0" w:space="0" w:color="auto"/>
        <w:left w:val="none" w:sz="0" w:space="0" w:color="auto"/>
        <w:bottom w:val="none" w:sz="0" w:space="0" w:color="auto"/>
        <w:right w:val="none" w:sz="0" w:space="0" w:color="auto"/>
      </w:divBdr>
    </w:div>
    <w:div w:id="96415890">
      <w:bodyDiv w:val="1"/>
      <w:marLeft w:val="0"/>
      <w:marRight w:val="0"/>
      <w:marTop w:val="0"/>
      <w:marBottom w:val="0"/>
      <w:divBdr>
        <w:top w:val="none" w:sz="0" w:space="0" w:color="auto"/>
        <w:left w:val="none" w:sz="0" w:space="0" w:color="auto"/>
        <w:bottom w:val="none" w:sz="0" w:space="0" w:color="auto"/>
        <w:right w:val="none" w:sz="0" w:space="0" w:color="auto"/>
      </w:divBdr>
    </w:div>
    <w:div w:id="1367830976">
      <w:bodyDiv w:val="1"/>
      <w:marLeft w:val="0"/>
      <w:marRight w:val="0"/>
      <w:marTop w:val="0"/>
      <w:marBottom w:val="0"/>
      <w:divBdr>
        <w:top w:val="none" w:sz="0" w:space="0" w:color="auto"/>
        <w:left w:val="none" w:sz="0" w:space="0" w:color="auto"/>
        <w:bottom w:val="none" w:sz="0" w:space="0" w:color="auto"/>
        <w:right w:val="none" w:sz="0" w:space="0" w:color="auto"/>
      </w:divBdr>
    </w:div>
    <w:div w:id="144927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Career%20Management%20&amp;%20Transition\Portfolio%20Templates\1.%20Chronological\Style%201%20-%20Anthony%20Commisso\Style%201_Anthony%20Commisso_Resu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FBB01-34E0-4ACA-91AC-AF2C1A15B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 1_Anthony Commisso_Resume</Template>
  <TotalTime>2</TotalTime>
  <Pages>2</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Simpson</dc:creator>
  <cp:keywords/>
  <dc:description/>
  <cp:lastModifiedBy>Dawn Simpson</cp:lastModifiedBy>
  <cp:revision>1</cp:revision>
  <cp:lastPrinted>2021-09-30T03:16:00Z</cp:lastPrinted>
  <dcterms:created xsi:type="dcterms:W3CDTF">2021-10-28T17:54:00Z</dcterms:created>
  <dcterms:modified xsi:type="dcterms:W3CDTF">2021-10-28T17:56:00Z</dcterms:modified>
</cp:coreProperties>
</file>