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C954" w14:textId="77777777" w:rsidR="002E2C9D" w:rsidRPr="00A000D2" w:rsidRDefault="002E2C9D" w:rsidP="00A000D2">
      <w:pPr>
        <w:pStyle w:val="Name"/>
        <w:rPr>
          <w:sz w:val="28"/>
          <w:szCs w:val="28"/>
        </w:rPr>
      </w:pPr>
      <w:r w:rsidRPr="008A430B">
        <w:t>Alita Suarez</w:t>
      </w:r>
      <w:r w:rsidRPr="00A000D2">
        <w:rPr>
          <w:sz w:val="28"/>
          <w:szCs w:val="28"/>
        </w:rPr>
        <w:t>, CRSP</w:t>
      </w:r>
    </w:p>
    <w:p w14:paraId="7AF692B9" w14:textId="77777777" w:rsidR="002E2C9D" w:rsidRPr="006721DF" w:rsidRDefault="002E2C9D" w:rsidP="006721DF">
      <w:pPr>
        <w:pStyle w:val="ContactDetails"/>
      </w:pPr>
      <w:r w:rsidRPr="006721DF">
        <w:drawing>
          <wp:inline distT="0" distB="0" distL="0" distR="0" wp14:anchorId="20664C30" wp14:editId="0F8586B0">
            <wp:extent cx="133350" cy="133350"/>
            <wp:effectExtent l="19050" t="0" r="0" b="0"/>
            <wp:docPr id="2" name="Picture 1" descr="http://www.noknok.tv/wp-content/uploads/2011/12/linkedin-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knok.tv/wp-content/uploads/2011/12/linkedin-logo.jpg">
                      <a:hlinkClick r:id="rId10"/>
                    </pic:cNvPr>
                    <pic:cNvPicPr>
                      <a:picLocks noChangeAspect="1" noChangeArrowheads="1"/>
                    </pic:cNvPicPr>
                  </pic:nvPicPr>
                  <pic:blipFill>
                    <a:blip r:embed="rId11"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6721DF">
        <w:t xml:space="preserve"> http://ca.linkedin.com/</w:t>
      </w:r>
      <w:r w:rsidR="000A5E53" w:rsidRPr="006721DF">
        <w:t>in</w:t>
      </w:r>
      <w:r w:rsidRPr="006721DF">
        <w:t xml:space="preserve">/alitasuarez  </w:t>
      </w:r>
      <w:r w:rsidRPr="006721DF">
        <w:sym w:font="Wingdings 2" w:char="F0A1"/>
      </w:r>
      <w:r w:rsidRPr="006721DF">
        <w:t xml:space="preserve">  416</w:t>
      </w:r>
      <w:r w:rsidR="00242B0D" w:rsidRPr="006721DF">
        <w:t>.</w:t>
      </w:r>
      <w:r w:rsidRPr="006721DF">
        <w:t>555</w:t>
      </w:r>
      <w:r w:rsidR="00242B0D" w:rsidRPr="006721DF">
        <w:t>.</w:t>
      </w:r>
      <w:r w:rsidRPr="006721DF">
        <w:t xml:space="preserve">5555  </w:t>
      </w:r>
      <w:r w:rsidRPr="006721DF">
        <w:sym w:font="Wingdings 2" w:char="F0A1"/>
      </w:r>
      <w:r w:rsidRPr="006721DF">
        <w:t xml:space="preserve">  alitasuarez@gmail.com</w:t>
      </w:r>
    </w:p>
    <w:p w14:paraId="6067C31C" w14:textId="77777777" w:rsidR="009D148B" w:rsidRPr="008A430B" w:rsidRDefault="00242B0D" w:rsidP="003F3F37">
      <w:pPr>
        <w:pStyle w:val="SectionHeading"/>
      </w:pPr>
      <w:r w:rsidRPr="008A430B">
        <w:t>Safety professional</w:t>
      </w:r>
    </w:p>
    <w:p w14:paraId="07B4E56A" w14:textId="77777777" w:rsidR="009D148B" w:rsidRPr="008A430B" w:rsidRDefault="00144E97" w:rsidP="008A430B">
      <w:pPr>
        <w:pStyle w:val="ProfileSummary"/>
      </w:pPr>
      <w:r w:rsidRPr="008A430B">
        <w:t>A strategic, disciplined, self-motivated and knowledgeable Safety Professional who sets high standards.</w:t>
      </w:r>
      <w:r w:rsidR="00C72F48" w:rsidRPr="008A430B">
        <w:t xml:space="preserve"> </w:t>
      </w:r>
      <w:r w:rsidR="00DC1F55" w:rsidRPr="008A430B">
        <w:t>Recogniz</w:t>
      </w:r>
      <w:r w:rsidRPr="008A430B">
        <w:t xml:space="preserve">ed for outstanding innovative, interpersonal and </w:t>
      </w:r>
      <w:r w:rsidR="00A000D2" w:rsidRPr="008A430B">
        <w:t>decision-making</w:t>
      </w:r>
      <w:r w:rsidRPr="008A430B">
        <w:t xml:space="preserve"> skills. A demonstrated track record of delivering results through a "hands-on" team approac</w:t>
      </w:r>
      <w:r w:rsidR="00FB14AD" w:rsidRPr="008A430B">
        <w:t>h. Significant achievements in training and e</w:t>
      </w:r>
      <w:r w:rsidRPr="008A430B">
        <w:t>ducation programs</w:t>
      </w:r>
      <w:r w:rsidR="00DC1F55" w:rsidRPr="008A430B">
        <w:t>,</w:t>
      </w:r>
      <w:r w:rsidRPr="008A430B">
        <w:t xml:space="preserve"> and an established reputation within the safety industry. Experienced in both food </w:t>
      </w:r>
      <w:r w:rsidR="00DC1F55" w:rsidRPr="008A430B">
        <w:t>and retail services;</w:t>
      </w:r>
      <w:r w:rsidRPr="008A430B">
        <w:t xml:space="preserve"> with capabilities in support as well as operational roles. </w:t>
      </w:r>
    </w:p>
    <w:p w14:paraId="41D1B7A0" w14:textId="77777777" w:rsidR="00984B83" w:rsidRPr="00A000D2" w:rsidRDefault="00242B0D" w:rsidP="00A000D2">
      <w:pPr>
        <w:pStyle w:val="SectionHeading"/>
      </w:pPr>
      <w:r w:rsidRPr="00A000D2">
        <w:t>Areas of Expertise</w:t>
      </w:r>
    </w:p>
    <w:p w14:paraId="257E3DBC" w14:textId="77777777" w:rsidR="009D148B" w:rsidRPr="000A5E53" w:rsidRDefault="00CB404E" w:rsidP="000A5E53">
      <w:pPr>
        <w:pStyle w:val="SkillsHeading"/>
      </w:pPr>
      <w:r w:rsidRPr="000A5E53">
        <w:t>HEALTH &amp; SAFETY</w:t>
      </w:r>
    </w:p>
    <w:p w14:paraId="77130925" w14:textId="77777777" w:rsidR="00992C20" w:rsidRPr="00A000D2" w:rsidRDefault="00992C20" w:rsidP="008A430B">
      <w:r w:rsidRPr="00A000D2">
        <w:t xml:space="preserve">National Manager for OHS programs for two companies over a </w:t>
      </w:r>
      <w:r w:rsidR="00242B0D" w:rsidRPr="00A000D2">
        <w:t>five-year</w:t>
      </w:r>
      <w:r w:rsidRPr="00A000D2">
        <w:t xml:space="preserve"> period.</w:t>
      </w:r>
      <w:r w:rsidR="00984B83" w:rsidRPr="00A000D2">
        <w:t xml:space="preserve">  </w:t>
      </w:r>
      <w:r w:rsidRPr="00A000D2">
        <w:t xml:space="preserve">Managed </w:t>
      </w:r>
      <w:r w:rsidR="00722953" w:rsidRPr="00A000D2">
        <w:t xml:space="preserve">national </w:t>
      </w:r>
      <w:r w:rsidRPr="00A000D2">
        <w:t>claims and</w:t>
      </w:r>
      <w:r w:rsidR="00722953" w:rsidRPr="00A000D2">
        <w:t xml:space="preserve"> return to work team</w:t>
      </w:r>
      <w:r w:rsidRPr="00A000D2">
        <w:t>.</w:t>
      </w:r>
    </w:p>
    <w:p w14:paraId="3052C4F5" w14:textId="77777777" w:rsidR="009D148B" w:rsidRPr="009D7163" w:rsidRDefault="009D148B" w:rsidP="009D7163">
      <w:pPr>
        <w:pStyle w:val="SkillsBulletsPalatino"/>
      </w:pPr>
      <w:r w:rsidRPr="009D7163">
        <w:t xml:space="preserve">Conducted regular safety inspections and advised management on how to take corrective actions as needed. </w:t>
      </w:r>
      <w:r w:rsidR="007B472B" w:rsidRPr="009D7163">
        <w:t xml:space="preserve">Conducted </w:t>
      </w:r>
      <w:r w:rsidRPr="009D7163">
        <w:t>follow-up investigations with management on accidents and claims and followed through on corrective actions and root cause analysis.</w:t>
      </w:r>
    </w:p>
    <w:p w14:paraId="725AAFDC" w14:textId="77777777" w:rsidR="009D148B" w:rsidRPr="009D7163" w:rsidRDefault="009D148B" w:rsidP="009D7163">
      <w:pPr>
        <w:pStyle w:val="SkillsBulletsPalatino"/>
      </w:pPr>
      <w:r w:rsidRPr="009D7163">
        <w:t>Provided guidance to employees and management through training, consultation and implementation of Health &amp; Safety policies.</w:t>
      </w:r>
    </w:p>
    <w:p w14:paraId="1C19885B" w14:textId="77777777" w:rsidR="009D148B" w:rsidRPr="009D7163" w:rsidRDefault="009D148B" w:rsidP="009D7163">
      <w:pPr>
        <w:pStyle w:val="SkillsBulletsPalatino"/>
      </w:pPr>
      <w:r w:rsidRPr="009D7163">
        <w:t>Assisted in the writing of the Ontario Safety Association Joint Health &amp; Safety Committee Certification program.</w:t>
      </w:r>
    </w:p>
    <w:p w14:paraId="1A90C13C" w14:textId="77777777" w:rsidR="00992C20" w:rsidRPr="009D7163" w:rsidRDefault="00992C20" w:rsidP="009D7163">
      <w:pPr>
        <w:pStyle w:val="SkillsBulletsPalatino"/>
      </w:pPr>
      <w:r w:rsidRPr="009D7163">
        <w:t>Encouraged a safety focused culture, ensuring OH&amp;S was considered in current processes and future plans.</w:t>
      </w:r>
    </w:p>
    <w:p w14:paraId="3E51DAC9" w14:textId="77777777" w:rsidR="009D148B" w:rsidRPr="00CB404E" w:rsidRDefault="00CB404E" w:rsidP="004A2E32">
      <w:pPr>
        <w:pStyle w:val="SkillsHeading"/>
      </w:pPr>
      <w:r w:rsidRPr="00CB404E">
        <w:t>FOOD SAFETY</w:t>
      </w:r>
    </w:p>
    <w:p w14:paraId="65432F81" w14:textId="77777777" w:rsidR="00984B83" w:rsidRPr="00A000D2" w:rsidRDefault="00992C20" w:rsidP="00A000D2">
      <w:r w:rsidRPr="00A000D2">
        <w:t xml:space="preserve">National Director for a </w:t>
      </w:r>
      <w:r w:rsidR="009D148B" w:rsidRPr="00A000D2">
        <w:t>team of Food Safety Specialists</w:t>
      </w:r>
      <w:r w:rsidR="007B472B" w:rsidRPr="00A000D2">
        <w:t>.</w:t>
      </w:r>
    </w:p>
    <w:p w14:paraId="5D824393" w14:textId="77777777" w:rsidR="009D148B" w:rsidRPr="00A000D2" w:rsidRDefault="007B472B" w:rsidP="00A000D2">
      <w:pPr>
        <w:pStyle w:val="SkillsBulletsPalatino"/>
      </w:pPr>
      <w:r w:rsidRPr="00A000D2">
        <w:t>Delivered</w:t>
      </w:r>
      <w:r w:rsidR="009D148B" w:rsidRPr="00A000D2">
        <w:t xml:space="preserve"> programs, monitor</w:t>
      </w:r>
      <w:r w:rsidRPr="00A000D2">
        <w:t>ed</w:t>
      </w:r>
      <w:r w:rsidR="009D148B" w:rsidRPr="00A000D2">
        <w:t xml:space="preserve"> compliance and develop</w:t>
      </w:r>
      <w:r w:rsidRPr="00A000D2">
        <w:t>ed</w:t>
      </w:r>
      <w:r w:rsidR="009D148B" w:rsidRPr="00A000D2">
        <w:t xml:space="preserve"> action plans to address scorecard and audit gaps. The team provided coaching and feedback to </w:t>
      </w:r>
      <w:r w:rsidR="008247C2" w:rsidRPr="00A000D2">
        <w:t xml:space="preserve">local </w:t>
      </w:r>
      <w:r w:rsidR="009D148B" w:rsidRPr="00A000D2">
        <w:t xml:space="preserve">managers and staff in order to continuously improve </w:t>
      </w:r>
      <w:r w:rsidRPr="00A000D2">
        <w:t xml:space="preserve">the </w:t>
      </w:r>
      <w:r w:rsidR="009D148B" w:rsidRPr="00A000D2">
        <w:t>execution of Food Safety standards, practices and regulatory requirements.</w:t>
      </w:r>
    </w:p>
    <w:p w14:paraId="696744D4" w14:textId="77777777" w:rsidR="009D148B" w:rsidRPr="00A000D2" w:rsidRDefault="00984B83" w:rsidP="00A000D2">
      <w:pPr>
        <w:pStyle w:val="SkillsBulletsPalatino"/>
      </w:pPr>
      <w:r w:rsidRPr="00A000D2">
        <w:t>Completed</w:t>
      </w:r>
      <w:r w:rsidR="009D148B" w:rsidRPr="00A000D2">
        <w:t xml:space="preserve"> small vendor audits. Ensured that Food Safety issues were managed proactively </w:t>
      </w:r>
      <w:r w:rsidR="007B472B" w:rsidRPr="00A000D2">
        <w:t xml:space="preserve">and resolved </w:t>
      </w:r>
      <w:r w:rsidR="009D148B" w:rsidRPr="00A000D2">
        <w:t>at the local level. Also responsible for recall management in the region.</w:t>
      </w:r>
    </w:p>
    <w:p w14:paraId="39C85E78" w14:textId="77777777" w:rsidR="009D148B" w:rsidRPr="00A000D2" w:rsidRDefault="009D148B" w:rsidP="00A000D2">
      <w:pPr>
        <w:pStyle w:val="SkillsBulletsPalatino"/>
      </w:pPr>
      <w:r w:rsidRPr="00A000D2">
        <w:t>Utilized experience to help the engineering department on renovations and new construction to ensure safety codes were met.</w:t>
      </w:r>
    </w:p>
    <w:p w14:paraId="56DCF92F" w14:textId="77777777" w:rsidR="009D148B" w:rsidRPr="00A000D2" w:rsidRDefault="009D148B" w:rsidP="00A000D2">
      <w:pPr>
        <w:pStyle w:val="SkillsBulletsPalatino"/>
      </w:pPr>
      <w:r w:rsidRPr="00A000D2">
        <w:t>Met frequently with all levels of regulatory affairs including local health boards, the provincial government and the CFIA.</w:t>
      </w:r>
    </w:p>
    <w:p w14:paraId="765066DF" w14:textId="77777777" w:rsidR="009D148B" w:rsidRPr="00A000D2" w:rsidRDefault="00984B83" w:rsidP="00A000D2">
      <w:pPr>
        <w:pStyle w:val="SkillsBulletsPalatino"/>
      </w:pPr>
      <w:r w:rsidRPr="00A000D2">
        <w:t>Recognized</w:t>
      </w:r>
      <w:r w:rsidR="009D148B" w:rsidRPr="00A000D2">
        <w:t xml:space="preserve"> for assistance in the creation and writing of the corporate Food Safety Manual and program, that was accepted and placed into use across all of North America, led to the position of Director of Quality Assurance.</w:t>
      </w:r>
    </w:p>
    <w:p w14:paraId="0587814F" w14:textId="77777777" w:rsidR="009D148B" w:rsidRPr="00A000D2" w:rsidRDefault="00984B83" w:rsidP="00A000D2">
      <w:pPr>
        <w:pStyle w:val="SkillsBulletsPalatino"/>
      </w:pPr>
      <w:r w:rsidRPr="00A000D2">
        <w:t>A</w:t>
      </w:r>
      <w:r w:rsidR="009D148B" w:rsidRPr="00A000D2">
        <w:t xml:space="preserve">chieved mandate to establish a new department and build a culture of </w:t>
      </w:r>
      <w:r w:rsidR="007B472B" w:rsidRPr="00A000D2">
        <w:t>F</w:t>
      </w:r>
      <w:r w:rsidR="009D148B" w:rsidRPr="00A000D2">
        <w:t xml:space="preserve">ood </w:t>
      </w:r>
      <w:r w:rsidR="007B472B" w:rsidRPr="00A000D2">
        <w:t>S</w:t>
      </w:r>
      <w:r w:rsidR="009D148B" w:rsidRPr="00A000D2">
        <w:t>afety across Canada for over 1,800 foodservice establishments and 30,000 employees in various institutions including healthcare, educational, business and industry facilities.</w:t>
      </w:r>
    </w:p>
    <w:p w14:paraId="3A7876C3" w14:textId="77777777" w:rsidR="009D148B" w:rsidRPr="00A000D2" w:rsidRDefault="009D148B" w:rsidP="00A000D2">
      <w:pPr>
        <w:pStyle w:val="SkillsBulletsPalatino"/>
      </w:pPr>
      <w:r w:rsidRPr="00A000D2">
        <w:t>Collaborate</w:t>
      </w:r>
      <w:r w:rsidR="00992C20" w:rsidRPr="00A000D2">
        <w:t xml:space="preserve">d </w:t>
      </w:r>
      <w:r w:rsidRPr="00A000D2">
        <w:t>with Purchasing on Vendor approvals and all other departments to reduce risk.</w:t>
      </w:r>
    </w:p>
    <w:p w14:paraId="3A70E01F" w14:textId="77777777" w:rsidR="009D148B" w:rsidRPr="00A000D2" w:rsidRDefault="009D148B" w:rsidP="00A000D2">
      <w:pPr>
        <w:pStyle w:val="SkillsBulletsPalatino"/>
      </w:pPr>
      <w:r w:rsidRPr="00A000D2">
        <w:t xml:space="preserve">Worked directly with all levels of government to ensure compliance and </w:t>
      </w:r>
      <w:r w:rsidR="007A1EB8" w:rsidRPr="00A000D2">
        <w:t xml:space="preserve">collaborated </w:t>
      </w:r>
      <w:r w:rsidRPr="00A000D2">
        <w:t>with other organizations to ensure the products received and sold were of the highest safety standard.</w:t>
      </w:r>
    </w:p>
    <w:p w14:paraId="1752D177" w14:textId="77777777" w:rsidR="00AB519A" w:rsidRPr="00A000D2" w:rsidRDefault="00242B0D" w:rsidP="00A000D2">
      <w:pPr>
        <w:pStyle w:val="SectionHeading"/>
      </w:pPr>
      <w:r w:rsidRPr="00A000D2">
        <w:lastRenderedPageBreak/>
        <w:t>Career History</w:t>
      </w:r>
    </w:p>
    <w:p w14:paraId="5F3A91A7" w14:textId="77777777" w:rsidR="00AB519A" w:rsidRPr="009D7163" w:rsidRDefault="00AB519A" w:rsidP="006721DF">
      <w:pPr>
        <w:pStyle w:val="Company"/>
      </w:pPr>
      <w:r w:rsidRPr="009D7163">
        <w:t>ABC Inc</w:t>
      </w:r>
      <w:r w:rsidR="006334C0" w:rsidRPr="009D7163">
        <w:t>.</w:t>
      </w:r>
      <w:r w:rsidRPr="009D7163">
        <w:tab/>
      </w:r>
      <w:r w:rsidR="000B087F" w:rsidRPr="009D7163">
        <w:t>20XX – 20XX</w:t>
      </w:r>
    </w:p>
    <w:p w14:paraId="64F2A22F" w14:textId="77777777" w:rsidR="00A000D2" w:rsidRPr="00C312EC" w:rsidRDefault="00A000D2" w:rsidP="006721DF">
      <w:pPr>
        <w:keepNext/>
      </w:pPr>
      <w:r>
        <w:t>Company Description</w:t>
      </w:r>
    </w:p>
    <w:p w14:paraId="4B44E234" w14:textId="77777777" w:rsidR="00AB519A" w:rsidRPr="009D7163" w:rsidRDefault="00CB404E" w:rsidP="009D7163">
      <w:pPr>
        <w:pStyle w:val="Position"/>
      </w:pPr>
      <w:r w:rsidRPr="009D7163">
        <w:t xml:space="preserve">Director </w:t>
      </w:r>
      <w:r w:rsidR="00892821" w:rsidRPr="009D7163">
        <w:t>of</w:t>
      </w:r>
      <w:r w:rsidRPr="009D7163">
        <w:t xml:space="preserve"> Food Safety</w:t>
      </w:r>
    </w:p>
    <w:p w14:paraId="2CA6CBC5" w14:textId="77777777" w:rsidR="00AB519A" w:rsidRPr="00A000D2" w:rsidRDefault="00AB519A" w:rsidP="00A000D2">
      <w:r w:rsidRPr="00A000D2">
        <w:t>ABC Ontario is part of Canada’s second largest grocery retailer, with over 300 stores representing five brands across the province and three Retail Support Centres. Responsible for ensuring that all Food Safety programs were effectively executed at the store and warehouse level.</w:t>
      </w:r>
    </w:p>
    <w:p w14:paraId="15E4071B" w14:textId="77777777" w:rsidR="00AB519A" w:rsidRPr="00C312EC" w:rsidRDefault="00AB519A" w:rsidP="00A000D2">
      <w:pPr>
        <w:pStyle w:val="Company"/>
      </w:pPr>
      <w:r w:rsidRPr="00C312EC">
        <w:t>XYZ Canada</w:t>
      </w:r>
      <w:r w:rsidRPr="00C312EC">
        <w:tab/>
      </w:r>
      <w:r w:rsidR="000B087F">
        <w:t>20XX – 20XX</w:t>
      </w:r>
    </w:p>
    <w:p w14:paraId="67F155AC" w14:textId="77777777" w:rsidR="00AB519A" w:rsidRPr="00C312EC" w:rsidRDefault="00A000D2" w:rsidP="00A000D2">
      <w:r>
        <w:t>Company Description</w:t>
      </w:r>
    </w:p>
    <w:p w14:paraId="30709089" w14:textId="77777777" w:rsidR="00AB519A" w:rsidRPr="004A2E32" w:rsidRDefault="00CB404E" w:rsidP="00580301">
      <w:pPr>
        <w:pStyle w:val="Position"/>
        <w:rPr>
          <w:b w:val="0"/>
          <w:caps/>
        </w:rPr>
      </w:pPr>
      <w:r>
        <w:t>Director o</w:t>
      </w:r>
      <w:r w:rsidRPr="00C312EC">
        <w:t xml:space="preserve">f Quality Assurance </w:t>
      </w:r>
      <w:r w:rsidR="00AB519A" w:rsidRPr="004A2E32">
        <w:rPr>
          <w:b w:val="0"/>
          <w:caps/>
        </w:rPr>
        <w:t>(</w:t>
      </w:r>
      <w:r w:rsidR="000B087F" w:rsidRPr="004A2E32">
        <w:rPr>
          <w:b w:val="0"/>
        </w:rPr>
        <w:t>20XX – 20XX</w:t>
      </w:r>
      <w:r w:rsidR="00AB519A" w:rsidRPr="004A2E32">
        <w:rPr>
          <w:b w:val="0"/>
          <w:caps/>
        </w:rPr>
        <w:t>)</w:t>
      </w:r>
    </w:p>
    <w:p w14:paraId="6965A492" w14:textId="77777777" w:rsidR="00AB519A" w:rsidRPr="00C312EC" w:rsidRDefault="0040508E" w:rsidP="00A000D2">
      <w:r>
        <w:t xml:space="preserve">Total oversight </w:t>
      </w:r>
      <w:r w:rsidR="00AB519A" w:rsidRPr="00C312EC">
        <w:t>for Food Safety at large-scale catered ev</w:t>
      </w:r>
      <w:r w:rsidR="000B087F">
        <w:t>ents such as World Youth Day 20XX</w:t>
      </w:r>
      <w:r w:rsidR="00AB519A" w:rsidRPr="00C312EC">
        <w:t xml:space="preserve"> and the Canada Hockey House at</w:t>
      </w:r>
      <w:r w:rsidR="000B087F">
        <w:t xml:space="preserve"> the Olympics in 20XX.</w:t>
      </w:r>
    </w:p>
    <w:p w14:paraId="7B6755D8" w14:textId="77777777" w:rsidR="00AB519A" w:rsidRPr="004A2E32" w:rsidRDefault="00CB404E" w:rsidP="00580301">
      <w:pPr>
        <w:pStyle w:val="Position"/>
        <w:rPr>
          <w:b w:val="0"/>
          <w:caps/>
        </w:rPr>
      </w:pPr>
      <w:r>
        <w:t>Manager o</w:t>
      </w:r>
      <w:r w:rsidRPr="00C312EC">
        <w:t xml:space="preserve">f Human Resources </w:t>
      </w:r>
      <w:r w:rsidR="00892821" w:rsidRPr="00C312EC">
        <w:t>and</w:t>
      </w:r>
      <w:r w:rsidRPr="00C312EC">
        <w:t xml:space="preserve"> Training</w:t>
      </w:r>
      <w:r>
        <w:rPr>
          <w:caps/>
        </w:rPr>
        <w:t xml:space="preserve"> </w:t>
      </w:r>
      <w:r w:rsidR="00AB519A" w:rsidRPr="004A2E32">
        <w:rPr>
          <w:b w:val="0"/>
          <w:caps/>
        </w:rPr>
        <w:t>(</w:t>
      </w:r>
      <w:r w:rsidR="000B087F" w:rsidRPr="004A2E32">
        <w:rPr>
          <w:b w:val="0"/>
        </w:rPr>
        <w:t>20XX – 20XX</w:t>
      </w:r>
      <w:r w:rsidR="00AB519A" w:rsidRPr="004A2E32">
        <w:rPr>
          <w:b w:val="0"/>
          <w:caps/>
        </w:rPr>
        <w:t>)</w:t>
      </w:r>
    </w:p>
    <w:p w14:paraId="46553362" w14:textId="77777777" w:rsidR="00AB519A" w:rsidRPr="00EE71F8" w:rsidRDefault="0040508E" w:rsidP="00A000D2">
      <w:r w:rsidRPr="00EE71F8">
        <w:t>Administered and coordinated</w:t>
      </w:r>
      <w:r w:rsidR="00AB519A" w:rsidRPr="00EE71F8">
        <w:t xml:space="preserve"> policies and programs including the recruitment of personnel, training and development, compensation, benefits, Health &amp; Safety, employee services and other activities needed to carry out the human resources objectives and programs for the multiple restaurants located at ABC International </w:t>
      </w:r>
      <w:r w:rsidR="0054373F" w:rsidRPr="00EE71F8">
        <w:t xml:space="preserve">Airport and operated by </w:t>
      </w:r>
      <w:r w:rsidR="00AB519A" w:rsidRPr="00EE71F8">
        <w:t>Group Canada.</w:t>
      </w:r>
    </w:p>
    <w:p w14:paraId="4DA11071" w14:textId="77777777" w:rsidR="00AB519A" w:rsidRPr="004A2E32" w:rsidRDefault="00CB404E" w:rsidP="00580301">
      <w:pPr>
        <w:pStyle w:val="Position"/>
        <w:rPr>
          <w:b w:val="0"/>
          <w:caps/>
        </w:rPr>
      </w:pPr>
      <w:r>
        <w:t>Manager o</w:t>
      </w:r>
      <w:r w:rsidRPr="00C312EC">
        <w:t xml:space="preserve">f Health &amp; Safety </w:t>
      </w:r>
      <w:r w:rsidR="00AB519A" w:rsidRPr="004A2E32">
        <w:rPr>
          <w:b w:val="0"/>
          <w:caps/>
        </w:rPr>
        <w:t>(</w:t>
      </w:r>
      <w:r w:rsidR="000B087F" w:rsidRPr="004A2E32">
        <w:rPr>
          <w:b w:val="0"/>
        </w:rPr>
        <w:t>20XX – 20XX</w:t>
      </w:r>
      <w:r w:rsidR="00AB519A" w:rsidRPr="004A2E32">
        <w:rPr>
          <w:b w:val="0"/>
          <w:caps/>
        </w:rPr>
        <w:t>)</w:t>
      </w:r>
    </w:p>
    <w:p w14:paraId="370090B9" w14:textId="77777777" w:rsidR="00AB519A" w:rsidRPr="00C312EC" w:rsidRDefault="00AB519A" w:rsidP="00A000D2">
      <w:r w:rsidRPr="00C312EC">
        <w:t>Facilitated and administered a comprehensive Health &amp; Safety Management Program across all levels of the company throughout the country.</w:t>
      </w:r>
    </w:p>
    <w:p w14:paraId="2BBCE299" w14:textId="77777777" w:rsidR="00226F9A" w:rsidRPr="00F56B72" w:rsidRDefault="00242B0D" w:rsidP="00242B0D">
      <w:pPr>
        <w:pStyle w:val="SectionHeading"/>
      </w:pPr>
      <w:r w:rsidRPr="00F56B72">
        <w:t>Education &amp; Professional Development</w:t>
      </w:r>
    </w:p>
    <w:p w14:paraId="084DD5D0" w14:textId="77777777" w:rsidR="00226F9A" w:rsidRPr="00C312EC" w:rsidRDefault="00226F9A" w:rsidP="00A000D2">
      <w:r w:rsidRPr="00C312EC">
        <w:t xml:space="preserve">B.S.C., University Name, City, </w:t>
      </w:r>
      <w:r w:rsidR="000B087F">
        <w:t>20XX</w:t>
      </w:r>
    </w:p>
    <w:p w14:paraId="2D1031F4" w14:textId="77777777" w:rsidR="00226F9A" w:rsidRPr="00606F32" w:rsidRDefault="00226F9A" w:rsidP="00A000D2">
      <w:r w:rsidRPr="00606F32">
        <w:t xml:space="preserve">Obtained CRSP in </w:t>
      </w:r>
      <w:r w:rsidR="000B087F">
        <w:t>20XX</w:t>
      </w:r>
    </w:p>
    <w:p w14:paraId="6159299E" w14:textId="77777777" w:rsidR="00226F9A" w:rsidRPr="00F56B72" w:rsidRDefault="00242B0D" w:rsidP="00242B0D">
      <w:pPr>
        <w:pStyle w:val="SectionHeading"/>
      </w:pPr>
      <w:r w:rsidRPr="00F56B72">
        <w:t>Volunteer &amp; Community Service</w:t>
      </w:r>
    </w:p>
    <w:p w14:paraId="349E7348" w14:textId="77777777" w:rsidR="00226F9A" w:rsidRPr="00606F32" w:rsidRDefault="00226F9A" w:rsidP="00A000D2">
      <w:r w:rsidRPr="00606F32">
        <w:t>Te</w:t>
      </w:r>
      <w:r w:rsidR="000B087F">
        <w:t xml:space="preserve">ach </w:t>
      </w:r>
      <w:r w:rsidR="00AF38B1">
        <w:t>ESL, local high school</w:t>
      </w:r>
      <w:r w:rsidR="000B087F">
        <w:t xml:space="preserve"> 20XX</w:t>
      </w:r>
      <w:r w:rsidRPr="00606F32">
        <w:t xml:space="preserve"> </w:t>
      </w:r>
      <w:r w:rsidR="00606F32" w:rsidRPr="00606F32">
        <w:t>–</w:t>
      </w:r>
      <w:r w:rsidRPr="00606F32">
        <w:t xml:space="preserve"> </w:t>
      </w:r>
      <w:r w:rsidR="00606F32" w:rsidRPr="00606F32">
        <w:t>P</w:t>
      </w:r>
      <w:r w:rsidRPr="00606F32">
        <w:t>resent</w:t>
      </w:r>
    </w:p>
    <w:p w14:paraId="3DB965AD" w14:textId="77777777" w:rsidR="00226F9A" w:rsidRPr="00606F32" w:rsidRDefault="00226F9A" w:rsidP="00A000D2">
      <w:r w:rsidRPr="00606F32">
        <w:t>Board Chairman, Ontario Service Safety</w:t>
      </w:r>
    </w:p>
    <w:p w14:paraId="0C7E737F" w14:textId="77777777" w:rsidR="00226F9A" w:rsidRPr="00F56B72" w:rsidRDefault="00242B0D" w:rsidP="00242B0D">
      <w:pPr>
        <w:pStyle w:val="SectionHeading"/>
      </w:pPr>
      <w:r w:rsidRPr="00F56B72">
        <w:t>Awards</w:t>
      </w:r>
    </w:p>
    <w:p w14:paraId="6A2173D9" w14:textId="77777777" w:rsidR="00226F9A" w:rsidRPr="00C312EC" w:rsidRDefault="000B087F" w:rsidP="00A000D2">
      <w:r>
        <w:t>Health &amp; Safely Awards, 20xx, 20xx, 20xx</w:t>
      </w:r>
    </w:p>
    <w:sectPr w:rsidR="00226F9A" w:rsidRPr="00C312EC" w:rsidSect="007D2552">
      <w:footerReference w:type="default" r:id="rId12"/>
      <w:pgSz w:w="12240" w:h="15840"/>
      <w:pgMar w:top="1152" w:right="1440" w:bottom="864" w:left="1440" w:header="0" w:footer="54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50F0" w14:textId="77777777" w:rsidR="00E2212E" w:rsidRDefault="00E2212E">
      <w:r>
        <w:separator/>
      </w:r>
    </w:p>
  </w:endnote>
  <w:endnote w:type="continuationSeparator" w:id="0">
    <w:p w14:paraId="749B77E5" w14:textId="77777777" w:rsidR="00E2212E" w:rsidRDefault="00E2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Shell Dlg">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DAB9" w14:textId="77777777" w:rsidR="00B00D96" w:rsidRPr="009D7163" w:rsidRDefault="00F56B72" w:rsidP="009D7163">
    <w:pPr>
      <w:pStyle w:val="Footer"/>
    </w:pPr>
    <w:r w:rsidRPr="009D7163">
      <w:t>Alita</w:t>
    </w:r>
    <w:r w:rsidR="0097210C" w:rsidRPr="009D7163">
      <w:t xml:space="preserve"> </w:t>
    </w:r>
    <w:r w:rsidRPr="009D7163">
      <w:t>Suarez</w:t>
    </w:r>
    <w:r w:rsidR="00B00D96" w:rsidRPr="009D7163">
      <w:t>, CRSP</w:t>
    </w:r>
    <w:r w:rsidR="00B00D96" w:rsidRPr="009D7163">
      <w:tab/>
    </w:r>
    <w:r w:rsidR="007253C4" w:rsidRPr="009D7163">
      <w:fldChar w:fldCharType="begin"/>
    </w:r>
    <w:r w:rsidR="00B00D96" w:rsidRPr="009D7163">
      <w:instrText xml:space="preserve"> PAGE   \* MERGEFORMAT </w:instrText>
    </w:r>
    <w:r w:rsidR="007253C4" w:rsidRPr="009D7163">
      <w:fldChar w:fldCharType="separate"/>
    </w:r>
    <w:r w:rsidR="00BD6F0D" w:rsidRPr="009D7163">
      <w:t>2</w:t>
    </w:r>
    <w:r w:rsidR="007253C4" w:rsidRPr="009D7163">
      <w:fldChar w:fldCharType="end"/>
    </w:r>
    <w:r w:rsidR="00B00D96" w:rsidRPr="009D7163">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B8BA" w14:textId="77777777" w:rsidR="00E2212E" w:rsidRDefault="00E2212E">
      <w:r>
        <w:separator/>
      </w:r>
    </w:p>
  </w:footnote>
  <w:footnote w:type="continuationSeparator" w:id="0">
    <w:p w14:paraId="2751AFC9" w14:textId="77777777" w:rsidR="00E2212E" w:rsidRDefault="00E2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B59"/>
    <w:multiLevelType w:val="hybridMultilevel"/>
    <w:tmpl w:val="D736BFDC"/>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1" w15:restartNumberingAfterBreak="0">
    <w:nsid w:val="05900B41"/>
    <w:multiLevelType w:val="hybridMultilevel"/>
    <w:tmpl w:val="D1066B76"/>
    <w:lvl w:ilvl="0" w:tplc="257A3B0A">
      <w:start w:val="1"/>
      <w:numFmt w:val="bullet"/>
      <w:lvlText w:val=""/>
      <w:lvlJc w:val="left"/>
      <w:pPr>
        <w:ind w:left="780" w:hanging="360"/>
      </w:pPr>
      <w:rPr>
        <w:rFonts w:ascii="Wingdings" w:hAnsi="Wingdings" w:hint="default"/>
        <w:caps w:val="0"/>
        <w:strike w:val="0"/>
        <w:dstrike w:val="0"/>
        <w:vanish w:val="0"/>
        <w:color w:val="000000"/>
        <w:sz w:val="20"/>
        <w:szCs w:val="18"/>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5334C3"/>
    <w:multiLevelType w:val="hybridMultilevel"/>
    <w:tmpl w:val="D35A9FBA"/>
    <w:lvl w:ilvl="0" w:tplc="8F7E7C82">
      <w:start w:val="1"/>
      <w:numFmt w:val="bullet"/>
      <w:lvlText w:val=""/>
      <w:lvlJc w:val="left"/>
      <w:pPr>
        <w:tabs>
          <w:tab w:val="num" w:pos="216"/>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75227"/>
    <w:multiLevelType w:val="hybridMultilevel"/>
    <w:tmpl w:val="D66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D7BCC"/>
    <w:multiLevelType w:val="hybridMultilevel"/>
    <w:tmpl w:val="35E89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120286"/>
    <w:multiLevelType w:val="hybridMultilevel"/>
    <w:tmpl w:val="1DB0433A"/>
    <w:lvl w:ilvl="0" w:tplc="00645948">
      <w:start w:val="1"/>
      <w:numFmt w:val="bullet"/>
      <w:lvlText w:val=""/>
      <w:lvlJc w:val="left"/>
      <w:pPr>
        <w:ind w:left="780" w:hanging="360"/>
      </w:pPr>
      <w:rPr>
        <w:rFonts w:ascii="Wingdings 3" w:hAnsi="Wingdings 3" w:hint="default"/>
        <w:caps w:val="0"/>
        <w:strike w:val="0"/>
        <w:dstrike w:val="0"/>
        <w:vanish w:val="0"/>
        <w:color w:val="000000"/>
        <w:sz w:val="18"/>
        <w:szCs w:val="18"/>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52810B8"/>
    <w:multiLevelType w:val="hybridMultilevel"/>
    <w:tmpl w:val="CB3A17B0"/>
    <w:lvl w:ilvl="0" w:tplc="337451A2">
      <w:start w:val="1"/>
      <w:numFmt w:val="bullet"/>
      <w:pStyle w:val="SkillsBulletsPalatino"/>
      <w:lvlText w:val=""/>
      <w:lvlJc w:val="left"/>
      <w:pPr>
        <w:ind w:left="720" w:hanging="360"/>
      </w:pPr>
      <w:rPr>
        <w:rFonts w:ascii="Wingdings" w:hAnsi="Wingdings" w:hint="default"/>
        <w:color w:val="40404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A3379"/>
    <w:multiLevelType w:val="hybridMultilevel"/>
    <w:tmpl w:val="B2E216CE"/>
    <w:lvl w:ilvl="0" w:tplc="7E3C5A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C47F64"/>
    <w:multiLevelType w:val="hybridMultilevel"/>
    <w:tmpl w:val="E460CBFE"/>
    <w:lvl w:ilvl="0" w:tplc="04090001">
      <w:start w:val="1"/>
      <w:numFmt w:val="bullet"/>
      <w:lvlText w:val=""/>
      <w:lvlJc w:val="left"/>
      <w:pPr>
        <w:tabs>
          <w:tab w:val="num" w:pos="216"/>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5E2C6D"/>
    <w:multiLevelType w:val="hybridMultilevel"/>
    <w:tmpl w:val="589E2284"/>
    <w:lvl w:ilvl="0" w:tplc="8F7E7C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B460B"/>
    <w:multiLevelType w:val="hybridMultilevel"/>
    <w:tmpl w:val="E94CB796"/>
    <w:lvl w:ilvl="0" w:tplc="04090005">
      <w:start w:val="1"/>
      <w:numFmt w:val="bullet"/>
      <w:pStyle w:val="Bullets"/>
      <w:lvlText w:val=""/>
      <w:lvlJc w:val="left"/>
      <w:pPr>
        <w:tabs>
          <w:tab w:val="num" w:pos="360"/>
        </w:tabs>
        <w:ind w:left="360" w:hanging="360"/>
      </w:pPr>
      <w:rPr>
        <w:rFonts w:ascii="Wingdings 2" w:hAnsi="Wingdings 2"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9244B1"/>
    <w:multiLevelType w:val="hybridMultilevel"/>
    <w:tmpl w:val="D44868C6"/>
    <w:lvl w:ilvl="0" w:tplc="6400D668">
      <w:start w:val="1"/>
      <w:numFmt w:val="bullet"/>
      <w:pStyle w:val="BulletedListItem1"/>
      <w:lvlText w:val=""/>
      <w:lvlJc w:val="left"/>
      <w:pPr>
        <w:tabs>
          <w:tab w:val="num" w:pos="288"/>
        </w:tabs>
        <w:ind w:left="245" w:hanging="24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11"/>
  </w:num>
  <w:num w:numId="4">
    <w:abstractNumId w:val="4"/>
  </w:num>
  <w:num w:numId="5">
    <w:abstractNumId w:val="7"/>
  </w:num>
  <w:num w:numId="6">
    <w:abstractNumId w:val="8"/>
  </w:num>
  <w:num w:numId="7">
    <w:abstractNumId w:val="2"/>
  </w:num>
  <w:num w:numId="8">
    <w:abstractNumId w:val="3"/>
  </w:num>
  <w:num w:numId="9">
    <w:abstractNumId w:val="5"/>
  </w:num>
  <w:num w:numId="10">
    <w:abstractNumId w:val="1"/>
  </w:num>
  <w:num w:numId="11">
    <w:abstractNumId w:val="0"/>
  </w:num>
  <w:num w:numId="12">
    <w:abstractNumId w:val="6"/>
  </w:num>
  <w:num w:numId="13">
    <w:abstractNumId w:val="6"/>
  </w:num>
  <w:num w:numId="14">
    <w:abstractNumId w:val="6"/>
  </w:num>
  <w:num w:numId="15">
    <w:abstractNumId w:val="6"/>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0"/>
  <w:drawingGridHorizontalSpacing w:val="100"/>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2E"/>
    <w:rsid w:val="00001C3C"/>
    <w:rsid w:val="000028D1"/>
    <w:rsid w:val="00021B3B"/>
    <w:rsid w:val="00043216"/>
    <w:rsid w:val="000449FB"/>
    <w:rsid w:val="0004637E"/>
    <w:rsid w:val="00053A37"/>
    <w:rsid w:val="000978A6"/>
    <w:rsid w:val="000A5E53"/>
    <w:rsid w:val="000B087F"/>
    <w:rsid w:val="000B3490"/>
    <w:rsid w:val="000B55DC"/>
    <w:rsid w:val="000C3017"/>
    <w:rsid w:val="000C41EC"/>
    <w:rsid w:val="000D6D55"/>
    <w:rsid w:val="0011638E"/>
    <w:rsid w:val="00135BF9"/>
    <w:rsid w:val="001406E2"/>
    <w:rsid w:val="00144E97"/>
    <w:rsid w:val="00146D30"/>
    <w:rsid w:val="00184954"/>
    <w:rsid w:val="00196410"/>
    <w:rsid w:val="001B43DC"/>
    <w:rsid w:val="001C00A8"/>
    <w:rsid w:val="001C0CD7"/>
    <w:rsid w:val="001C40B7"/>
    <w:rsid w:val="001C6281"/>
    <w:rsid w:val="001E0F4C"/>
    <w:rsid w:val="001E11EB"/>
    <w:rsid w:val="001F15EC"/>
    <w:rsid w:val="00204597"/>
    <w:rsid w:val="00210690"/>
    <w:rsid w:val="00211CF7"/>
    <w:rsid w:val="00226F9A"/>
    <w:rsid w:val="00237299"/>
    <w:rsid w:val="00242B0D"/>
    <w:rsid w:val="00246046"/>
    <w:rsid w:val="00252117"/>
    <w:rsid w:val="00276A51"/>
    <w:rsid w:val="002941F7"/>
    <w:rsid w:val="002A2EF3"/>
    <w:rsid w:val="002A54BF"/>
    <w:rsid w:val="002B0ADF"/>
    <w:rsid w:val="002B0E6E"/>
    <w:rsid w:val="002C7645"/>
    <w:rsid w:val="002D3315"/>
    <w:rsid w:val="002E2C9D"/>
    <w:rsid w:val="00304546"/>
    <w:rsid w:val="003070D0"/>
    <w:rsid w:val="003203DA"/>
    <w:rsid w:val="00325151"/>
    <w:rsid w:val="00333AD3"/>
    <w:rsid w:val="00372F9C"/>
    <w:rsid w:val="00386A75"/>
    <w:rsid w:val="003B2E9D"/>
    <w:rsid w:val="003D794F"/>
    <w:rsid w:val="003F3F37"/>
    <w:rsid w:val="0040508E"/>
    <w:rsid w:val="00414C42"/>
    <w:rsid w:val="0043462F"/>
    <w:rsid w:val="00435112"/>
    <w:rsid w:val="00443FD4"/>
    <w:rsid w:val="00472D0D"/>
    <w:rsid w:val="004966B2"/>
    <w:rsid w:val="00496F51"/>
    <w:rsid w:val="004A2E32"/>
    <w:rsid w:val="004B4916"/>
    <w:rsid w:val="004C38D6"/>
    <w:rsid w:val="004D3FE9"/>
    <w:rsid w:val="00506A7C"/>
    <w:rsid w:val="0052149A"/>
    <w:rsid w:val="00525297"/>
    <w:rsid w:val="0053203A"/>
    <w:rsid w:val="005373B3"/>
    <w:rsid w:val="0054373F"/>
    <w:rsid w:val="00546F35"/>
    <w:rsid w:val="00563D96"/>
    <w:rsid w:val="005753A8"/>
    <w:rsid w:val="00580301"/>
    <w:rsid w:val="00593681"/>
    <w:rsid w:val="005A4615"/>
    <w:rsid w:val="005A6E6D"/>
    <w:rsid w:val="005E486A"/>
    <w:rsid w:val="005F23FB"/>
    <w:rsid w:val="00606F32"/>
    <w:rsid w:val="006276EB"/>
    <w:rsid w:val="006334C0"/>
    <w:rsid w:val="00640C5B"/>
    <w:rsid w:val="006579DB"/>
    <w:rsid w:val="00665C5E"/>
    <w:rsid w:val="006721DF"/>
    <w:rsid w:val="006762C6"/>
    <w:rsid w:val="006A0152"/>
    <w:rsid w:val="006D5E7D"/>
    <w:rsid w:val="00722953"/>
    <w:rsid w:val="007253C4"/>
    <w:rsid w:val="00775E57"/>
    <w:rsid w:val="00783A1C"/>
    <w:rsid w:val="00792844"/>
    <w:rsid w:val="007A1EB8"/>
    <w:rsid w:val="007B472B"/>
    <w:rsid w:val="007B4D8B"/>
    <w:rsid w:val="007D2552"/>
    <w:rsid w:val="007D5861"/>
    <w:rsid w:val="007D70B4"/>
    <w:rsid w:val="007E5005"/>
    <w:rsid w:val="00801D7D"/>
    <w:rsid w:val="0080450A"/>
    <w:rsid w:val="00823D9E"/>
    <w:rsid w:val="008247C2"/>
    <w:rsid w:val="008364CB"/>
    <w:rsid w:val="00845AD7"/>
    <w:rsid w:val="00851A58"/>
    <w:rsid w:val="008528B4"/>
    <w:rsid w:val="008647EE"/>
    <w:rsid w:val="00885294"/>
    <w:rsid w:val="00890C63"/>
    <w:rsid w:val="00891D74"/>
    <w:rsid w:val="00892757"/>
    <w:rsid w:val="00892821"/>
    <w:rsid w:val="00894A0A"/>
    <w:rsid w:val="008A430B"/>
    <w:rsid w:val="008B0600"/>
    <w:rsid w:val="008B35AC"/>
    <w:rsid w:val="008B4294"/>
    <w:rsid w:val="008C1DB6"/>
    <w:rsid w:val="008C5AEE"/>
    <w:rsid w:val="008F0E24"/>
    <w:rsid w:val="008F1665"/>
    <w:rsid w:val="008F2C44"/>
    <w:rsid w:val="009017AC"/>
    <w:rsid w:val="0091277F"/>
    <w:rsid w:val="00931C24"/>
    <w:rsid w:val="00950A84"/>
    <w:rsid w:val="0095605B"/>
    <w:rsid w:val="0097210C"/>
    <w:rsid w:val="00984B83"/>
    <w:rsid w:val="0098705D"/>
    <w:rsid w:val="00992302"/>
    <w:rsid w:val="00992C20"/>
    <w:rsid w:val="009B1427"/>
    <w:rsid w:val="009B3E90"/>
    <w:rsid w:val="009B60A1"/>
    <w:rsid w:val="009C65C9"/>
    <w:rsid w:val="009D148B"/>
    <w:rsid w:val="009D7163"/>
    <w:rsid w:val="009E15AC"/>
    <w:rsid w:val="009E5F9D"/>
    <w:rsid w:val="009F759A"/>
    <w:rsid w:val="00A000D2"/>
    <w:rsid w:val="00A1052F"/>
    <w:rsid w:val="00A23388"/>
    <w:rsid w:val="00A33E26"/>
    <w:rsid w:val="00A42A4E"/>
    <w:rsid w:val="00A55B1A"/>
    <w:rsid w:val="00A564F8"/>
    <w:rsid w:val="00A60C57"/>
    <w:rsid w:val="00A64FF6"/>
    <w:rsid w:val="00A662D7"/>
    <w:rsid w:val="00A7133A"/>
    <w:rsid w:val="00AA34AE"/>
    <w:rsid w:val="00AA34F2"/>
    <w:rsid w:val="00AA737F"/>
    <w:rsid w:val="00AB519A"/>
    <w:rsid w:val="00AE10C7"/>
    <w:rsid w:val="00AE4669"/>
    <w:rsid w:val="00AF38B1"/>
    <w:rsid w:val="00B00D96"/>
    <w:rsid w:val="00B26560"/>
    <w:rsid w:val="00B42780"/>
    <w:rsid w:val="00B45B0D"/>
    <w:rsid w:val="00B5327D"/>
    <w:rsid w:val="00B565FA"/>
    <w:rsid w:val="00B77E5F"/>
    <w:rsid w:val="00B829EE"/>
    <w:rsid w:val="00B951B9"/>
    <w:rsid w:val="00BA77BF"/>
    <w:rsid w:val="00BB6D5B"/>
    <w:rsid w:val="00BB72DB"/>
    <w:rsid w:val="00BD6F0D"/>
    <w:rsid w:val="00BE34AF"/>
    <w:rsid w:val="00BE77A5"/>
    <w:rsid w:val="00BF1134"/>
    <w:rsid w:val="00C017DA"/>
    <w:rsid w:val="00C0346B"/>
    <w:rsid w:val="00C312EC"/>
    <w:rsid w:val="00C36B08"/>
    <w:rsid w:val="00C46363"/>
    <w:rsid w:val="00C464C9"/>
    <w:rsid w:val="00C64F30"/>
    <w:rsid w:val="00C72F48"/>
    <w:rsid w:val="00C73031"/>
    <w:rsid w:val="00C75183"/>
    <w:rsid w:val="00C90175"/>
    <w:rsid w:val="00CA4A83"/>
    <w:rsid w:val="00CA7B0B"/>
    <w:rsid w:val="00CB404E"/>
    <w:rsid w:val="00CE50A2"/>
    <w:rsid w:val="00CF4CB7"/>
    <w:rsid w:val="00D221DF"/>
    <w:rsid w:val="00D4206E"/>
    <w:rsid w:val="00D64539"/>
    <w:rsid w:val="00D817A1"/>
    <w:rsid w:val="00D83582"/>
    <w:rsid w:val="00D83740"/>
    <w:rsid w:val="00D853E8"/>
    <w:rsid w:val="00D907BA"/>
    <w:rsid w:val="00D940A5"/>
    <w:rsid w:val="00DA7904"/>
    <w:rsid w:val="00DB36BB"/>
    <w:rsid w:val="00DC1F55"/>
    <w:rsid w:val="00DE02BC"/>
    <w:rsid w:val="00DE588E"/>
    <w:rsid w:val="00DF1E82"/>
    <w:rsid w:val="00E2212E"/>
    <w:rsid w:val="00E23395"/>
    <w:rsid w:val="00E26369"/>
    <w:rsid w:val="00E614EE"/>
    <w:rsid w:val="00EA1087"/>
    <w:rsid w:val="00EA2C90"/>
    <w:rsid w:val="00EA61C1"/>
    <w:rsid w:val="00EA7FE6"/>
    <w:rsid w:val="00EC0329"/>
    <w:rsid w:val="00EC5E11"/>
    <w:rsid w:val="00ED541D"/>
    <w:rsid w:val="00EE71F8"/>
    <w:rsid w:val="00F06B5C"/>
    <w:rsid w:val="00F24191"/>
    <w:rsid w:val="00F3166D"/>
    <w:rsid w:val="00F34196"/>
    <w:rsid w:val="00F34FF0"/>
    <w:rsid w:val="00F42791"/>
    <w:rsid w:val="00F56B72"/>
    <w:rsid w:val="00F74045"/>
    <w:rsid w:val="00FA5750"/>
    <w:rsid w:val="00FB14AD"/>
    <w:rsid w:val="00FB62C0"/>
    <w:rsid w:val="00FC3CA5"/>
    <w:rsid w:val="00FC659E"/>
    <w:rsid w:val="00FE1074"/>
    <w:rsid w:val="00FF2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7E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301"/>
    <w:pPr>
      <w:spacing w:after="120"/>
    </w:pPr>
    <w:rPr>
      <w:rFonts w:ascii="Tahoma" w:hAnsi="Tahoma"/>
      <w:color w:val="404040" w:themeColor="text1" w:themeTint="BF"/>
      <w:szCs w:val="24"/>
    </w:rPr>
  </w:style>
  <w:style w:type="paragraph" w:styleId="Heading1">
    <w:name w:val="heading 1"/>
    <w:basedOn w:val="Normal"/>
    <w:next w:val="Normal"/>
    <w:rsid w:val="002D3315"/>
    <w:pPr>
      <w:keepNext/>
      <w:autoSpaceDE w:val="0"/>
      <w:autoSpaceDN w:val="0"/>
      <w:adjustRightInd w:val="0"/>
      <w:outlineLvl w:val="0"/>
    </w:pPr>
    <w:rPr>
      <w:rFonts w:ascii="Gill Sans MT" w:eastAsia="MS Mincho" w:hAnsi="Gill Sans MT" w:cs="Arial"/>
      <w:b/>
      <w:bCs/>
      <w:spacing w:val="56"/>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3315"/>
    <w:pPr>
      <w:autoSpaceDE w:val="0"/>
      <w:autoSpaceDN w:val="0"/>
      <w:adjustRightInd w:val="0"/>
    </w:pPr>
    <w:rPr>
      <w:color w:val="FF0000"/>
      <w:sz w:val="22"/>
      <w:szCs w:val="20"/>
    </w:rPr>
  </w:style>
  <w:style w:type="table" w:styleId="TableGrid">
    <w:name w:val="Table Grid"/>
    <w:basedOn w:val="TableNormal"/>
    <w:rsid w:val="002D33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rsid w:val="002D3315"/>
    <w:pPr>
      <w:autoSpaceDE w:val="0"/>
      <w:autoSpaceDN w:val="0"/>
      <w:adjustRightInd w:val="0"/>
    </w:pPr>
    <w:rPr>
      <w:rFonts w:ascii="Gill Sans MT" w:hAnsi="Gill Sans MT"/>
      <w:sz w:val="19"/>
      <w:szCs w:val="20"/>
    </w:rPr>
  </w:style>
  <w:style w:type="paragraph" w:styleId="BodyText3">
    <w:name w:val="Body Text 3"/>
    <w:basedOn w:val="Normal"/>
    <w:rsid w:val="002D3315"/>
    <w:pPr>
      <w:autoSpaceDE w:val="0"/>
      <w:autoSpaceDN w:val="0"/>
      <w:adjustRightInd w:val="0"/>
      <w:jc w:val="both"/>
    </w:pPr>
    <w:rPr>
      <w:rFonts w:ascii="Gill Sans MT" w:hAnsi="Gill Sans MT"/>
      <w:i/>
      <w:iCs/>
      <w:spacing w:val="4"/>
      <w:sz w:val="19"/>
      <w:szCs w:val="20"/>
    </w:rPr>
  </w:style>
  <w:style w:type="paragraph" w:customStyle="1" w:styleId="StyleResumeTitleLatinPalatinoLinotypeAllcapsCentered">
    <w:name w:val="Style Resume Title + (Latin) Palatino Linotype All caps Centered"/>
    <w:basedOn w:val="ResumeTitle"/>
    <w:rsid w:val="002D3315"/>
    <w:pPr>
      <w:jc w:val="center"/>
    </w:pPr>
    <w:rPr>
      <w:rFonts w:ascii="Palatino Linotype" w:eastAsia="Times New Roman" w:hAnsi="Palatino Linotype" w:cs="Times New Roman"/>
      <w:caps/>
      <w:sz w:val="28"/>
    </w:rPr>
  </w:style>
  <w:style w:type="character" w:styleId="Strong">
    <w:name w:val="Strong"/>
    <w:uiPriority w:val="22"/>
    <w:rsid w:val="002D3315"/>
    <w:rPr>
      <w:b/>
      <w:bCs/>
    </w:rPr>
  </w:style>
  <w:style w:type="character" w:styleId="Hyperlink">
    <w:name w:val="Hyperlink"/>
    <w:rsid w:val="002D3315"/>
    <w:rPr>
      <w:color w:val="0000FF"/>
      <w:u w:val="single"/>
    </w:rPr>
  </w:style>
  <w:style w:type="paragraph" w:customStyle="1" w:styleId="NamePalatino">
    <w:name w:val="Name Palatino"/>
    <w:basedOn w:val="Normal"/>
    <w:rsid w:val="00C017DA"/>
    <w:pPr>
      <w:spacing w:after="20"/>
      <w:jc w:val="center"/>
    </w:pPr>
    <w:rPr>
      <w:rFonts w:ascii="Palatino Linotype" w:hAnsi="Palatino Linotype"/>
      <w:b/>
      <w:sz w:val="52"/>
      <w:szCs w:val="52"/>
    </w:rPr>
  </w:style>
  <w:style w:type="paragraph" w:styleId="BalloonText">
    <w:name w:val="Balloon Text"/>
    <w:basedOn w:val="Normal"/>
    <w:link w:val="BalloonTextChar"/>
    <w:rsid w:val="002D3315"/>
    <w:rPr>
      <w:sz w:val="16"/>
      <w:szCs w:val="16"/>
    </w:rPr>
  </w:style>
  <w:style w:type="character" w:customStyle="1" w:styleId="BalloonTextChar">
    <w:name w:val="Balloon Text Char"/>
    <w:link w:val="BalloonText"/>
    <w:rsid w:val="002D3315"/>
    <w:rPr>
      <w:rFonts w:ascii="Tahoma" w:hAnsi="Tahoma" w:cs="Tahoma"/>
      <w:sz w:val="16"/>
      <w:szCs w:val="16"/>
    </w:rPr>
  </w:style>
  <w:style w:type="paragraph" w:styleId="ListParagraph">
    <w:name w:val="List Paragraph"/>
    <w:basedOn w:val="Normal"/>
    <w:uiPriority w:val="34"/>
    <w:rsid w:val="002D3315"/>
    <w:pPr>
      <w:ind w:left="720"/>
    </w:pPr>
  </w:style>
  <w:style w:type="character" w:styleId="FollowedHyperlink">
    <w:name w:val="FollowedHyperlink"/>
    <w:rsid w:val="002D3315"/>
    <w:rPr>
      <w:color w:val="800080"/>
      <w:u w:val="single"/>
    </w:rPr>
  </w:style>
  <w:style w:type="paragraph" w:styleId="Header">
    <w:name w:val="header"/>
    <w:basedOn w:val="Normal"/>
    <w:link w:val="HeaderChar"/>
    <w:rsid w:val="002D3315"/>
    <w:pPr>
      <w:tabs>
        <w:tab w:val="center" w:pos="4680"/>
        <w:tab w:val="right" w:pos="9360"/>
      </w:tabs>
    </w:pPr>
  </w:style>
  <w:style w:type="character" w:customStyle="1" w:styleId="HeaderChar">
    <w:name w:val="Header Char"/>
    <w:link w:val="Header"/>
    <w:rsid w:val="002D3315"/>
    <w:rPr>
      <w:sz w:val="24"/>
      <w:szCs w:val="24"/>
    </w:rPr>
  </w:style>
  <w:style w:type="paragraph" w:styleId="Footer">
    <w:name w:val="footer"/>
    <w:basedOn w:val="Normal"/>
    <w:link w:val="FooterChar"/>
    <w:uiPriority w:val="99"/>
    <w:qFormat/>
    <w:rsid w:val="009D7163"/>
    <w:pPr>
      <w:pBdr>
        <w:top w:val="single" w:sz="4" w:space="1" w:color="A6A6A6" w:themeColor="background1" w:themeShade="A6"/>
      </w:pBdr>
      <w:tabs>
        <w:tab w:val="right" w:pos="9630"/>
      </w:tabs>
    </w:pPr>
    <w:rPr>
      <w:rFonts w:eastAsia="Tw Cen MT" w:cs="Tahoma"/>
      <w:b/>
      <w:kern w:val="24"/>
      <w:sz w:val="18"/>
      <w:szCs w:val="18"/>
      <w:lang w:eastAsia="ja-JP"/>
    </w:rPr>
  </w:style>
  <w:style w:type="character" w:customStyle="1" w:styleId="FooterChar">
    <w:name w:val="Footer Char"/>
    <w:link w:val="Footer"/>
    <w:uiPriority w:val="99"/>
    <w:rsid w:val="009D7163"/>
    <w:rPr>
      <w:rFonts w:ascii="Tahoma" w:eastAsia="Tw Cen MT" w:hAnsi="Tahoma" w:cs="Tahoma"/>
      <w:b/>
      <w:color w:val="404040" w:themeColor="text1" w:themeTint="BF"/>
      <w:kern w:val="24"/>
      <w:sz w:val="18"/>
      <w:szCs w:val="18"/>
      <w:lang w:eastAsia="ja-JP"/>
    </w:rPr>
  </w:style>
  <w:style w:type="paragraph" w:customStyle="1" w:styleId="Address">
    <w:name w:val="Address"/>
    <w:basedOn w:val="Normal"/>
    <w:rsid w:val="002D3315"/>
    <w:pPr>
      <w:pBdr>
        <w:bottom w:val="single" w:sz="12" w:space="1" w:color="auto"/>
      </w:pBdr>
      <w:spacing w:before="120"/>
    </w:pPr>
    <w:rPr>
      <w:spacing w:val="-4"/>
      <w:sz w:val="16"/>
      <w:szCs w:val="16"/>
    </w:rPr>
  </w:style>
  <w:style w:type="paragraph" w:customStyle="1" w:styleId="Bullets">
    <w:name w:val="Bullets"/>
    <w:basedOn w:val="Normal"/>
    <w:rsid w:val="002D3315"/>
    <w:pPr>
      <w:keepNext/>
      <w:numPr>
        <w:numId w:val="1"/>
      </w:numPr>
      <w:spacing w:before="80"/>
    </w:pPr>
    <w:rPr>
      <w:rFonts w:eastAsia="MS Mincho" w:cs="Courier New"/>
      <w:bCs/>
      <w:sz w:val="18"/>
      <w:szCs w:val="18"/>
    </w:rPr>
  </w:style>
  <w:style w:type="paragraph" w:customStyle="1" w:styleId="Skills">
    <w:name w:val="Skills"/>
    <w:basedOn w:val="Normal"/>
    <w:link w:val="SkillsChar"/>
    <w:rsid w:val="002D3315"/>
    <w:pPr>
      <w:keepNext/>
      <w:spacing w:before="120"/>
    </w:pPr>
    <w:rPr>
      <w:rFonts w:ascii="Verdana" w:hAnsi="Verdana"/>
      <w:spacing w:val="8"/>
      <w:sz w:val="28"/>
      <w:szCs w:val="28"/>
    </w:rPr>
  </w:style>
  <w:style w:type="paragraph" w:customStyle="1" w:styleId="Name">
    <w:name w:val="Name"/>
    <w:basedOn w:val="Normal"/>
    <w:link w:val="NameChar"/>
    <w:qFormat/>
    <w:rsid w:val="00A000D2"/>
    <w:pPr>
      <w:jc w:val="both"/>
    </w:pPr>
    <w:rPr>
      <w:rFonts w:eastAsia="Tw Cen MT" w:cs="Arial"/>
      <w:b/>
      <w:color w:val="E36C0A" w:themeColor="accent6" w:themeShade="BF"/>
      <w:kern w:val="24"/>
      <w:sz w:val="40"/>
      <w:szCs w:val="20"/>
      <w:lang w:val="fr-CA" w:eastAsia="ja-JP"/>
    </w:rPr>
  </w:style>
  <w:style w:type="paragraph" w:customStyle="1" w:styleId="ResumeTitle">
    <w:name w:val="Resume Title"/>
    <w:basedOn w:val="Heading1"/>
    <w:rsid w:val="002D3315"/>
    <w:pPr>
      <w:pBdr>
        <w:top w:val="single" w:sz="8" w:space="1" w:color="auto"/>
        <w:bottom w:val="single" w:sz="8" w:space="1" w:color="auto"/>
      </w:pBdr>
    </w:pPr>
    <w:rPr>
      <w:rFonts w:ascii="Verdana" w:hAnsi="Verdana"/>
      <w:sz w:val="24"/>
    </w:rPr>
  </w:style>
  <w:style w:type="paragraph" w:customStyle="1" w:styleId="CompanyName">
    <w:name w:val="Company Name"/>
    <w:basedOn w:val="LocationPalatino"/>
    <w:link w:val="CompanyNameChar"/>
    <w:rsid w:val="002D3315"/>
    <w:pPr>
      <w:spacing w:before="120"/>
    </w:pPr>
  </w:style>
  <w:style w:type="character" w:customStyle="1" w:styleId="CompanyNameChar">
    <w:name w:val="Company Name Char"/>
    <w:link w:val="CompanyName"/>
    <w:rsid w:val="002D3315"/>
    <w:rPr>
      <w:rFonts w:ascii="Palatino Linotype" w:hAnsi="Palatino Linotype"/>
    </w:rPr>
  </w:style>
  <w:style w:type="character" w:customStyle="1" w:styleId="SkillsChar">
    <w:name w:val="Skills Char"/>
    <w:link w:val="Skills"/>
    <w:rsid w:val="002D3315"/>
    <w:rPr>
      <w:rFonts w:ascii="Verdana" w:hAnsi="Verdana"/>
      <w:spacing w:val="8"/>
      <w:sz w:val="28"/>
      <w:szCs w:val="28"/>
      <w:lang w:val="en-US" w:eastAsia="en-US" w:bidi="ar-SA"/>
    </w:rPr>
  </w:style>
  <w:style w:type="paragraph" w:customStyle="1" w:styleId="SubmitResume">
    <w:name w:val="Submit Resume"/>
    <w:basedOn w:val="Normal"/>
    <w:rsid w:val="002D3315"/>
    <w:pPr>
      <w:spacing w:before="200"/>
      <w:ind w:left="446" w:right="547"/>
    </w:pPr>
    <w:rPr>
      <w:rFonts w:ascii="Garamond" w:hAnsi="Garamond" w:cs="MS Shell Dlg"/>
      <w:i/>
      <w:color w:val="333399"/>
      <w:sz w:val="22"/>
      <w:szCs w:val="15"/>
    </w:rPr>
  </w:style>
  <w:style w:type="character" w:styleId="PageNumber">
    <w:name w:val="page number"/>
    <w:basedOn w:val="DefaultParagraphFont"/>
    <w:rsid w:val="002D3315"/>
  </w:style>
  <w:style w:type="paragraph" w:customStyle="1" w:styleId="Awards">
    <w:name w:val="Awards"/>
    <w:basedOn w:val="Normal"/>
    <w:rsid w:val="002D3315"/>
    <w:pPr>
      <w:ind w:left="86"/>
    </w:pPr>
    <w:rPr>
      <w:color w:val="FFFFFF"/>
      <w:spacing w:val="8"/>
      <w:sz w:val="28"/>
      <w:szCs w:val="28"/>
    </w:rPr>
  </w:style>
  <w:style w:type="paragraph" w:customStyle="1" w:styleId="Awardinfo">
    <w:name w:val="Award info"/>
    <w:basedOn w:val="Normal"/>
    <w:link w:val="AwardinfoChar"/>
    <w:rsid w:val="002D3315"/>
    <w:pPr>
      <w:ind w:left="86" w:right="72"/>
    </w:pPr>
    <w:rPr>
      <w:rFonts w:ascii="Verdana" w:hAnsi="Verdana"/>
      <w:b/>
      <w:sz w:val="17"/>
      <w:szCs w:val="17"/>
    </w:rPr>
  </w:style>
  <w:style w:type="paragraph" w:customStyle="1" w:styleId="StyleAwardinfoItalic">
    <w:name w:val="Style Award info + Italic"/>
    <w:basedOn w:val="Awardinfo"/>
    <w:link w:val="StyleAwardinfoItalicChar"/>
    <w:rsid w:val="002D3315"/>
    <w:rPr>
      <w:bCs/>
      <w:i/>
      <w:iCs/>
    </w:rPr>
  </w:style>
  <w:style w:type="character" w:customStyle="1" w:styleId="AwardinfoChar">
    <w:name w:val="Award info Char"/>
    <w:link w:val="Awardinfo"/>
    <w:rsid w:val="002D3315"/>
    <w:rPr>
      <w:rFonts w:ascii="Verdana" w:hAnsi="Verdana"/>
      <w:b/>
      <w:sz w:val="17"/>
      <w:szCs w:val="17"/>
      <w:lang w:val="en-US" w:eastAsia="en-US" w:bidi="ar-SA"/>
    </w:rPr>
  </w:style>
  <w:style w:type="character" w:customStyle="1" w:styleId="StyleAwardinfoItalicChar">
    <w:name w:val="Style Award info + Italic Char"/>
    <w:link w:val="StyleAwardinfoItalic"/>
    <w:rsid w:val="002D3315"/>
    <w:rPr>
      <w:rFonts w:ascii="Verdana" w:hAnsi="Verdana"/>
      <w:b/>
      <w:bCs/>
      <w:i/>
      <w:iCs/>
      <w:sz w:val="17"/>
      <w:szCs w:val="17"/>
      <w:lang w:val="en-US" w:eastAsia="en-US" w:bidi="ar-SA"/>
    </w:rPr>
  </w:style>
  <w:style w:type="paragraph" w:customStyle="1" w:styleId="Awardinfonobold">
    <w:name w:val="Award info no bold"/>
    <w:basedOn w:val="Awardinfo"/>
    <w:link w:val="AwardinfonoboldChar"/>
    <w:rsid w:val="002D3315"/>
    <w:rPr>
      <w:b w:val="0"/>
    </w:rPr>
  </w:style>
  <w:style w:type="character" w:customStyle="1" w:styleId="AwardinfonoboldChar">
    <w:name w:val="Award info no bold Char"/>
    <w:basedOn w:val="AwardinfoChar"/>
    <w:link w:val="Awardinfonobold"/>
    <w:rsid w:val="002D3315"/>
    <w:rPr>
      <w:rFonts w:ascii="Verdana" w:hAnsi="Verdana"/>
      <w:b/>
      <w:sz w:val="17"/>
      <w:szCs w:val="17"/>
      <w:lang w:val="en-US" w:eastAsia="en-US" w:bidi="ar-SA"/>
    </w:rPr>
  </w:style>
  <w:style w:type="paragraph" w:customStyle="1" w:styleId="CompanyInfo">
    <w:name w:val="Company Info"/>
    <w:basedOn w:val="Normal"/>
    <w:link w:val="CompanyInfoChar"/>
    <w:rsid w:val="002D3315"/>
    <w:pPr>
      <w:autoSpaceDE w:val="0"/>
      <w:autoSpaceDN w:val="0"/>
      <w:adjustRightInd w:val="0"/>
    </w:pPr>
    <w:rPr>
      <w:rFonts w:ascii="Verdana" w:hAnsi="Verdana"/>
      <w:sz w:val="18"/>
      <w:szCs w:val="18"/>
    </w:rPr>
  </w:style>
  <w:style w:type="character" w:customStyle="1" w:styleId="CompanyInfoChar">
    <w:name w:val="Company Info Char"/>
    <w:link w:val="CompanyInfo"/>
    <w:rsid w:val="002D3315"/>
    <w:rPr>
      <w:rFonts w:ascii="Verdana" w:hAnsi="Verdana"/>
      <w:sz w:val="18"/>
      <w:szCs w:val="18"/>
      <w:lang w:val="en-US" w:eastAsia="en-US" w:bidi="ar-SA"/>
    </w:rPr>
  </w:style>
  <w:style w:type="paragraph" w:customStyle="1" w:styleId="Companyinfoitalics">
    <w:name w:val="Company info italics"/>
    <w:basedOn w:val="Normal"/>
    <w:rsid w:val="002D3315"/>
    <w:pPr>
      <w:autoSpaceDE w:val="0"/>
      <w:autoSpaceDN w:val="0"/>
      <w:adjustRightInd w:val="0"/>
      <w:jc w:val="both"/>
    </w:pPr>
    <w:rPr>
      <w:i/>
      <w:sz w:val="18"/>
      <w:szCs w:val="18"/>
    </w:rPr>
  </w:style>
  <w:style w:type="paragraph" w:customStyle="1" w:styleId="Location">
    <w:name w:val="Location"/>
    <w:basedOn w:val="Normal"/>
    <w:link w:val="LocationChar"/>
    <w:rsid w:val="002D3315"/>
    <w:pPr>
      <w:autoSpaceDE w:val="0"/>
      <w:autoSpaceDN w:val="0"/>
      <w:adjustRightInd w:val="0"/>
      <w:spacing w:before="120"/>
    </w:pPr>
    <w:rPr>
      <w:rFonts w:ascii="Verdana" w:hAnsi="Verdana"/>
      <w:sz w:val="18"/>
    </w:rPr>
  </w:style>
  <w:style w:type="character" w:customStyle="1" w:styleId="LocationChar">
    <w:name w:val="Location Char"/>
    <w:link w:val="Location"/>
    <w:rsid w:val="002D3315"/>
    <w:rPr>
      <w:rFonts w:ascii="Verdana" w:hAnsi="Verdana"/>
      <w:sz w:val="18"/>
      <w:szCs w:val="24"/>
      <w:lang w:val="en-US" w:eastAsia="en-US" w:bidi="ar-SA"/>
    </w:rPr>
  </w:style>
  <w:style w:type="paragraph" w:customStyle="1" w:styleId="JobTitle">
    <w:name w:val="Job Title"/>
    <w:basedOn w:val="Normal"/>
    <w:link w:val="JobTitleChar"/>
    <w:rsid w:val="002D3315"/>
    <w:pPr>
      <w:autoSpaceDE w:val="0"/>
      <w:autoSpaceDN w:val="0"/>
      <w:adjustRightInd w:val="0"/>
      <w:spacing w:before="40"/>
    </w:pPr>
    <w:rPr>
      <w:rFonts w:ascii="Verdana" w:hAnsi="Verdana"/>
      <w:b/>
      <w:sz w:val="18"/>
      <w:szCs w:val="18"/>
      <w:u w:val="single"/>
    </w:rPr>
  </w:style>
  <w:style w:type="character" w:customStyle="1" w:styleId="JobTitleChar">
    <w:name w:val="Job Title Char"/>
    <w:link w:val="JobTitle"/>
    <w:rsid w:val="002D3315"/>
    <w:rPr>
      <w:rFonts w:ascii="Verdana" w:hAnsi="Verdana"/>
      <w:b/>
      <w:sz w:val="18"/>
      <w:szCs w:val="18"/>
      <w:u w:val="single"/>
      <w:lang w:val="en-US" w:eastAsia="en-US" w:bidi="ar-SA"/>
    </w:rPr>
  </w:style>
  <w:style w:type="paragraph" w:customStyle="1" w:styleId="Dates">
    <w:name w:val="Dates"/>
    <w:basedOn w:val="Normal"/>
    <w:link w:val="DatesChar"/>
    <w:rsid w:val="002D3315"/>
    <w:pPr>
      <w:autoSpaceDE w:val="0"/>
      <w:autoSpaceDN w:val="0"/>
      <w:adjustRightInd w:val="0"/>
      <w:spacing w:before="40"/>
    </w:pPr>
    <w:rPr>
      <w:rFonts w:ascii="Verdana" w:hAnsi="Verdana"/>
      <w:sz w:val="18"/>
      <w:szCs w:val="18"/>
    </w:rPr>
  </w:style>
  <w:style w:type="character" w:customStyle="1" w:styleId="DatesChar">
    <w:name w:val="Dates Char"/>
    <w:link w:val="Dates"/>
    <w:rsid w:val="002D3315"/>
    <w:rPr>
      <w:rFonts w:ascii="Verdana" w:hAnsi="Verdana"/>
      <w:sz w:val="18"/>
      <w:szCs w:val="18"/>
      <w:lang w:val="en-US" w:eastAsia="en-US" w:bidi="ar-SA"/>
    </w:rPr>
  </w:style>
  <w:style w:type="paragraph" w:customStyle="1" w:styleId="Jobdescription">
    <w:name w:val="Job description"/>
    <w:basedOn w:val="Normal"/>
    <w:rsid w:val="002D3315"/>
    <w:pPr>
      <w:spacing w:before="80"/>
      <w:jc w:val="both"/>
    </w:pPr>
    <w:rPr>
      <w:rFonts w:cs="Courier New"/>
      <w:sz w:val="18"/>
      <w:szCs w:val="18"/>
    </w:rPr>
  </w:style>
  <w:style w:type="paragraph" w:customStyle="1" w:styleId="KeyResults">
    <w:name w:val="Key Results"/>
    <w:basedOn w:val="Normal"/>
    <w:rsid w:val="002D3315"/>
    <w:pPr>
      <w:spacing w:before="80"/>
      <w:jc w:val="both"/>
    </w:pPr>
    <w:rPr>
      <w:rFonts w:cs="Courier New"/>
      <w:b/>
      <w:i/>
      <w:sz w:val="18"/>
      <w:szCs w:val="18"/>
    </w:rPr>
  </w:style>
  <w:style w:type="paragraph" w:customStyle="1" w:styleId="AddressLinePalatino">
    <w:name w:val="Address Line Palatino"/>
    <w:basedOn w:val="Address"/>
    <w:rsid w:val="002D3315"/>
    <w:pPr>
      <w:pBdr>
        <w:bottom w:val="none" w:sz="0" w:space="0" w:color="auto"/>
      </w:pBdr>
      <w:spacing w:before="40" w:after="240"/>
      <w:jc w:val="center"/>
    </w:pPr>
    <w:rPr>
      <w:rFonts w:ascii="Palatino Linotype" w:hAnsi="Palatino Linotype"/>
      <w:sz w:val="18"/>
      <w:szCs w:val="18"/>
    </w:rPr>
  </w:style>
  <w:style w:type="paragraph" w:customStyle="1" w:styleId="IntroductoryLine">
    <w:name w:val="Introductory Line"/>
    <w:basedOn w:val="ResumeTitle"/>
    <w:rsid w:val="002D3315"/>
    <w:pPr>
      <w:jc w:val="center"/>
    </w:pPr>
    <w:rPr>
      <w:rFonts w:ascii="Palatino Linotype" w:hAnsi="Palatino Linotype"/>
      <w:b w:val="0"/>
      <w:i/>
      <w:sz w:val="20"/>
    </w:rPr>
  </w:style>
  <w:style w:type="paragraph" w:customStyle="1" w:styleId="JobTargetPalatino">
    <w:name w:val="Job Target Palatino"/>
    <w:basedOn w:val="Normal"/>
    <w:link w:val="JobTargetPalatinoChar"/>
    <w:rsid w:val="00CB404E"/>
    <w:pPr>
      <w:spacing w:before="480" w:after="240"/>
      <w:jc w:val="center"/>
    </w:pPr>
    <w:rPr>
      <w:b/>
      <w:spacing w:val="48"/>
      <w:sz w:val="22"/>
      <w:szCs w:val="22"/>
    </w:rPr>
  </w:style>
  <w:style w:type="paragraph" w:customStyle="1" w:styleId="Description">
    <w:name w:val="Description"/>
    <w:basedOn w:val="Bullets"/>
    <w:rsid w:val="002D3315"/>
    <w:pPr>
      <w:numPr>
        <w:numId w:val="0"/>
      </w:numPr>
      <w:spacing w:before="0"/>
      <w:jc w:val="both"/>
    </w:pPr>
    <w:rPr>
      <w:rFonts w:ascii="Palatino Linotype" w:hAnsi="Palatino Linotype"/>
      <w:sz w:val="20"/>
      <w:szCs w:val="20"/>
    </w:rPr>
  </w:style>
  <w:style w:type="paragraph" w:customStyle="1" w:styleId="4pointspacerPalatino">
    <w:name w:val="4 point spacer Palatino"/>
    <w:basedOn w:val="Bullets"/>
    <w:rsid w:val="002D3315"/>
    <w:pPr>
      <w:numPr>
        <w:numId w:val="0"/>
      </w:numPr>
      <w:ind w:left="360" w:hanging="360"/>
    </w:pPr>
    <w:rPr>
      <w:rFonts w:ascii="Palatino Linotype" w:hAnsi="Palatino Linotype"/>
      <w:sz w:val="8"/>
      <w:szCs w:val="8"/>
    </w:rPr>
  </w:style>
  <w:style w:type="paragraph" w:customStyle="1" w:styleId="8pointspacerPalatino">
    <w:name w:val="8 point spacer Palatino"/>
    <w:basedOn w:val="Normal"/>
    <w:rsid w:val="002D3315"/>
    <w:rPr>
      <w:rFonts w:ascii="Palatino Linotype" w:hAnsi="Palatino Linotype"/>
      <w:sz w:val="16"/>
      <w:szCs w:val="16"/>
    </w:rPr>
  </w:style>
  <w:style w:type="paragraph" w:customStyle="1" w:styleId="SectionHeadersPalatino">
    <w:name w:val="Section Headers Palatino"/>
    <w:basedOn w:val="Skills"/>
    <w:rsid w:val="002D3315"/>
    <w:pPr>
      <w:shd w:val="clear" w:color="auto" w:fill="000000"/>
      <w:spacing w:before="180" w:after="180"/>
      <w:jc w:val="center"/>
    </w:pPr>
    <w:rPr>
      <w:rFonts w:ascii="Palatino Linotype" w:hAnsi="Palatino Linotype"/>
      <w:b/>
      <w:sz w:val="32"/>
      <w:szCs w:val="32"/>
    </w:rPr>
  </w:style>
  <w:style w:type="paragraph" w:customStyle="1" w:styleId="NameBlackBox">
    <w:name w:val="Name Black Box"/>
    <w:basedOn w:val="SectionHeadersPalatino"/>
    <w:rsid w:val="002D3315"/>
    <w:rPr>
      <w:sz w:val="52"/>
      <w:szCs w:val="48"/>
    </w:rPr>
  </w:style>
  <w:style w:type="paragraph" w:customStyle="1" w:styleId="4ptPalatino">
    <w:name w:val="4 pt Palatino"/>
    <w:basedOn w:val="8pointspacerPalatino"/>
    <w:rsid w:val="002D3315"/>
    <w:rPr>
      <w:sz w:val="8"/>
      <w:szCs w:val="8"/>
    </w:rPr>
  </w:style>
  <w:style w:type="paragraph" w:customStyle="1" w:styleId="SkillsBulletsPalatino">
    <w:name w:val="Skills Bullets Palatino"/>
    <w:basedOn w:val="Bullets"/>
    <w:qFormat/>
    <w:rsid w:val="004A2E32"/>
    <w:pPr>
      <w:keepNext w:val="0"/>
      <w:numPr>
        <w:numId w:val="12"/>
      </w:numPr>
      <w:spacing w:before="0" w:after="60" w:line="240" w:lineRule="exact"/>
      <w:ind w:left="360"/>
      <w:jc w:val="both"/>
    </w:pPr>
    <w:rPr>
      <w:rFonts w:cs="Tahoma"/>
      <w:bCs w:val="0"/>
      <w:sz w:val="20"/>
    </w:rPr>
  </w:style>
  <w:style w:type="paragraph" w:customStyle="1" w:styleId="EmployerNamePalatino">
    <w:name w:val="Employer Name Palatino"/>
    <w:basedOn w:val="Normal"/>
    <w:rsid w:val="002D3315"/>
    <w:rPr>
      <w:rFonts w:ascii="Palatino Linotype" w:hAnsi="Palatino Linotype"/>
      <w:szCs w:val="20"/>
    </w:rPr>
  </w:style>
  <w:style w:type="paragraph" w:customStyle="1" w:styleId="LocationPalatino">
    <w:name w:val="Location Palatino"/>
    <w:basedOn w:val="EmployerNamePalatino"/>
    <w:rsid w:val="002D3315"/>
  </w:style>
  <w:style w:type="paragraph" w:customStyle="1" w:styleId="JobAccomplishments">
    <w:name w:val="Job Accomplishments"/>
    <w:basedOn w:val="Bullets"/>
    <w:rsid w:val="002D3315"/>
    <w:pPr>
      <w:spacing w:before="40"/>
      <w:ind w:left="1080"/>
      <w:jc w:val="both"/>
    </w:pPr>
    <w:rPr>
      <w:rFonts w:ascii="Palatino Linotype" w:hAnsi="Palatino Linotype"/>
      <w:szCs w:val="20"/>
    </w:rPr>
  </w:style>
  <w:style w:type="paragraph" w:customStyle="1" w:styleId="Company">
    <w:name w:val="Company"/>
    <w:basedOn w:val="Normal"/>
    <w:autoRedefine/>
    <w:qFormat/>
    <w:rsid w:val="009D7163"/>
    <w:pPr>
      <w:keepNext/>
      <w:tabs>
        <w:tab w:val="right" w:pos="9630"/>
      </w:tabs>
      <w:autoSpaceDE w:val="0"/>
      <w:autoSpaceDN w:val="0"/>
      <w:adjustRightInd w:val="0"/>
      <w:spacing w:before="240" w:after="0" w:line="260" w:lineRule="exact"/>
      <w:jc w:val="both"/>
    </w:pPr>
    <w:rPr>
      <w:rFonts w:cs="Arial"/>
      <w:b/>
      <w:caps/>
      <w:szCs w:val="20"/>
    </w:rPr>
  </w:style>
  <w:style w:type="paragraph" w:customStyle="1" w:styleId="JobTitlePalatino">
    <w:name w:val="Job Title Palatino"/>
    <w:basedOn w:val="Normal"/>
    <w:link w:val="JobTitlePalatinoChar"/>
    <w:rsid w:val="00CB404E"/>
    <w:pPr>
      <w:spacing w:before="360"/>
      <w:jc w:val="center"/>
    </w:pPr>
    <w:rPr>
      <w:b/>
      <w:spacing w:val="48"/>
      <w:sz w:val="22"/>
      <w:szCs w:val="22"/>
    </w:rPr>
  </w:style>
  <w:style w:type="paragraph" w:customStyle="1" w:styleId="DescriptiontextPalatino">
    <w:name w:val="Description text Palatino"/>
    <w:basedOn w:val="Bullets"/>
    <w:rsid w:val="002D3315"/>
    <w:pPr>
      <w:numPr>
        <w:numId w:val="0"/>
      </w:numPr>
      <w:ind w:left="360" w:hanging="360"/>
      <w:jc w:val="both"/>
    </w:pPr>
    <w:rPr>
      <w:rFonts w:ascii="Palatino Linotype" w:hAnsi="Palatino Linotype"/>
      <w:sz w:val="20"/>
      <w:szCs w:val="20"/>
    </w:rPr>
  </w:style>
  <w:style w:type="paragraph" w:customStyle="1" w:styleId="SkillsHeading">
    <w:name w:val="Skills Heading"/>
    <w:basedOn w:val="JobTargetPalatino"/>
    <w:qFormat/>
    <w:rsid w:val="000A5E53"/>
    <w:pPr>
      <w:keepNext/>
      <w:spacing w:before="200" w:after="80"/>
      <w:jc w:val="left"/>
    </w:pPr>
    <w:rPr>
      <w:caps/>
      <w:spacing w:val="20"/>
      <w:sz w:val="18"/>
      <w:szCs w:val="20"/>
    </w:rPr>
  </w:style>
  <w:style w:type="character" w:customStyle="1" w:styleId="Dates-Palatino">
    <w:name w:val="Dates - Palatino"/>
    <w:rsid w:val="002D3315"/>
    <w:rPr>
      <w:rFonts w:ascii="Palatino Linotype" w:hAnsi="Palatino Linotype"/>
      <w:sz w:val="21"/>
      <w:szCs w:val="18"/>
      <w:lang w:val="en-US" w:eastAsia="en-US" w:bidi="ar-SA"/>
    </w:rPr>
  </w:style>
  <w:style w:type="character" w:styleId="Emphasis">
    <w:name w:val="Emphasis"/>
    <w:rsid w:val="002D3315"/>
    <w:rPr>
      <w:b w:val="0"/>
      <w:bCs w:val="0"/>
      <w:i/>
      <w:iCs/>
    </w:rPr>
  </w:style>
  <w:style w:type="character" w:customStyle="1" w:styleId="tableentry">
    <w:name w:val="tableentry"/>
    <w:rsid w:val="002D3315"/>
    <w:rPr>
      <w:rFonts w:ascii="Arial" w:hAnsi="Arial" w:cs="Arial" w:hint="default"/>
      <w:sz w:val="18"/>
      <w:szCs w:val="18"/>
    </w:rPr>
  </w:style>
  <w:style w:type="paragraph" w:styleId="BodyTextIndent2">
    <w:name w:val="Body Text Indent 2"/>
    <w:basedOn w:val="Normal"/>
    <w:link w:val="BodyTextIndent2Char"/>
    <w:rsid w:val="001406E2"/>
    <w:pPr>
      <w:spacing w:line="480" w:lineRule="auto"/>
      <w:ind w:left="360"/>
    </w:pPr>
  </w:style>
  <w:style w:type="character" w:customStyle="1" w:styleId="BodyTextIndent2Char">
    <w:name w:val="Body Text Indent 2 Char"/>
    <w:link w:val="BodyTextIndent2"/>
    <w:rsid w:val="001406E2"/>
    <w:rPr>
      <w:sz w:val="24"/>
      <w:szCs w:val="24"/>
    </w:rPr>
  </w:style>
  <w:style w:type="paragraph" w:styleId="Date">
    <w:name w:val="Date"/>
    <w:basedOn w:val="NoSpacing"/>
    <w:next w:val="Normal"/>
    <w:link w:val="DateChar"/>
    <w:uiPriority w:val="99"/>
    <w:unhideWhenUsed/>
    <w:rsid w:val="00EA7FE6"/>
    <w:pPr>
      <w:framePr w:wrap="around" w:hAnchor="page" w:xAlign="center" w:yAlign="top"/>
      <w:contextualSpacing/>
      <w:jc w:val="center"/>
    </w:pPr>
    <w:rPr>
      <w:rFonts w:ascii="Tw Cen MT" w:eastAsia="Tw Cen MT" w:hAnsi="Tw Cen MT"/>
      <w:b/>
      <w:color w:val="FFFFFF"/>
      <w:kern w:val="24"/>
      <w:sz w:val="23"/>
      <w:szCs w:val="20"/>
      <w:lang w:eastAsia="ja-JP"/>
    </w:rPr>
  </w:style>
  <w:style w:type="character" w:customStyle="1" w:styleId="DateChar">
    <w:name w:val="Date Char"/>
    <w:link w:val="Date"/>
    <w:uiPriority w:val="99"/>
    <w:rsid w:val="00EA7FE6"/>
    <w:rPr>
      <w:rFonts w:ascii="Tw Cen MT" w:eastAsia="Tw Cen MT" w:hAnsi="Tw Cen MT"/>
      <w:b/>
      <w:color w:val="FFFFFF"/>
      <w:kern w:val="24"/>
      <w:sz w:val="23"/>
      <w:lang w:eastAsia="ja-JP"/>
    </w:rPr>
  </w:style>
  <w:style w:type="paragraph" w:customStyle="1" w:styleId="PersonalName">
    <w:name w:val="Personal Name"/>
    <w:basedOn w:val="Normal"/>
    <w:uiPriority w:val="1"/>
    <w:rsid w:val="00EA7FE6"/>
    <w:pPr>
      <w:spacing w:line="264" w:lineRule="auto"/>
    </w:pPr>
    <w:rPr>
      <w:rFonts w:ascii="Tw Cen MT" w:eastAsia="Tw Cen MT" w:hAnsi="Tw Cen MT"/>
      <w:color w:val="FFFFFF"/>
      <w:kern w:val="24"/>
      <w:sz w:val="40"/>
      <w:szCs w:val="20"/>
      <w:lang w:eastAsia="ja-JP"/>
    </w:rPr>
  </w:style>
  <w:style w:type="paragraph" w:styleId="NoSpacing">
    <w:name w:val="No Spacing"/>
    <w:uiPriority w:val="1"/>
    <w:rsid w:val="00EA7FE6"/>
    <w:rPr>
      <w:sz w:val="24"/>
      <w:szCs w:val="24"/>
    </w:rPr>
  </w:style>
  <w:style w:type="paragraph" w:customStyle="1" w:styleId="BulletedListItem1">
    <w:name w:val="Bulleted List Item 1"/>
    <w:basedOn w:val="Normal"/>
    <w:rsid w:val="00A1052F"/>
    <w:pPr>
      <w:numPr>
        <w:numId w:val="3"/>
      </w:numPr>
      <w:spacing w:before="240"/>
    </w:pPr>
    <w:rPr>
      <w:rFonts w:ascii="Arial Narrow" w:hAnsi="Arial Narrow"/>
      <w:spacing w:val="-5"/>
      <w:sz w:val="22"/>
      <w:szCs w:val="20"/>
      <w:lang w:val="en-CA"/>
    </w:rPr>
  </w:style>
  <w:style w:type="paragraph" w:customStyle="1" w:styleId="Default">
    <w:name w:val="Default"/>
    <w:rsid w:val="00BF1134"/>
    <w:pPr>
      <w:autoSpaceDE w:val="0"/>
      <w:autoSpaceDN w:val="0"/>
      <w:adjustRightInd w:val="0"/>
    </w:pPr>
    <w:rPr>
      <w:rFonts w:ascii="Arial" w:eastAsia="Calibri" w:hAnsi="Arial" w:cs="Arial"/>
      <w:color w:val="000000"/>
      <w:sz w:val="24"/>
      <w:szCs w:val="24"/>
      <w:lang w:val="en-CA"/>
    </w:rPr>
  </w:style>
  <w:style w:type="paragraph" w:customStyle="1" w:styleId="FreeFormB">
    <w:name w:val="Free Form B"/>
    <w:rsid w:val="003D794F"/>
    <w:rPr>
      <w:color w:val="000000"/>
    </w:rPr>
  </w:style>
  <w:style w:type="character" w:styleId="CommentReference">
    <w:name w:val="annotation reference"/>
    <w:basedOn w:val="DefaultParagraphFont"/>
    <w:rsid w:val="001C0CD7"/>
    <w:rPr>
      <w:sz w:val="16"/>
      <w:szCs w:val="16"/>
    </w:rPr>
  </w:style>
  <w:style w:type="paragraph" w:styleId="CommentText">
    <w:name w:val="annotation text"/>
    <w:basedOn w:val="Normal"/>
    <w:link w:val="CommentTextChar"/>
    <w:rsid w:val="001C0CD7"/>
    <w:rPr>
      <w:szCs w:val="20"/>
    </w:rPr>
  </w:style>
  <w:style w:type="character" w:customStyle="1" w:styleId="CommentTextChar">
    <w:name w:val="Comment Text Char"/>
    <w:basedOn w:val="DefaultParagraphFont"/>
    <w:link w:val="CommentText"/>
    <w:rsid w:val="001C0CD7"/>
  </w:style>
  <w:style w:type="paragraph" w:styleId="CommentSubject">
    <w:name w:val="annotation subject"/>
    <w:basedOn w:val="CommentText"/>
    <w:next w:val="CommentText"/>
    <w:link w:val="CommentSubjectChar"/>
    <w:rsid w:val="001C0CD7"/>
    <w:rPr>
      <w:b/>
      <w:bCs/>
    </w:rPr>
  </w:style>
  <w:style w:type="character" w:customStyle="1" w:styleId="CommentSubjectChar">
    <w:name w:val="Comment Subject Char"/>
    <w:basedOn w:val="CommentTextChar"/>
    <w:link w:val="CommentSubject"/>
    <w:rsid w:val="001C0CD7"/>
    <w:rPr>
      <w:b/>
      <w:bCs/>
    </w:rPr>
  </w:style>
  <w:style w:type="paragraph" w:customStyle="1" w:styleId="ContactDetails">
    <w:name w:val="Contact Details"/>
    <w:basedOn w:val="Name"/>
    <w:link w:val="ContactDetailsChar"/>
    <w:qFormat/>
    <w:rsid w:val="006721DF"/>
    <w:pPr>
      <w:pBdr>
        <w:top w:val="single" w:sz="4" w:space="1" w:color="595959" w:themeColor="text1" w:themeTint="A6"/>
        <w:bottom w:val="single" w:sz="4" w:space="1" w:color="595959" w:themeColor="text1" w:themeTint="A6"/>
      </w:pBdr>
      <w:spacing w:before="120" w:after="360"/>
    </w:pPr>
    <w:rPr>
      <w:b w:val="0"/>
      <w:noProof/>
      <w:color w:val="000000"/>
      <w:sz w:val="18"/>
      <w:szCs w:val="16"/>
      <w:lang w:eastAsia="en-US"/>
      <w14:textFill>
        <w14:solidFill>
          <w14:srgbClr w14:val="000000">
            <w14:lumMod w14:val="75000"/>
            <w14:lumOff w14:val="25000"/>
          </w14:srgbClr>
        </w14:solidFill>
      </w14:textFill>
    </w:rPr>
  </w:style>
  <w:style w:type="character" w:customStyle="1" w:styleId="NameChar">
    <w:name w:val="Name Char"/>
    <w:basedOn w:val="DefaultParagraphFont"/>
    <w:link w:val="Name"/>
    <w:rsid w:val="00A000D2"/>
    <w:rPr>
      <w:rFonts w:ascii="Tahoma" w:eastAsia="Tw Cen MT" w:hAnsi="Tahoma" w:cs="Arial"/>
      <w:b/>
      <w:color w:val="E36C0A" w:themeColor="accent6" w:themeShade="BF"/>
      <w:kern w:val="24"/>
      <w:sz w:val="40"/>
      <w:lang w:val="fr-CA" w:eastAsia="ja-JP"/>
    </w:rPr>
  </w:style>
  <w:style w:type="paragraph" w:customStyle="1" w:styleId="SectionHeading">
    <w:name w:val="Section Heading"/>
    <w:basedOn w:val="JobTitlePalatino"/>
    <w:link w:val="SectionHeadingChar"/>
    <w:qFormat/>
    <w:rsid w:val="006762C6"/>
    <w:pPr>
      <w:keepNext/>
      <w:spacing w:before="240"/>
    </w:pPr>
    <w:rPr>
      <w:smallCaps/>
      <w:color w:val="E36C0A" w:themeColor="accent6" w:themeShade="BF"/>
      <w:sz w:val="20"/>
      <w:szCs w:val="20"/>
    </w:rPr>
  </w:style>
  <w:style w:type="character" w:customStyle="1" w:styleId="ContactDetailsChar">
    <w:name w:val="Contact Details Char"/>
    <w:basedOn w:val="DefaultParagraphFont"/>
    <w:link w:val="ContactDetails"/>
    <w:rsid w:val="006721DF"/>
    <w:rPr>
      <w:rFonts w:ascii="Tahoma" w:eastAsia="Tw Cen MT" w:hAnsi="Tahoma" w:cs="Arial"/>
      <w:noProof/>
      <w:color w:val="000000"/>
      <w:kern w:val="24"/>
      <w:sz w:val="18"/>
      <w:szCs w:val="16"/>
      <w:lang w:val="fr-CA"/>
      <w14:textFill>
        <w14:solidFill>
          <w14:srgbClr w14:val="000000">
            <w14:lumMod w14:val="75000"/>
            <w14:lumOff w14:val="25000"/>
          </w14:srgbClr>
        </w14:solidFill>
      </w14:textFill>
    </w:rPr>
  </w:style>
  <w:style w:type="paragraph" w:customStyle="1" w:styleId="LeftJustifiedSectionHeader">
    <w:name w:val="Left Justified Section Header"/>
    <w:basedOn w:val="JobTargetPalatino"/>
    <w:link w:val="LeftJustifiedSectionHeaderChar"/>
    <w:rsid w:val="00C017DA"/>
    <w:pPr>
      <w:jc w:val="left"/>
    </w:pPr>
    <w:rPr>
      <w:color w:val="E36C0A" w:themeColor="accent6" w:themeShade="BF"/>
    </w:rPr>
  </w:style>
  <w:style w:type="character" w:customStyle="1" w:styleId="JobTitlePalatinoChar">
    <w:name w:val="Job Title Palatino Char"/>
    <w:basedOn w:val="DefaultParagraphFont"/>
    <w:link w:val="JobTitlePalatino"/>
    <w:rsid w:val="00C017DA"/>
    <w:rPr>
      <w:rFonts w:ascii="Tahoma" w:hAnsi="Tahoma"/>
      <w:b/>
      <w:color w:val="404040" w:themeColor="text1" w:themeTint="BF"/>
      <w:spacing w:val="48"/>
      <w:sz w:val="22"/>
      <w:szCs w:val="22"/>
    </w:rPr>
  </w:style>
  <w:style w:type="character" w:customStyle="1" w:styleId="SectionHeadingChar">
    <w:name w:val="Section Heading Char"/>
    <w:basedOn w:val="JobTitlePalatinoChar"/>
    <w:link w:val="SectionHeading"/>
    <w:rsid w:val="006762C6"/>
    <w:rPr>
      <w:rFonts w:ascii="Tahoma" w:hAnsi="Tahoma"/>
      <w:b/>
      <w:smallCaps/>
      <w:color w:val="E36C0A" w:themeColor="accent6" w:themeShade="BF"/>
      <w:spacing w:val="48"/>
      <w:sz w:val="22"/>
      <w:szCs w:val="22"/>
    </w:rPr>
  </w:style>
  <w:style w:type="paragraph" w:customStyle="1" w:styleId="ProfileSummary">
    <w:name w:val="Profile Summary"/>
    <w:basedOn w:val="Normal"/>
    <w:link w:val="ProfileSummaryChar"/>
    <w:qFormat/>
    <w:rsid w:val="00EE71F8"/>
    <w:pPr>
      <w:spacing w:after="0" w:line="260" w:lineRule="exact"/>
      <w:jc w:val="both"/>
    </w:pPr>
  </w:style>
  <w:style w:type="character" w:customStyle="1" w:styleId="JobTargetPalatinoChar">
    <w:name w:val="Job Target Palatino Char"/>
    <w:basedOn w:val="DefaultParagraphFont"/>
    <w:link w:val="JobTargetPalatino"/>
    <w:rsid w:val="00C017DA"/>
    <w:rPr>
      <w:rFonts w:ascii="Tahoma" w:hAnsi="Tahoma"/>
      <w:b/>
      <w:color w:val="404040" w:themeColor="text1" w:themeTint="BF"/>
      <w:spacing w:val="48"/>
      <w:sz w:val="22"/>
      <w:szCs w:val="22"/>
    </w:rPr>
  </w:style>
  <w:style w:type="character" w:customStyle="1" w:styleId="LeftJustifiedSectionHeaderChar">
    <w:name w:val="Left Justified Section Header Char"/>
    <w:basedOn w:val="JobTargetPalatinoChar"/>
    <w:link w:val="LeftJustifiedSectionHeader"/>
    <w:rsid w:val="00C017DA"/>
    <w:rPr>
      <w:rFonts w:ascii="Tahoma" w:hAnsi="Tahoma"/>
      <w:b/>
      <w:color w:val="E36C0A" w:themeColor="accent6" w:themeShade="BF"/>
      <w:spacing w:val="48"/>
      <w:sz w:val="22"/>
      <w:szCs w:val="22"/>
    </w:rPr>
  </w:style>
  <w:style w:type="paragraph" w:customStyle="1" w:styleId="JobSummary">
    <w:name w:val="Job Summary"/>
    <w:basedOn w:val="Normal"/>
    <w:link w:val="JobSummaryChar"/>
    <w:rsid w:val="00EE71F8"/>
    <w:pPr>
      <w:jc w:val="both"/>
    </w:pPr>
  </w:style>
  <w:style w:type="character" w:customStyle="1" w:styleId="ProfileSummaryChar">
    <w:name w:val="Profile Summary Char"/>
    <w:basedOn w:val="DefaultParagraphFont"/>
    <w:link w:val="ProfileSummary"/>
    <w:rsid w:val="00EE71F8"/>
    <w:rPr>
      <w:rFonts w:ascii="Tahoma" w:hAnsi="Tahoma"/>
      <w:color w:val="404040" w:themeColor="text1" w:themeTint="BF"/>
      <w:szCs w:val="24"/>
    </w:rPr>
  </w:style>
  <w:style w:type="paragraph" w:customStyle="1" w:styleId="Position">
    <w:name w:val="Position"/>
    <w:basedOn w:val="Normal"/>
    <w:link w:val="PositionChar"/>
    <w:qFormat/>
    <w:rsid w:val="00242B0D"/>
    <w:pPr>
      <w:keepNext/>
      <w:tabs>
        <w:tab w:val="right" w:pos="7920"/>
        <w:tab w:val="right" w:pos="9907"/>
      </w:tabs>
      <w:autoSpaceDE w:val="0"/>
      <w:autoSpaceDN w:val="0"/>
      <w:adjustRightInd w:val="0"/>
      <w:spacing w:before="60" w:after="60"/>
      <w:jc w:val="both"/>
    </w:pPr>
    <w:rPr>
      <w:rFonts w:cs="Arial"/>
      <w:b/>
      <w:szCs w:val="20"/>
    </w:rPr>
  </w:style>
  <w:style w:type="character" w:customStyle="1" w:styleId="JobSummaryChar">
    <w:name w:val="Job Summary Char"/>
    <w:basedOn w:val="DefaultParagraphFont"/>
    <w:link w:val="JobSummary"/>
    <w:rsid w:val="00EE71F8"/>
    <w:rPr>
      <w:rFonts w:ascii="Tahoma" w:hAnsi="Tahoma"/>
      <w:color w:val="404040" w:themeColor="text1" w:themeTint="BF"/>
      <w:szCs w:val="24"/>
    </w:rPr>
  </w:style>
  <w:style w:type="character" w:customStyle="1" w:styleId="PositionChar">
    <w:name w:val="Position Char"/>
    <w:basedOn w:val="DefaultParagraphFont"/>
    <w:link w:val="Position"/>
    <w:rsid w:val="00242B0D"/>
    <w:rPr>
      <w:rFonts w:ascii="Tahoma" w:hAnsi="Tahoma" w:cs="Arial"/>
      <w:b/>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1823">
      <w:bodyDiv w:val="1"/>
      <w:marLeft w:val="0"/>
      <w:marRight w:val="0"/>
      <w:marTop w:val="0"/>
      <w:marBottom w:val="0"/>
      <w:divBdr>
        <w:top w:val="none" w:sz="0" w:space="0" w:color="auto"/>
        <w:left w:val="none" w:sz="0" w:space="0" w:color="auto"/>
        <w:bottom w:val="none" w:sz="0" w:space="0" w:color="auto"/>
        <w:right w:val="none" w:sz="0" w:space="0" w:color="auto"/>
      </w:divBdr>
    </w:div>
    <w:div w:id="957032147">
      <w:bodyDiv w:val="1"/>
      <w:marLeft w:val="0"/>
      <w:marRight w:val="0"/>
      <w:marTop w:val="0"/>
      <w:marBottom w:val="0"/>
      <w:divBdr>
        <w:top w:val="none" w:sz="0" w:space="0" w:color="auto"/>
        <w:left w:val="none" w:sz="0" w:space="0" w:color="auto"/>
        <w:bottom w:val="none" w:sz="0" w:space="0" w:color="auto"/>
        <w:right w:val="none" w:sz="0" w:space="0" w:color="auto"/>
      </w:divBdr>
    </w:div>
    <w:div w:id="11857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www.google.ca/url?sa=i&amp;rct=j&amp;q=linkedin+logo&amp;source=images&amp;cd=&amp;cad=rja&amp;docid=0OgqoLAHg6jI5M&amp;tbnid=8OsdZ13SI76S4M:&amp;ved=0CAUQjRw&amp;url=http://www.noknok.tv/2011/12/07/nokia-lumia-800-tutorial-how-to-set-up-your-linkedin-account/&amp;ei=A0hbUaHPD9Sj4AOHoYGICg&amp;bvm=bv.44697112,d.dmg&amp;psig=AFQjCNE5mVID2isr1mxS-nhbmLUo7n6hOA&amp;ust=136502307358429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Career%20Management%20&amp;%20Transition\Portfolio%20Templates\2.%20Functional\Style%201_Functional%20-%20Alita%20Suarez\Style%201_%20Alita%20Suarez%20Functional%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9BB3C650-D432-4E9C-8917-5D99B9079808</TemplateGUID>
    <TemplateBuildVersion>8</TemplateBuildVersion>
    <TemplateBuildDate>2010-06-15T11:59:54.8949388+02:00</TemplateBuildDate>
  </TemplateProperties>
</MonsterProperties>
</file>

<file path=customXml/itemProps1.xml><?xml version="1.0" encoding="utf-8"?>
<ds:datastoreItem xmlns:ds="http://schemas.openxmlformats.org/officeDocument/2006/customXml" ds:itemID="{04D0897E-1EC9-49D7-9FE9-EE7E9CF7EC86}">
  <ds:schemaRefs>
    <ds:schemaRef ds:uri="http://schemas.openxmlformats.org/officeDocument/2006/bibliography"/>
  </ds:schemaRefs>
</ds:datastoreItem>
</file>

<file path=customXml/itemProps2.xml><?xml version="1.0" encoding="utf-8"?>
<ds:datastoreItem xmlns:ds="http://schemas.openxmlformats.org/officeDocument/2006/customXml" ds:itemID="{64E99BE1-01B5-4C18-99F0-9CF21539BF9D}">
  <ds:schemaRefs>
    <ds:schemaRef ds:uri="http://schemas.microsoft.com/sharepoint/v3/contenttype/forms"/>
  </ds:schemaRefs>
</ds:datastoreItem>
</file>

<file path=customXml/itemProps3.xml><?xml version="1.0" encoding="utf-8"?>
<ds:datastoreItem xmlns:ds="http://schemas.openxmlformats.org/officeDocument/2006/customXml" ds:itemID="{D435ABCF-C54B-4A67-BE82-E5D433708CA2}">
  <ds:schemaRefs>
    <ds:schemaRef ds:uri="http://www.w3.org/2001/XMLSchema"/>
    <ds:schemaRef ds:uri="http://schemas.monster.com/Monster/Seeker/WordResumeTemplates"/>
  </ds:schemaRefs>
</ds:datastoreItem>
</file>

<file path=docProps/app.xml><?xml version="1.0" encoding="utf-8"?>
<Properties xmlns="http://schemas.openxmlformats.org/officeDocument/2006/extended-properties" xmlns:vt="http://schemas.openxmlformats.org/officeDocument/2006/docPropsVTypes">
  <Template>Style 1_ Alita Suarez Functional Resume</Template>
  <TotalTime>0</TotalTime>
  <Pages>2</Pages>
  <Words>627</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2010-03-08T21:59:00Z</cp:lastPrinted>
  <dcterms:created xsi:type="dcterms:W3CDTF">2021-10-29T05:31:00Z</dcterms:created>
  <dcterms:modified xsi:type="dcterms:W3CDTF">2021-10-29T05:31:00Z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TC019533669991</vt:lpwstr>
  </property>
</Properties>
</file>