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917D" w14:textId="77777777" w:rsidR="002E2C9D" w:rsidRPr="00A000D2" w:rsidRDefault="002E2C9D" w:rsidP="00A000D2">
      <w:pPr>
        <w:pStyle w:val="Name"/>
        <w:rPr>
          <w:sz w:val="28"/>
          <w:szCs w:val="28"/>
        </w:rPr>
      </w:pPr>
      <w:r w:rsidRPr="008A430B">
        <w:t>Alita Suarez</w:t>
      </w:r>
      <w:r w:rsidRPr="00A000D2">
        <w:rPr>
          <w:sz w:val="28"/>
          <w:szCs w:val="28"/>
        </w:rPr>
        <w:t>, CRSP</w:t>
      </w:r>
    </w:p>
    <w:p w14:paraId="0BDA1D3D" w14:textId="77777777" w:rsidR="002E2C9D" w:rsidRPr="008A430B" w:rsidRDefault="002E2C9D" w:rsidP="00A000D2">
      <w:pPr>
        <w:pStyle w:val="ContactDetails"/>
      </w:pPr>
      <w:r w:rsidRPr="00A000D2">
        <w:drawing>
          <wp:inline distT="0" distB="0" distL="0" distR="0" wp14:anchorId="6F82212A" wp14:editId="6E3F47C9">
            <wp:extent cx="133350" cy="133350"/>
            <wp:effectExtent l="19050" t="0" r="0" b="0"/>
            <wp:docPr id="2" name="Picture 1" descr="http://www.noknok.tv/wp-content/uploads/2011/12/linkedin-logo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knok.tv/wp-content/uploads/2011/12/linkedin-logo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0D2">
        <w:t xml:space="preserve"> </w:t>
      </w:r>
      <w:r w:rsidRPr="008A430B">
        <w:t>http://ca.linkedin.com/</w:t>
      </w:r>
      <w:r w:rsidR="000A5E53">
        <w:t>in</w:t>
      </w:r>
      <w:r w:rsidRPr="008A430B">
        <w:t xml:space="preserve">/alitasuarez  </w:t>
      </w:r>
      <w:r w:rsidRPr="008A430B">
        <w:sym w:font="Wingdings 2" w:char="F0A1"/>
      </w:r>
      <w:r w:rsidRPr="008A430B">
        <w:t xml:space="preserve">  416</w:t>
      </w:r>
      <w:r w:rsidR="00242B0D" w:rsidRPr="008A430B">
        <w:t>.</w:t>
      </w:r>
      <w:r w:rsidRPr="008A430B">
        <w:t>555</w:t>
      </w:r>
      <w:r w:rsidR="00242B0D" w:rsidRPr="008A430B">
        <w:t>.</w:t>
      </w:r>
      <w:r w:rsidRPr="008A430B">
        <w:t xml:space="preserve">5555  </w:t>
      </w:r>
      <w:r w:rsidRPr="008A430B">
        <w:sym w:font="Wingdings 2" w:char="F0A1"/>
      </w:r>
      <w:r w:rsidRPr="008A430B">
        <w:t xml:space="preserve">  alitasuarez@gmail.com</w:t>
      </w:r>
    </w:p>
    <w:p w14:paraId="49A062CF" w14:textId="77777777" w:rsidR="009D148B" w:rsidRDefault="00CC7A29" w:rsidP="008A430B">
      <w:pPr>
        <w:pStyle w:val="SectionHeading"/>
      </w:pPr>
      <w:r>
        <w:t>References</w:t>
      </w:r>
    </w:p>
    <w:p w14:paraId="28FB7B23" w14:textId="77777777" w:rsidR="00CC7A29" w:rsidRPr="003022D0" w:rsidRDefault="00CC7A29" w:rsidP="00CC7A29"/>
    <w:p w14:paraId="52AFC2AF" w14:textId="77777777" w:rsidR="00CC7A29" w:rsidRPr="003022D0" w:rsidRDefault="00CC7A29" w:rsidP="00CC7A29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3BCC8CAA" w14:textId="77777777" w:rsidR="00CC7A29" w:rsidRPr="003022D0" w:rsidRDefault="00CC7A29" w:rsidP="00CC7A29">
      <w:r w:rsidRPr="003022D0">
        <w:t>Firm/Organization </w:t>
      </w:r>
    </w:p>
    <w:p w14:paraId="313D2E79" w14:textId="77777777" w:rsidR="00CC7A29" w:rsidRPr="003022D0" w:rsidRDefault="00CC7A29" w:rsidP="00CC7A29">
      <w:r w:rsidRPr="003022D0">
        <w:t>Phone #</w:t>
      </w:r>
    </w:p>
    <w:p w14:paraId="132CB432" w14:textId="77777777" w:rsidR="00CC7A29" w:rsidRPr="003022D0" w:rsidRDefault="00CC7A29" w:rsidP="00CC7A29">
      <w:r w:rsidRPr="003022D0">
        <w:t>Email</w:t>
      </w:r>
    </w:p>
    <w:p w14:paraId="3509ACA5" w14:textId="77777777" w:rsidR="00CC7A29" w:rsidRPr="003022D0" w:rsidRDefault="00CC7A29" w:rsidP="00CC7A29">
      <w:pPr>
        <w:rPr>
          <w:b/>
        </w:rPr>
      </w:pPr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p w14:paraId="4F30FE8C" w14:textId="77777777" w:rsidR="00CC7A29" w:rsidRPr="003022D0" w:rsidRDefault="00CC7A29" w:rsidP="00CC7A29"/>
    <w:p w14:paraId="25A21B13" w14:textId="77777777" w:rsidR="00CC7A29" w:rsidRPr="003022D0" w:rsidRDefault="00CC7A29" w:rsidP="00CC7A29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56F5760D" w14:textId="77777777" w:rsidR="00CC7A29" w:rsidRPr="003022D0" w:rsidRDefault="00CC7A29" w:rsidP="00CC7A29">
      <w:r w:rsidRPr="003022D0">
        <w:t>Firm/Organization </w:t>
      </w:r>
    </w:p>
    <w:p w14:paraId="21BEBBDF" w14:textId="77777777" w:rsidR="00CC7A29" w:rsidRPr="003022D0" w:rsidRDefault="00CC7A29" w:rsidP="00CC7A29">
      <w:r w:rsidRPr="003022D0">
        <w:t>Phone #</w:t>
      </w:r>
    </w:p>
    <w:p w14:paraId="2D3A2A1D" w14:textId="77777777" w:rsidR="00CC7A29" w:rsidRPr="003022D0" w:rsidRDefault="00CC7A29" w:rsidP="00CC7A29">
      <w:r w:rsidRPr="003022D0">
        <w:t>Email</w:t>
      </w:r>
    </w:p>
    <w:p w14:paraId="2B6E54AE" w14:textId="77777777" w:rsidR="00CC7A29" w:rsidRPr="003022D0" w:rsidRDefault="00CC7A29" w:rsidP="00CC7A29">
      <w:pPr>
        <w:rPr>
          <w:b/>
        </w:rPr>
      </w:pPr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p w14:paraId="42B36F40" w14:textId="77777777" w:rsidR="00CC7A29" w:rsidRPr="003022D0" w:rsidRDefault="00CC7A29" w:rsidP="00CC7A29">
      <w:pPr>
        <w:rPr>
          <w:b/>
        </w:rPr>
      </w:pPr>
    </w:p>
    <w:p w14:paraId="78BFD47F" w14:textId="77777777" w:rsidR="00CC7A29" w:rsidRPr="003022D0" w:rsidRDefault="00CC7A29" w:rsidP="00CC7A29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7247FBB4" w14:textId="77777777" w:rsidR="00CC7A29" w:rsidRPr="003022D0" w:rsidRDefault="00CC7A29" w:rsidP="00CC7A29">
      <w:r w:rsidRPr="003022D0">
        <w:t>Firm/Organization </w:t>
      </w:r>
    </w:p>
    <w:p w14:paraId="4E901410" w14:textId="77777777" w:rsidR="00CC7A29" w:rsidRPr="003022D0" w:rsidRDefault="00CC7A29" w:rsidP="00CC7A29">
      <w:r w:rsidRPr="003022D0">
        <w:t>Phone #</w:t>
      </w:r>
    </w:p>
    <w:p w14:paraId="085E8468" w14:textId="77777777" w:rsidR="00CC7A29" w:rsidRPr="003022D0" w:rsidRDefault="00CC7A29" w:rsidP="00CC7A29">
      <w:r w:rsidRPr="003022D0">
        <w:t>Email</w:t>
      </w:r>
    </w:p>
    <w:p w14:paraId="2D0A2E0C" w14:textId="77777777" w:rsidR="00CC7A29" w:rsidRPr="003022D0" w:rsidRDefault="00CC7A29" w:rsidP="00CC7A29">
      <w:pPr>
        <w:rPr>
          <w:b/>
        </w:rPr>
      </w:pPr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p w14:paraId="7A9558E6" w14:textId="77777777" w:rsidR="00CC7A29" w:rsidRPr="003022D0" w:rsidRDefault="00CC7A29" w:rsidP="00CC7A29">
      <w:pPr>
        <w:rPr>
          <w:b/>
        </w:rPr>
      </w:pPr>
    </w:p>
    <w:p w14:paraId="4E8067E4" w14:textId="77777777" w:rsidR="00CC7A29" w:rsidRPr="003022D0" w:rsidRDefault="00CC7A29" w:rsidP="00CC7A29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2F1E64E1" w14:textId="77777777" w:rsidR="00CC7A29" w:rsidRPr="003022D0" w:rsidRDefault="00CC7A29" w:rsidP="00CC7A29">
      <w:r w:rsidRPr="003022D0">
        <w:t>Firm/Organization </w:t>
      </w:r>
    </w:p>
    <w:p w14:paraId="3C10D76B" w14:textId="77777777" w:rsidR="00CC7A29" w:rsidRPr="003022D0" w:rsidRDefault="00CC7A29" w:rsidP="00CC7A29">
      <w:r w:rsidRPr="003022D0">
        <w:t>Phone #</w:t>
      </w:r>
    </w:p>
    <w:p w14:paraId="6D24E8E1" w14:textId="77777777" w:rsidR="00CC7A29" w:rsidRPr="003022D0" w:rsidRDefault="00CC7A29" w:rsidP="00CC7A29">
      <w:r w:rsidRPr="003022D0">
        <w:t>Email</w:t>
      </w:r>
    </w:p>
    <w:p w14:paraId="3C06E4BE" w14:textId="77777777" w:rsidR="00CC7A29" w:rsidRPr="003022D0" w:rsidRDefault="00CC7A29" w:rsidP="00CC7A29"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sectPr w:rsidR="00CC7A29" w:rsidRPr="003022D0" w:rsidSect="00CC7A29">
      <w:footerReference w:type="default" r:id="rId12"/>
      <w:pgSz w:w="12240" w:h="15840"/>
      <w:pgMar w:top="1152" w:right="1440" w:bottom="864" w:left="1440" w:header="0" w:footer="54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571B" w14:textId="77777777" w:rsidR="00565379" w:rsidRDefault="00565379">
      <w:r>
        <w:separator/>
      </w:r>
    </w:p>
  </w:endnote>
  <w:endnote w:type="continuationSeparator" w:id="0">
    <w:p w14:paraId="16C6A1E3" w14:textId="77777777" w:rsidR="00565379" w:rsidRDefault="0056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E5E8" w14:textId="77777777" w:rsidR="00B00D96" w:rsidRPr="009D7163" w:rsidRDefault="00F56B72" w:rsidP="009D7163">
    <w:pPr>
      <w:pStyle w:val="Footer"/>
    </w:pPr>
    <w:r w:rsidRPr="009D7163">
      <w:t>Alita</w:t>
    </w:r>
    <w:r w:rsidR="0097210C" w:rsidRPr="009D7163">
      <w:t xml:space="preserve"> </w:t>
    </w:r>
    <w:r w:rsidRPr="009D7163">
      <w:t>Suarez</w:t>
    </w:r>
    <w:r w:rsidR="00B00D96" w:rsidRPr="009D7163">
      <w:t>, CRSP</w:t>
    </w:r>
    <w:r w:rsidR="00B00D96" w:rsidRPr="009D7163">
      <w:tab/>
    </w:r>
    <w:r w:rsidR="007253C4" w:rsidRPr="009D7163">
      <w:fldChar w:fldCharType="begin"/>
    </w:r>
    <w:r w:rsidR="00B00D96" w:rsidRPr="009D7163">
      <w:instrText xml:space="preserve"> PAGE   \* MERGEFORMAT </w:instrText>
    </w:r>
    <w:r w:rsidR="007253C4" w:rsidRPr="009D7163">
      <w:fldChar w:fldCharType="separate"/>
    </w:r>
    <w:r w:rsidR="00BD6F0D" w:rsidRPr="009D7163">
      <w:t>2</w:t>
    </w:r>
    <w:r w:rsidR="007253C4" w:rsidRPr="009D7163">
      <w:fldChar w:fldCharType="end"/>
    </w:r>
    <w:r w:rsidR="00B00D96" w:rsidRPr="009D7163">
      <w:t xml:space="preserve"> |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C9DB" w14:textId="77777777" w:rsidR="00565379" w:rsidRDefault="00565379">
      <w:r>
        <w:separator/>
      </w:r>
    </w:p>
  </w:footnote>
  <w:footnote w:type="continuationSeparator" w:id="0">
    <w:p w14:paraId="6E28B7BB" w14:textId="77777777" w:rsidR="00565379" w:rsidRDefault="0056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B59"/>
    <w:multiLevelType w:val="hybridMultilevel"/>
    <w:tmpl w:val="D736BFDC"/>
    <w:lvl w:ilvl="0" w:tplc="10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5900B41"/>
    <w:multiLevelType w:val="hybridMultilevel"/>
    <w:tmpl w:val="D1066B76"/>
    <w:lvl w:ilvl="0" w:tplc="257A3B0A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5334C3"/>
    <w:multiLevelType w:val="hybridMultilevel"/>
    <w:tmpl w:val="D35A9FBA"/>
    <w:lvl w:ilvl="0" w:tplc="8F7E7C8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5227"/>
    <w:multiLevelType w:val="hybridMultilevel"/>
    <w:tmpl w:val="D66EE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D7BCC"/>
    <w:multiLevelType w:val="hybridMultilevel"/>
    <w:tmpl w:val="35E89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20286"/>
    <w:multiLevelType w:val="hybridMultilevel"/>
    <w:tmpl w:val="1DB0433A"/>
    <w:lvl w:ilvl="0" w:tplc="00645948">
      <w:start w:val="1"/>
      <w:numFmt w:val="bullet"/>
      <w:lvlText w:val=""/>
      <w:lvlJc w:val="left"/>
      <w:pPr>
        <w:ind w:left="780" w:hanging="360"/>
      </w:pPr>
      <w:rPr>
        <w:rFonts w:ascii="Wingdings 3" w:hAnsi="Wingdings 3" w:hint="default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52810B8"/>
    <w:multiLevelType w:val="hybridMultilevel"/>
    <w:tmpl w:val="CB3A17B0"/>
    <w:lvl w:ilvl="0" w:tplc="337451A2">
      <w:start w:val="1"/>
      <w:numFmt w:val="bullet"/>
      <w:pStyle w:val="SkillsBulletsPalatino"/>
      <w:lvlText w:val=""/>
      <w:lvlJc w:val="left"/>
      <w:pPr>
        <w:ind w:left="720" w:hanging="360"/>
      </w:pPr>
      <w:rPr>
        <w:rFonts w:ascii="Wingdings" w:hAnsi="Wingdings" w:hint="default"/>
        <w:color w:val="40404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A3379"/>
    <w:multiLevelType w:val="hybridMultilevel"/>
    <w:tmpl w:val="B2E216CE"/>
    <w:lvl w:ilvl="0" w:tplc="7E3C5A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47F64"/>
    <w:multiLevelType w:val="hybridMultilevel"/>
    <w:tmpl w:val="E460CBFE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E2C6D"/>
    <w:multiLevelType w:val="hybridMultilevel"/>
    <w:tmpl w:val="589E2284"/>
    <w:lvl w:ilvl="0" w:tplc="8F7E7C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B460B"/>
    <w:multiLevelType w:val="hybridMultilevel"/>
    <w:tmpl w:val="E94CB796"/>
    <w:lvl w:ilvl="0" w:tplc="04090005">
      <w:start w:val="1"/>
      <w:numFmt w:val="bullet"/>
      <w:pStyle w:val="Bullets"/>
      <w:lvlText w:val="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244B1"/>
    <w:multiLevelType w:val="hybridMultilevel"/>
    <w:tmpl w:val="D44868C6"/>
    <w:lvl w:ilvl="0" w:tplc="6400D668">
      <w:start w:val="1"/>
      <w:numFmt w:val="bullet"/>
      <w:pStyle w:val="BulletedListItem1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79"/>
    <w:rsid w:val="00001C3C"/>
    <w:rsid w:val="000028D1"/>
    <w:rsid w:val="00021B3B"/>
    <w:rsid w:val="00043216"/>
    <w:rsid w:val="000449FB"/>
    <w:rsid w:val="0004637E"/>
    <w:rsid w:val="00053A37"/>
    <w:rsid w:val="000978A6"/>
    <w:rsid w:val="000A5E53"/>
    <w:rsid w:val="000B087F"/>
    <w:rsid w:val="000B3490"/>
    <w:rsid w:val="000B55DC"/>
    <w:rsid w:val="000C3017"/>
    <w:rsid w:val="000C41EC"/>
    <w:rsid w:val="000D6D55"/>
    <w:rsid w:val="0011638E"/>
    <w:rsid w:val="00135BF9"/>
    <w:rsid w:val="001406E2"/>
    <w:rsid w:val="00144E97"/>
    <w:rsid w:val="00146D30"/>
    <w:rsid w:val="00184954"/>
    <w:rsid w:val="00196410"/>
    <w:rsid w:val="001B43DC"/>
    <w:rsid w:val="001C00A8"/>
    <w:rsid w:val="001C0CD7"/>
    <w:rsid w:val="001C40B7"/>
    <w:rsid w:val="001C6281"/>
    <w:rsid w:val="001E0F4C"/>
    <w:rsid w:val="001E11EB"/>
    <w:rsid w:val="001F15EC"/>
    <w:rsid w:val="00210690"/>
    <w:rsid w:val="00211CF7"/>
    <w:rsid w:val="00226F9A"/>
    <w:rsid w:val="00237299"/>
    <w:rsid w:val="00242B0D"/>
    <w:rsid w:val="00246046"/>
    <w:rsid w:val="00252117"/>
    <w:rsid w:val="00276A51"/>
    <w:rsid w:val="002941F7"/>
    <w:rsid w:val="002A2EF3"/>
    <w:rsid w:val="002A54BF"/>
    <w:rsid w:val="002B0ADF"/>
    <w:rsid w:val="002B0E6E"/>
    <w:rsid w:val="002C7645"/>
    <w:rsid w:val="002D3315"/>
    <w:rsid w:val="002E2C9D"/>
    <w:rsid w:val="00304546"/>
    <w:rsid w:val="003070D0"/>
    <w:rsid w:val="003203DA"/>
    <w:rsid w:val="00325151"/>
    <w:rsid w:val="00333AD3"/>
    <w:rsid w:val="00372F9C"/>
    <w:rsid w:val="00386A75"/>
    <w:rsid w:val="003B2E9D"/>
    <w:rsid w:val="003D794F"/>
    <w:rsid w:val="0040508E"/>
    <w:rsid w:val="00414C42"/>
    <w:rsid w:val="0043462F"/>
    <w:rsid w:val="00435112"/>
    <w:rsid w:val="00443FD4"/>
    <w:rsid w:val="00472D0D"/>
    <w:rsid w:val="004966B2"/>
    <w:rsid w:val="00496F51"/>
    <w:rsid w:val="004A2E32"/>
    <w:rsid w:val="004B4916"/>
    <w:rsid w:val="004C38D6"/>
    <w:rsid w:val="004D3FE9"/>
    <w:rsid w:val="00506A7C"/>
    <w:rsid w:val="0052149A"/>
    <w:rsid w:val="00525297"/>
    <w:rsid w:val="0053203A"/>
    <w:rsid w:val="005373B3"/>
    <w:rsid w:val="0054373F"/>
    <w:rsid w:val="00546F35"/>
    <w:rsid w:val="00563D96"/>
    <w:rsid w:val="00565379"/>
    <w:rsid w:val="005753A8"/>
    <w:rsid w:val="00580301"/>
    <w:rsid w:val="00593681"/>
    <w:rsid w:val="005A4615"/>
    <w:rsid w:val="005A6E6D"/>
    <w:rsid w:val="005E486A"/>
    <w:rsid w:val="005F23FB"/>
    <w:rsid w:val="00606F32"/>
    <w:rsid w:val="006276EB"/>
    <w:rsid w:val="006334C0"/>
    <w:rsid w:val="00640C5B"/>
    <w:rsid w:val="006579DB"/>
    <w:rsid w:val="00665C5E"/>
    <w:rsid w:val="006A0152"/>
    <w:rsid w:val="006D5E7D"/>
    <w:rsid w:val="00722953"/>
    <w:rsid w:val="007253C4"/>
    <w:rsid w:val="00775E57"/>
    <w:rsid w:val="00783A1C"/>
    <w:rsid w:val="00792844"/>
    <w:rsid w:val="007A1EB8"/>
    <w:rsid w:val="007B472B"/>
    <w:rsid w:val="007B4D8B"/>
    <w:rsid w:val="007D5861"/>
    <w:rsid w:val="007D70B4"/>
    <w:rsid w:val="007E5005"/>
    <w:rsid w:val="00801D7D"/>
    <w:rsid w:val="0080450A"/>
    <w:rsid w:val="00823D9E"/>
    <w:rsid w:val="008247C2"/>
    <w:rsid w:val="008364CB"/>
    <w:rsid w:val="00845AD7"/>
    <w:rsid w:val="008528B4"/>
    <w:rsid w:val="008647EE"/>
    <w:rsid w:val="00885294"/>
    <w:rsid w:val="00891D74"/>
    <w:rsid w:val="00892757"/>
    <w:rsid w:val="00892821"/>
    <w:rsid w:val="00894A0A"/>
    <w:rsid w:val="008A430B"/>
    <w:rsid w:val="008B0600"/>
    <w:rsid w:val="008B35AC"/>
    <w:rsid w:val="008B4294"/>
    <w:rsid w:val="008C1DB6"/>
    <w:rsid w:val="008C5AEE"/>
    <w:rsid w:val="008F0E24"/>
    <w:rsid w:val="008F1665"/>
    <w:rsid w:val="008F2C44"/>
    <w:rsid w:val="009017AC"/>
    <w:rsid w:val="0091277F"/>
    <w:rsid w:val="00931C24"/>
    <w:rsid w:val="00950A84"/>
    <w:rsid w:val="0095605B"/>
    <w:rsid w:val="0097210C"/>
    <w:rsid w:val="00984B83"/>
    <w:rsid w:val="0098705D"/>
    <w:rsid w:val="00992302"/>
    <w:rsid w:val="00992C20"/>
    <w:rsid w:val="009B1427"/>
    <w:rsid w:val="009B3E90"/>
    <w:rsid w:val="009B60A1"/>
    <w:rsid w:val="009C65C9"/>
    <w:rsid w:val="009D148B"/>
    <w:rsid w:val="009D7163"/>
    <w:rsid w:val="009E15AC"/>
    <w:rsid w:val="009E5F9D"/>
    <w:rsid w:val="009F759A"/>
    <w:rsid w:val="00A000D2"/>
    <w:rsid w:val="00A1052F"/>
    <w:rsid w:val="00A23388"/>
    <w:rsid w:val="00A33E26"/>
    <w:rsid w:val="00A42A4E"/>
    <w:rsid w:val="00A55B1A"/>
    <w:rsid w:val="00A564F8"/>
    <w:rsid w:val="00A60C57"/>
    <w:rsid w:val="00A64FF6"/>
    <w:rsid w:val="00A662D7"/>
    <w:rsid w:val="00A7133A"/>
    <w:rsid w:val="00AA34AE"/>
    <w:rsid w:val="00AA34F2"/>
    <w:rsid w:val="00AA737F"/>
    <w:rsid w:val="00AB519A"/>
    <w:rsid w:val="00AE10C7"/>
    <w:rsid w:val="00AE4669"/>
    <w:rsid w:val="00AF38B1"/>
    <w:rsid w:val="00B00D96"/>
    <w:rsid w:val="00B26560"/>
    <w:rsid w:val="00B42780"/>
    <w:rsid w:val="00B45B0D"/>
    <w:rsid w:val="00B5327D"/>
    <w:rsid w:val="00B565FA"/>
    <w:rsid w:val="00B77E5F"/>
    <w:rsid w:val="00B829EE"/>
    <w:rsid w:val="00B951B9"/>
    <w:rsid w:val="00BA77BF"/>
    <w:rsid w:val="00BB6D5B"/>
    <w:rsid w:val="00BB72DB"/>
    <w:rsid w:val="00BD6F0D"/>
    <w:rsid w:val="00BE34AF"/>
    <w:rsid w:val="00BE77A5"/>
    <w:rsid w:val="00BF1134"/>
    <w:rsid w:val="00C017DA"/>
    <w:rsid w:val="00C0346B"/>
    <w:rsid w:val="00C312EC"/>
    <w:rsid w:val="00C36B08"/>
    <w:rsid w:val="00C46363"/>
    <w:rsid w:val="00C464C9"/>
    <w:rsid w:val="00C649B5"/>
    <w:rsid w:val="00C64F30"/>
    <w:rsid w:val="00C72F48"/>
    <w:rsid w:val="00C73031"/>
    <w:rsid w:val="00C75183"/>
    <w:rsid w:val="00C90175"/>
    <w:rsid w:val="00CA4A83"/>
    <w:rsid w:val="00CA7B0B"/>
    <w:rsid w:val="00CB047E"/>
    <w:rsid w:val="00CB404E"/>
    <w:rsid w:val="00CC7A29"/>
    <w:rsid w:val="00CE50A2"/>
    <w:rsid w:val="00CF4CB7"/>
    <w:rsid w:val="00D221DF"/>
    <w:rsid w:val="00D4206E"/>
    <w:rsid w:val="00D64539"/>
    <w:rsid w:val="00D817A1"/>
    <w:rsid w:val="00D83582"/>
    <w:rsid w:val="00D83740"/>
    <w:rsid w:val="00D853E8"/>
    <w:rsid w:val="00D907BA"/>
    <w:rsid w:val="00D940A5"/>
    <w:rsid w:val="00DA7904"/>
    <w:rsid w:val="00DB36BB"/>
    <w:rsid w:val="00DC1F55"/>
    <w:rsid w:val="00DE02BC"/>
    <w:rsid w:val="00DE588E"/>
    <w:rsid w:val="00DF1E82"/>
    <w:rsid w:val="00E23395"/>
    <w:rsid w:val="00E26369"/>
    <w:rsid w:val="00E614EE"/>
    <w:rsid w:val="00EA1087"/>
    <w:rsid w:val="00EA2C90"/>
    <w:rsid w:val="00EA61C1"/>
    <w:rsid w:val="00EA7FE6"/>
    <w:rsid w:val="00EC0329"/>
    <w:rsid w:val="00EC5E11"/>
    <w:rsid w:val="00ED541D"/>
    <w:rsid w:val="00EE71F8"/>
    <w:rsid w:val="00F06B5C"/>
    <w:rsid w:val="00F24191"/>
    <w:rsid w:val="00F3166D"/>
    <w:rsid w:val="00F34196"/>
    <w:rsid w:val="00F34FF0"/>
    <w:rsid w:val="00F42791"/>
    <w:rsid w:val="00F56B72"/>
    <w:rsid w:val="00F74045"/>
    <w:rsid w:val="00FA5750"/>
    <w:rsid w:val="00FB14AD"/>
    <w:rsid w:val="00FB62C0"/>
    <w:rsid w:val="00FC3CA5"/>
    <w:rsid w:val="00FC659E"/>
    <w:rsid w:val="00FE1074"/>
    <w:rsid w:val="00F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D9D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A29"/>
    <w:pPr>
      <w:spacing w:line="260" w:lineRule="atLeast"/>
    </w:pPr>
    <w:rPr>
      <w:rFonts w:ascii="Tahoma" w:hAnsi="Tahoma"/>
      <w:color w:val="404040" w:themeColor="text1" w:themeTint="BF"/>
      <w:szCs w:val="24"/>
    </w:rPr>
  </w:style>
  <w:style w:type="paragraph" w:styleId="Heading1">
    <w:name w:val="heading 1"/>
    <w:basedOn w:val="Normal"/>
    <w:next w:val="Normal"/>
    <w:rsid w:val="002D3315"/>
    <w:pPr>
      <w:keepNext/>
      <w:autoSpaceDE w:val="0"/>
      <w:autoSpaceDN w:val="0"/>
      <w:adjustRightInd w:val="0"/>
      <w:outlineLvl w:val="0"/>
    </w:pPr>
    <w:rPr>
      <w:rFonts w:ascii="Gill Sans MT" w:eastAsia="MS Mincho" w:hAnsi="Gill Sans MT" w:cs="Arial"/>
      <w:b/>
      <w:bCs/>
      <w:spacing w:val="56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3315"/>
    <w:pPr>
      <w:autoSpaceDE w:val="0"/>
      <w:autoSpaceDN w:val="0"/>
      <w:adjustRightInd w:val="0"/>
    </w:pPr>
    <w:rPr>
      <w:color w:val="FF0000"/>
      <w:sz w:val="22"/>
      <w:szCs w:val="20"/>
    </w:rPr>
  </w:style>
  <w:style w:type="table" w:styleId="TableGrid">
    <w:name w:val="Table Grid"/>
    <w:basedOn w:val="TableNormal"/>
    <w:rsid w:val="002D33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rsid w:val="002D3315"/>
    <w:pPr>
      <w:autoSpaceDE w:val="0"/>
      <w:autoSpaceDN w:val="0"/>
      <w:adjustRightInd w:val="0"/>
    </w:pPr>
    <w:rPr>
      <w:rFonts w:ascii="Gill Sans MT" w:hAnsi="Gill Sans MT"/>
      <w:sz w:val="19"/>
      <w:szCs w:val="20"/>
    </w:rPr>
  </w:style>
  <w:style w:type="paragraph" w:styleId="BodyText3">
    <w:name w:val="Body Text 3"/>
    <w:basedOn w:val="Normal"/>
    <w:rsid w:val="002D3315"/>
    <w:pPr>
      <w:autoSpaceDE w:val="0"/>
      <w:autoSpaceDN w:val="0"/>
      <w:adjustRightInd w:val="0"/>
      <w:jc w:val="both"/>
    </w:pPr>
    <w:rPr>
      <w:rFonts w:ascii="Gill Sans MT" w:hAnsi="Gill Sans MT"/>
      <w:i/>
      <w:iCs/>
      <w:spacing w:val="4"/>
      <w:sz w:val="19"/>
      <w:szCs w:val="20"/>
    </w:rPr>
  </w:style>
  <w:style w:type="paragraph" w:customStyle="1" w:styleId="StyleResumeTitleLatinPalatinoLinotypeAllcapsCentered">
    <w:name w:val="Style Resume Title + (Latin) Palatino Linotype All caps Centered"/>
    <w:basedOn w:val="ResumeTitle"/>
    <w:rsid w:val="002D3315"/>
    <w:pPr>
      <w:jc w:val="center"/>
    </w:pPr>
    <w:rPr>
      <w:rFonts w:ascii="Palatino Linotype" w:eastAsia="Times New Roman" w:hAnsi="Palatino Linotype" w:cs="Times New Roman"/>
      <w:caps/>
      <w:sz w:val="28"/>
    </w:rPr>
  </w:style>
  <w:style w:type="character" w:styleId="Strong">
    <w:name w:val="Strong"/>
    <w:uiPriority w:val="22"/>
    <w:rsid w:val="002D3315"/>
    <w:rPr>
      <w:b/>
      <w:bCs/>
    </w:rPr>
  </w:style>
  <w:style w:type="character" w:styleId="Hyperlink">
    <w:name w:val="Hyperlink"/>
    <w:rsid w:val="002D3315"/>
    <w:rPr>
      <w:color w:val="0000FF"/>
      <w:u w:val="single"/>
    </w:rPr>
  </w:style>
  <w:style w:type="paragraph" w:customStyle="1" w:styleId="NamePalatino">
    <w:name w:val="Name Palatino"/>
    <w:basedOn w:val="Normal"/>
    <w:rsid w:val="00C017DA"/>
    <w:pPr>
      <w:spacing w:after="20"/>
      <w:jc w:val="center"/>
    </w:pPr>
    <w:rPr>
      <w:rFonts w:ascii="Palatino Linotype" w:hAnsi="Palatino Linotype"/>
      <w:b/>
      <w:sz w:val="52"/>
      <w:szCs w:val="52"/>
    </w:rPr>
  </w:style>
  <w:style w:type="paragraph" w:styleId="BalloonText">
    <w:name w:val="Balloon Text"/>
    <w:basedOn w:val="Normal"/>
    <w:link w:val="BalloonTextChar"/>
    <w:rsid w:val="002D3315"/>
    <w:rPr>
      <w:sz w:val="16"/>
      <w:szCs w:val="16"/>
    </w:rPr>
  </w:style>
  <w:style w:type="character" w:customStyle="1" w:styleId="BalloonTextChar">
    <w:name w:val="Balloon Text Char"/>
    <w:link w:val="BalloonText"/>
    <w:rsid w:val="002D33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2D3315"/>
    <w:pPr>
      <w:ind w:left="720"/>
    </w:pPr>
  </w:style>
  <w:style w:type="character" w:styleId="FollowedHyperlink">
    <w:name w:val="FollowedHyperlink"/>
    <w:rsid w:val="002D3315"/>
    <w:rPr>
      <w:color w:val="800080"/>
      <w:u w:val="single"/>
    </w:rPr>
  </w:style>
  <w:style w:type="paragraph" w:styleId="Header">
    <w:name w:val="header"/>
    <w:basedOn w:val="Normal"/>
    <w:link w:val="HeaderChar"/>
    <w:rsid w:val="002D33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D3315"/>
    <w:rPr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9D7163"/>
    <w:pPr>
      <w:pBdr>
        <w:top w:val="single" w:sz="4" w:space="1" w:color="A6A6A6" w:themeColor="background1" w:themeShade="A6"/>
      </w:pBdr>
      <w:tabs>
        <w:tab w:val="right" w:pos="9630"/>
      </w:tabs>
    </w:pPr>
    <w:rPr>
      <w:rFonts w:eastAsia="Tw Cen MT" w:cs="Tahoma"/>
      <w:b/>
      <w:kern w:val="24"/>
      <w:sz w:val="18"/>
      <w:szCs w:val="18"/>
      <w:lang w:eastAsia="ja-JP"/>
    </w:rPr>
  </w:style>
  <w:style w:type="character" w:customStyle="1" w:styleId="FooterChar">
    <w:name w:val="Footer Char"/>
    <w:link w:val="Footer"/>
    <w:uiPriority w:val="99"/>
    <w:rsid w:val="009D7163"/>
    <w:rPr>
      <w:rFonts w:ascii="Tahoma" w:eastAsia="Tw Cen MT" w:hAnsi="Tahoma" w:cs="Tahoma"/>
      <w:b/>
      <w:color w:val="404040" w:themeColor="text1" w:themeTint="BF"/>
      <w:kern w:val="24"/>
      <w:sz w:val="18"/>
      <w:szCs w:val="18"/>
      <w:lang w:eastAsia="ja-JP"/>
    </w:rPr>
  </w:style>
  <w:style w:type="paragraph" w:customStyle="1" w:styleId="Address">
    <w:name w:val="Address"/>
    <w:basedOn w:val="Normal"/>
    <w:rsid w:val="002D3315"/>
    <w:pPr>
      <w:pBdr>
        <w:bottom w:val="single" w:sz="12" w:space="1" w:color="auto"/>
      </w:pBdr>
      <w:spacing w:before="120"/>
    </w:pPr>
    <w:rPr>
      <w:spacing w:val="-4"/>
      <w:sz w:val="16"/>
      <w:szCs w:val="16"/>
    </w:rPr>
  </w:style>
  <w:style w:type="paragraph" w:customStyle="1" w:styleId="Bullets">
    <w:name w:val="Bullets"/>
    <w:basedOn w:val="Normal"/>
    <w:rsid w:val="002D3315"/>
    <w:pPr>
      <w:keepNext/>
      <w:numPr>
        <w:numId w:val="1"/>
      </w:numPr>
      <w:spacing w:before="80"/>
    </w:pPr>
    <w:rPr>
      <w:rFonts w:eastAsia="MS Mincho" w:cs="Courier New"/>
      <w:bCs/>
      <w:sz w:val="18"/>
      <w:szCs w:val="18"/>
    </w:rPr>
  </w:style>
  <w:style w:type="paragraph" w:customStyle="1" w:styleId="Skills">
    <w:name w:val="Skills"/>
    <w:basedOn w:val="Normal"/>
    <w:link w:val="SkillsChar"/>
    <w:rsid w:val="002D3315"/>
    <w:pPr>
      <w:keepNext/>
      <w:spacing w:before="120"/>
    </w:pPr>
    <w:rPr>
      <w:rFonts w:ascii="Verdana" w:hAnsi="Verdana"/>
      <w:spacing w:val="8"/>
      <w:sz w:val="28"/>
      <w:szCs w:val="28"/>
    </w:rPr>
  </w:style>
  <w:style w:type="paragraph" w:customStyle="1" w:styleId="Name">
    <w:name w:val="Name"/>
    <w:basedOn w:val="Normal"/>
    <w:link w:val="NameChar"/>
    <w:qFormat/>
    <w:rsid w:val="00A000D2"/>
    <w:pPr>
      <w:jc w:val="both"/>
    </w:pPr>
    <w:rPr>
      <w:rFonts w:eastAsia="Tw Cen MT" w:cs="Arial"/>
      <w:b/>
      <w:color w:val="E36C0A" w:themeColor="accent6" w:themeShade="BF"/>
      <w:kern w:val="24"/>
      <w:sz w:val="40"/>
      <w:szCs w:val="20"/>
      <w:lang w:val="fr-CA" w:eastAsia="ja-JP"/>
    </w:rPr>
  </w:style>
  <w:style w:type="paragraph" w:customStyle="1" w:styleId="ResumeTitle">
    <w:name w:val="Resume Title"/>
    <w:basedOn w:val="Heading1"/>
    <w:rsid w:val="002D3315"/>
    <w:pPr>
      <w:pBdr>
        <w:top w:val="single" w:sz="8" w:space="1" w:color="auto"/>
        <w:bottom w:val="single" w:sz="8" w:space="1" w:color="auto"/>
      </w:pBdr>
    </w:pPr>
    <w:rPr>
      <w:rFonts w:ascii="Verdana" w:hAnsi="Verdana"/>
      <w:sz w:val="24"/>
    </w:rPr>
  </w:style>
  <w:style w:type="paragraph" w:customStyle="1" w:styleId="CompanyName">
    <w:name w:val="Company Name"/>
    <w:basedOn w:val="LocationPalatino"/>
    <w:link w:val="CompanyNameChar"/>
    <w:rsid w:val="002D3315"/>
    <w:pPr>
      <w:spacing w:before="120"/>
    </w:pPr>
  </w:style>
  <w:style w:type="character" w:customStyle="1" w:styleId="CompanyNameChar">
    <w:name w:val="Company Name Char"/>
    <w:link w:val="CompanyName"/>
    <w:rsid w:val="002D3315"/>
    <w:rPr>
      <w:rFonts w:ascii="Palatino Linotype" w:hAnsi="Palatino Linotype"/>
    </w:rPr>
  </w:style>
  <w:style w:type="character" w:customStyle="1" w:styleId="SkillsChar">
    <w:name w:val="Skills Char"/>
    <w:link w:val="Skills"/>
    <w:rsid w:val="002D3315"/>
    <w:rPr>
      <w:rFonts w:ascii="Verdana" w:hAnsi="Verdana"/>
      <w:spacing w:val="8"/>
      <w:sz w:val="28"/>
      <w:szCs w:val="28"/>
      <w:lang w:val="en-US" w:eastAsia="en-US" w:bidi="ar-SA"/>
    </w:rPr>
  </w:style>
  <w:style w:type="paragraph" w:customStyle="1" w:styleId="SubmitResume">
    <w:name w:val="Submit Resume"/>
    <w:basedOn w:val="Normal"/>
    <w:rsid w:val="002D3315"/>
    <w:pPr>
      <w:spacing w:before="200"/>
      <w:ind w:left="446" w:right="547"/>
    </w:pPr>
    <w:rPr>
      <w:rFonts w:ascii="Garamond" w:hAnsi="Garamond" w:cs="MS Shell Dlg"/>
      <w:i/>
      <w:color w:val="333399"/>
      <w:sz w:val="22"/>
      <w:szCs w:val="15"/>
    </w:rPr>
  </w:style>
  <w:style w:type="character" w:styleId="PageNumber">
    <w:name w:val="page number"/>
    <w:basedOn w:val="DefaultParagraphFont"/>
    <w:rsid w:val="002D3315"/>
  </w:style>
  <w:style w:type="paragraph" w:customStyle="1" w:styleId="Awards">
    <w:name w:val="Awards"/>
    <w:basedOn w:val="Normal"/>
    <w:rsid w:val="002D3315"/>
    <w:pPr>
      <w:ind w:left="86"/>
    </w:pPr>
    <w:rPr>
      <w:color w:val="FFFFFF"/>
      <w:spacing w:val="8"/>
      <w:sz w:val="28"/>
      <w:szCs w:val="28"/>
    </w:rPr>
  </w:style>
  <w:style w:type="paragraph" w:customStyle="1" w:styleId="Awardinfo">
    <w:name w:val="Award info"/>
    <w:basedOn w:val="Normal"/>
    <w:link w:val="AwardinfoChar"/>
    <w:rsid w:val="002D3315"/>
    <w:pPr>
      <w:ind w:left="86" w:right="72"/>
    </w:pPr>
    <w:rPr>
      <w:rFonts w:ascii="Verdana" w:hAnsi="Verdana"/>
      <w:b/>
      <w:sz w:val="17"/>
      <w:szCs w:val="17"/>
    </w:rPr>
  </w:style>
  <w:style w:type="paragraph" w:customStyle="1" w:styleId="StyleAwardinfoItalic">
    <w:name w:val="Style Award info + Italic"/>
    <w:basedOn w:val="Awardinfo"/>
    <w:link w:val="StyleAwardinfoItalicChar"/>
    <w:rsid w:val="002D3315"/>
    <w:rPr>
      <w:bCs/>
      <w:i/>
      <w:iCs/>
    </w:rPr>
  </w:style>
  <w:style w:type="character" w:customStyle="1" w:styleId="AwardinfoChar">
    <w:name w:val="Award info Char"/>
    <w:link w:val="Awardinfo"/>
    <w:rsid w:val="002D3315"/>
    <w:rPr>
      <w:rFonts w:ascii="Verdana" w:hAnsi="Verdana"/>
      <w:b/>
      <w:sz w:val="17"/>
      <w:szCs w:val="17"/>
      <w:lang w:val="en-US" w:eastAsia="en-US" w:bidi="ar-SA"/>
    </w:rPr>
  </w:style>
  <w:style w:type="character" w:customStyle="1" w:styleId="StyleAwardinfoItalicChar">
    <w:name w:val="Style Award info + Italic Char"/>
    <w:link w:val="StyleAwardinfoItalic"/>
    <w:rsid w:val="002D3315"/>
    <w:rPr>
      <w:rFonts w:ascii="Verdana" w:hAnsi="Verdana"/>
      <w:b/>
      <w:bCs/>
      <w:i/>
      <w:iCs/>
      <w:sz w:val="17"/>
      <w:szCs w:val="17"/>
      <w:lang w:val="en-US" w:eastAsia="en-US" w:bidi="ar-SA"/>
    </w:rPr>
  </w:style>
  <w:style w:type="paragraph" w:customStyle="1" w:styleId="Awardinfonobold">
    <w:name w:val="Award info no bold"/>
    <w:basedOn w:val="Awardinfo"/>
    <w:link w:val="AwardinfonoboldChar"/>
    <w:rsid w:val="002D3315"/>
    <w:rPr>
      <w:b w:val="0"/>
    </w:rPr>
  </w:style>
  <w:style w:type="character" w:customStyle="1" w:styleId="AwardinfonoboldChar">
    <w:name w:val="Award info no bold Char"/>
    <w:basedOn w:val="AwardinfoChar"/>
    <w:link w:val="Awardinfonobold"/>
    <w:rsid w:val="002D3315"/>
    <w:rPr>
      <w:rFonts w:ascii="Verdana" w:hAnsi="Verdana"/>
      <w:b/>
      <w:sz w:val="17"/>
      <w:szCs w:val="17"/>
      <w:lang w:val="en-US" w:eastAsia="en-US" w:bidi="ar-SA"/>
    </w:rPr>
  </w:style>
  <w:style w:type="paragraph" w:customStyle="1" w:styleId="CompanyInfo">
    <w:name w:val="Company Info"/>
    <w:basedOn w:val="Normal"/>
    <w:link w:val="CompanyInfoChar"/>
    <w:rsid w:val="002D3315"/>
    <w:pPr>
      <w:autoSpaceDE w:val="0"/>
      <w:autoSpaceDN w:val="0"/>
      <w:adjustRightInd w:val="0"/>
    </w:pPr>
    <w:rPr>
      <w:rFonts w:ascii="Verdana" w:hAnsi="Verdana"/>
      <w:sz w:val="18"/>
      <w:szCs w:val="18"/>
    </w:rPr>
  </w:style>
  <w:style w:type="character" w:customStyle="1" w:styleId="CompanyInfoChar">
    <w:name w:val="Company Info Char"/>
    <w:link w:val="CompanyInfo"/>
    <w:rsid w:val="002D3315"/>
    <w:rPr>
      <w:rFonts w:ascii="Verdana" w:hAnsi="Verdana"/>
      <w:sz w:val="18"/>
      <w:szCs w:val="18"/>
      <w:lang w:val="en-US" w:eastAsia="en-US" w:bidi="ar-SA"/>
    </w:rPr>
  </w:style>
  <w:style w:type="paragraph" w:customStyle="1" w:styleId="Companyinfoitalics">
    <w:name w:val="Company info italics"/>
    <w:basedOn w:val="Normal"/>
    <w:rsid w:val="002D3315"/>
    <w:pPr>
      <w:autoSpaceDE w:val="0"/>
      <w:autoSpaceDN w:val="0"/>
      <w:adjustRightInd w:val="0"/>
      <w:jc w:val="both"/>
    </w:pPr>
    <w:rPr>
      <w:i/>
      <w:sz w:val="18"/>
      <w:szCs w:val="18"/>
    </w:rPr>
  </w:style>
  <w:style w:type="paragraph" w:customStyle="1" w:styleId="Location">
    <w:name w:val="Location"/>
    <w:basedOn w:val="Normal"/>
    <w:link w:val="LocationChar"/>
    <w:rsid w:val="002D3315"/>
    <w:pPr>
      <w:autoSpaceDE w:val="0"/>
      <w:autoSpaceDN w:val="0"/>
      <w:adjustRightInd w:val="0"/>
      <w:spacing w:before="120"/>
    </w:pPr>
    <w:rPr>
      <w:rFonts w:ascii="Verdana" w:hAnsi="Verdana"/>
      <w:sz w:val="18"/>
    </w:rPr>
  </w:style>
  <w:style w:type="character" w:customStyle="1" w:styleId="LocationChar">
    <w:name w:val="Location Char"/>
    <w:link w:val="Location"/>
    <w:rsid w:val="002D3315"/>
    <w:rPr>
      <w:rFonts w:ascii="Verdana" w:hAnsi="Verdana"/>
      <w:sz w:val="18"/>
      <w:szCs w:val="24"/>
      <w:lang w:val="en-US" w:eastAsia="en-US" w:bidi="ar-SA"/>
    </w:rPr>
  </w:style>
  <w:style w:type="paragraph" w:customStyle="1" w:styleId="JobTitle">
    <w:name w:val="Job Title"/>
    <w:basedOn w:val="Normal"/>
    <w:link w:val="JobTitleChar"/>
    <w:rsid w:val="002D3315"/>
    <w:pPr>
      <w:autoSpaceDE w:val="0"/>
      <w:autoSpaceDN w:val="0"/>
      <w:adjustRightInd w:val="0"/>
      <w:spacing w:before="40"/>
    </w:pPr>
    <w:rPr>
      <w:rFonts w:ascii="Verdana" w:hAnsi="Verdana"/>
      <w:b/>
      <w:sz w:val="18"/>
      <w:szCs w:val="18"/>
      <w:u w:val="single"/>
    </w:rPr>
  </w:style>
  <w:style w:type="character" w:customStyle="1" w:styleId="JobTitleChar">
    <w:name w:val="Job Title Char"/>
    <w:link w:val="JobTitle"/>
    <w:rsid w:val="002D3315"/>
    <w:rPr>
      <w:rFonts w:ascii="Verdana" w:hAnsi="Verdana"/>
      <w:b/>
      <w:sz w:val="18"/>
      <w:szCs w:val="18"/>
      <w:u w:val="single"/>
      <w:lang w:val="en-US" w:eastAsia="en-US" w:bidi="ar-SA"/>
    </w:rPr>
  </w:style>
  <w:style w:type="paragraph" w:customStyle="1" w:styleId="Dates">
    <w:name w:val="Dates"/>
    <w:basedOn w:val="Normal"/>
    <w:link w:val="DatesChar"/>
    <w:rsid w:val="002D3315"/>
    <w:pPr>
      <w:autoSpaceDE w:val="0"/>
      <w:autoSpaceDN w:val="0"/>
      <w:adjustRightInd w:val="0"/>
      <w:spacing w:before="40"/>
    </w:pPr>
    <w:rPr>
      <w:rFonts w:ascii="Verdana" w:hAnsi="Verdana"/>
      <w:sz w:val="18"/>
      <w:szCs w:val="18"/>
    </w:rPr>
  </w:style>
  <w:style w:type="character" w:customStyle="1" w:styleId="DatesChar">
    <w:name w:val="Dates Char"/>
    <w:link w:val="Dates"/>
    <w:rsid w:val="002D3315"/>
    <w:rPr>
      <w:rFonts w:ascii="Verdana" w:hAnsi="Verdana"/>
      <w:sz w:val="18"/>
      <w:szCs w:val="18"/>
      <w:lang w:val="en-US" w:eastAsia="en-US" w:bidi="ar-SA"/>
    </w:rPr>
  </w:style>
  <w:style w:type="paragraph" w:customStyle="1" w:styleId="Jobdescription">
    <w:name w:val="Job description"/>
    <w:basedOn w:val="Normal"/>
    <w:rsid w:val="002D3315"/>
    <w:pPr>
      <w:spacing w:before="80"/>
      <w:jc w:val="both"/>
    </w:pPr>
    <w:rPr>
      <w:rFonts w:cs="Courier New"/>
      <w:sz w:val="18"/>
      <w:szCs w:val="18"/>
    </w:rPr>
  </w:style>
  <w:style w:type="paragraph" w:customStyle="1" w:styleId="KeyResults">
    <w:name w:val="Key Results"/>
    <w:basedOn w:val="Normal"/>
    <w:rsid w:val="002D3315"/>
    <w:pPr>
      <w:spacing w:before="80"/>
      <w:jc w:val="both"/>
    </w:pPr>
    <w:rPr>
      <w:rFonts w:cs="Courier New"/>
      <w:b/>
      <w:i/>
      <w:sz w:val="18"/>
      <w:szCs w:val="18"/>
    </w:rPr>
  </w:style>
  <w:style w:type="paragraph" w:customStyle="1" w:styleId="AddressLinePalatino">
    <w:name w:val="Address Line Palatino"/>
    <w:basedOn w:val="Address"/>
    <w:rsid w:val="002D3315"/>
    <w:pPr>
      <w:pBdr>
        <w:bottom w:val="none" w:sz="0" w:space="0" w:color="auto"/>
      </w:pBdr>
      <w:spacing w:before="40" w:after="240"/>
      <w:jc w:val="center"/>
    </w:pPr>
    <w:rPr>
      <w:rFonts w:ascii="Palatino Linotype" w:hAnsi="Palatino Linotype"/>
      <w:sz w:val="18"/>
      <w:szCs w:val="18"/>
    </w:rPr>
  </w:style>
  <w:style w:type="paragraph" w:customStyle="1" w:styleId="IntroductoryLine">
    <w:name w:val="Introductory Line"/>
    <w:basedOn w:val="ResumeTitle"/>
    <w:rsid w:val="002D3315"/>
    <w:pPr>
      <w:jc w:val="center"/>
    </w:pPr>
    <w:rPr>
      <w:rFonts w:ascii="Palatino Linotype" w:hAnsi="Palatino Linotype"/>
      <w:b w:val="0"/>
      <w:i/>
      <w:sz w:val="20"/>
    </w:rPr>
  </w:style>
  <w:style w:type="paragraph" w:customStyle="1" w:styleId="JobTargetPalatino">
    <w:name w:val="Job Target Palatino"/>
    <w:basedOn w:val="Normal"/>
    <w:link w:val="JobTargetPalatinoChar"/>
    <w:rsid w:val="00CB404E"/>
    <w:pPr>
      <w:spacing w:before="480" w:after="240"/>
      <w:jc w:val="center"/>
    </w:pPr>
    <w:rPr>
      <w:b/>
      <w:spacing w:val="48"/>
      <w:sz w:val="22"/>
      <w:szCs w:val="22"/>
    </w:rPr>
  </w:style>
  <w:style w:type="paragraph" w:customStyle="1" w:styleId="Description">
    <w:name w:val="Description"/>
    <w:basedOn w:val="Bullets"/>
    <w:rsid w:val="002D3315"/>
    <w:pPr>
      <w:numPr>
        <w:numId w:val="0"/>
      </w:numPr>
      <w:spacing w:before="0"/>
      <w:jc w:val="both"/>
    </w:pPr>
    <w:rPr>
      <w:rFonts w:ascii="Palatino Linotype" w:hAnsi="Palatino Linotype"/>
      <w:sz w:val="20"/>
      <w:szCs w:val="20"/>
    </w:rPr>
  </w:style>
  <w:style w:type="paragraph" w:customStyle="1" w:styleId="4pointspacerPalatino">
    <w:name w:val="4 point spacer Palatino"/>
    <w:basedOn w:val="Bullets"/>
    <w:rsid w:val="002D3315"/>
    <w:pPr>
      <w:numPr>
        <w:numId w:val="0"/>
      </w:numPr>
      <w:ind w:left="360" w:hanging="360"/>
    </w:pPr>
    <w:rPr>
      <w:rFonts w:ascii="Palatino Linotype" w:hAnsi="Palatino Linotype"/>
      <w:sz w:val="8"/>
      <w:szCs w:val="8"/>
    </w:rPr>
  </w:style>
  <w:style w:type="paragraph" w:customStyle="1" w:styleId="8pointspacerPalatino">
    <w:name w:val="8 point spacer Palatino"/>
    <w:basedOn w:val="Normal"/>
    <w:rsid w:val="002D3315"/>
    <w:rPr>
      <w:rFonts w:ascii="Palatino Linotype" w:hAnsi="Palatino Linotype"/>
      <w:sz w:val="16"/>
      <w:szCs w:val="16"/>
    </w:rPr>
  </w:style>
  <w:style w:type="paragraph" w:customStyle="1" w:styleId="SectionHeadersPalatino">
    <w:name w:val="Section Headers Palatino"/>
    <w:basedOn w:val="Skills"/>
    <w:rsid w:val="002D3315"/>
    <w:pPr>
      <w:shd w:val="clear" w:color="auto" w:fill="000000"/>
      <w:spacing w:before="180" w:after="180"/>
      <w:jc w:val="center"/>
    </w:pPr>
    <w:rPr>
      <w:rFonts w:ascii="Palatino Linotype" w:hAnsi="Palatino Linotype"/>
      <w:b/>
      <w:sz w:val="32"/>
      <w:szCs w:val="32"/>
    </w:rPr>
  </w:style>
  <w:style w:type="paragraph" w:customStyle="1" w:styleId="NameBlackBox">
    <w:name w:val="Name Black Box"/>
    <w:basedOn w:val="SectionHeadersPalatino"/>
    <w:rsid w:val="002D3315"/>
    <w:rPr>
      <w:sz w:val="52"/>
      <w:szCs w:val="48"/>
    </w:rPr>
  </w:style>
  <w:style w:type="paragraph" w:customStyle="1" w:styleId="4ptPalatino">
    <w:name w:val="4 pt Palatino"/>
    <w:basedOn w:val="8pointspacerPalatino"/>
    <w:rsid w:val="002D3315"/>
    <w:rPr>
      <w:sz w:val="8"/>
      <w:szCs w:val="8"/>
    </w:rPr>
  </w:style>
  <w:style w:type="paragraph" w:customStyle="1" w:styleId="SkillsBulletsPalatino">
    <w:name w:val="Skills Bullets Palatino"/>
    <w:basedOn w:val="Bullets"/>
    <w:qFormat/>
    <w:rsid w:val="004A2E32"/>
    <w:pPr>
      <w:keepNext w:val="0"/>
      <w:numPr>
        <w:numId w:val="12"/>
      </w:numPr>
      <w:spacing w:before="0" w:after="60" w:line="240" w:lineRule="exact"/>
      <w:ind w:left="360"/>
      <w:jc w:val="both"/>
    </w:pPr>
    <w:rPr>
      <w:rFonts w:cs="Tahoma"/>
      <w:bCs w:val="0"/>
      <w:sz w:val="20"/>
    </w:rPr>
  </w:style>
  <w:style w:type="paragraph" w:customStyle="1" w:styleId="EmployerNamePalatino">
    <w:name w:val="Employer Name Palatino"/>
    <w:basedOn w:val="Normal"/>
    <w:rsid w:val="002D3315"/>
    <w:rPr>
      <w:rFonts w:ascii="Palatino Linotype" w:hAnsi="Palatino Linotype"/>
      <w:szCs w:val="20"/>
    </w:rPr>
  </w:style>
  <w:style w:type="paragraph" w:customStyle="1" w:styleId="LocationPalatino">
    <w:name w:val="Location Palatino"/>
    <w:basedOn w:val="EmployerNamePalatino"/>
    <w:rsid w:val="002D3315"/>
  </w:style>
  <w:style w:type="paragraph" w:customStyle="1" w:styleId="JobAccomplishments">
    <w:name w:val="Job Accomplishments"/>
    <w:basedOn w:val="Bullets"/>
    <w:rsid w:val="002D3315"/>
    <w:pPr>
      <w:spacing w:before="40"/>
      <w:ind w:left="1080"/>
      <w:jc w:val="both"/>
    </w:pPr>
    <w:rPr>
      <w:rFonts w:ascii="Palatino Linotype" w:hAnsi="Palatino Linotype"/>
      <w:szCs w:val="20"/>
    </w:rPr>
  </w:style>
  <w:style w:type="paragraph" w:customStyle="1" w:styleId="Company">
    <w:name w:val="Company"/>
    <w:basedOn w:val="Normal"/>
    <w:autoRedefine/>
    <w:qFormat/>
    <w:rsid w:val="009D7163"/>
    <w:pPr>
      <w:keepNext/>
      <w:tabs>
        <w:tab w:val="right" w:pos="9630"/>
      </w:tabs>
      <w:autoSpaceDE w:val="0"/>
      <w:autoSpaceDN w:val="0"/>
      <w:adjustRightInd w:val="0"/>
      <w:spacing w:before="240" w:line="260" w:lineRule="exact"/>
      <w:jc w:val="both"/>
    </w:pPr>
    <w:rPr>
      <w:rFonts w:cs="Arial"/>
      <w:b/>
      <w:caps/>
      <w:szCs w:val="20"/>
    </w:rPr>
  </w:style>
  <w:style w:type="paragraph" w:customStyle="1" w:styleId="JobTitlePalatino">
    <w:name w:val="Job Title Palatino"/>
    <w:basedOn w:val="Normal"/>
    <w:link w:val="JobTitlePalatinoChar"/>
    <w:rsid w:val="00CB404E"/>
    <w:pPr>
      <w:spacing w:before="360"/>
      <w:jc w:val="center"/>
    </w:pPr>
    <w:rPr>
      <w:b/>
      <w:spacing w:val="48"/>
      <w:sz w:val="22"/>
      <w:szCs w:val="22"/>
    </w:rPr>
  </w:style>
  <w:style w:type="paragraph" w:customStyle="1" w:styleId="DescriptiontextPalatino">
    <w:name w:val="Description text Palatino"/>
    <w:basedOn w:val="Bullets"/>
    <w:rsid w:val="002D3315"/>
    <w:pPr>
      <w:numPr>
        <w:numId w:val="0"/>
      </w:numPr>
      <w:ind w:left="360" w:hanging="360"/>
      <w:jc w:val="both"/>
    </w:pPr>
    <w:rPr>
      <w:rFonts w:ascii="Palatino Linotype" w:hAnsi="Palatino Linotype"/>
      <w:sz w:val="20"/>
      <w:szCs w:val="20"/>
    </w:rPr>
  </w:style>
  <w:style w:type="paragraph" w:customStyle="1" w:styleId="SkillsHeading">
    <w:name w:val="Skills Heading"/>
    <w:basedOn w:val="JobTargetPalatino"/>
    <w:qFormat/>
    <w:rsid w:val="000A5E53"/>
    <w:pPr>
      <w:keepNext/>
      <w:spacing w:before="200" w:after="80"/>
      <w:jc w:val="left"/>
    </w:pPr>
    <w:rPr>
      <w:caps/>
      <w:spacing w:val="20"/>
      <w:sz w:val="18"/>
      <w:szCs w:val="20"/>
    </w:rPr>
  </w:style>
  <w:style w:type="character" w:customStyle="1" w:styleId="Dates-Palatino">
    <w:name w:val="Dates - Palatino"/>
    <w:rsid w:val="002D3315"/>
    <w:rPr>
      <w:rFonts w:ascii="Palatino Linotype" w:hAnsi="Palatino Linotype"/>
      <w:sz w:val="21"/>
      <w:szCs w:val="18"/>
      <w:lang w:val="en-US" w:eastAsia="en-US" w:bidi="ar-SA"/>
    </w:rPr>
  </w:style>
  <w:style w:type="character" w:styleId="Emphasis">
    <w:name w:val="Emphasis"/>
    <w:rsid w:val="002D3315"/>
    <w:rPr>
      <w:b w:val="0"/>
      <w:bCs w:val="0"/>
      <w:i/>
      <w:iCs/>
    </w:rPr>
  </w:style>
  <w:style w:type="character" w:customStyle="1" w:styleId="tableentry">
    <w:name w:val="tableentry"/>
    <w:rsid w:val="002D3315"/>
    <w:rPr>
      <w:rFonts w:ascii="Arial" w:hAnsi="Arial" w:cs="Arial" w:hint="default"/>
      <w:sz w:val="18"/>
      <w:szCs w:val="18"/>
    </w:rPr>
  </w:style>
  <w:style w:type="paragraph" w:styleId="BodyTextIndent2">
    <w:name w:val="Body Text Indent 2"/>
    <w:basedOn w:val="Normal"/>
    <w:link w:val="BodyTextIndent2Char"/>
    <w:rsid w:val="001406E2"/>
    <w:pPr>
      <w:spacing w:line="480" w:lineRule="auto"/>
      <w:ind w:left="360"/>
    </w:pPr>
  </w:style>
  <w:style w:type="character" w:customStyle="1" w:styleId="BodyTextIndent2Char">
    <w:name w:val="Body Text Indent 2 Char"/>
    <w:link w:val="BodyTextIndent2"/>
    <w:rsid w:val="001406E2"/>
    <w:rPr>
      <w:sz w:val="24"/>
      <w:szCs w:val="24"/>
    </w:rPr>
  </w:style>
  <w:style w:type="paragraph" w:styleId="Date">
    <w:name w:val="Date"/>
    <w:basedOn w:val="NoSpacing"/>
    <w:next w:val="Normal"/>
    <w:link w:val="DateChar"/>
    <w:uiPriority w:val="99"/>
    <w:unhideWhenUsed/>
    <w:rsid w:val="00EA7FE6"/>
    <w:pPr>
      <w:framePr w:wrap="around" w:hAnchor="page" w:xAlign="center" w:yAlign="top"/>
      <w:contextualSpacing/>
      <w:jc w:val="center"/>
    </w:pPr>
    <w:rPr>
      <w:rFonts w:ascii="Tw Cen MT" w:eastAsia="Tw Cen MT" w:hAnsi="Tw Cen MT"/>
      <w:b/>
      <w:color w:val="FFFFFF"/>
      <w:kern w:val="24"/>
      <w:sz w:val="23"/>
      <w:szCs w:val="20"/>
      <w:lang w:eastAsia="ja-JP"/>
    </w:rPr>
  </w:style>
  <w:style w:type="character" w:customStyle="1" w:styleId="DateChar">
    <w:name w:val="Date Char"/>
    <w:link w:val="Date"/>
    <w:uiPriority w:val="99"/>
    <w:rsid w:val="00EA7FE6"/>
    <w:rPr>
      <w:rFonts w:ascii="Tw Cen MT" w:eastAsia="Tw Cen MT" w:hAnsi="Tw Cen MT"/>
      <w:b/>
      <w:color w:val="FFFFFF"/>
      <w:kern w:val="24"/>
      <w:sz w:val="23"/>
      <w:lang w:eastAsia="ja-JP"/>
    </w:rPr>
  </w:style>
  <w:style w:type="paragraph" w:customStyle="1" w:styleId="PersonalName">
    <w:name w:val="Personal Name"/>
    <w:basedOn w:val="Normal"/>
    <w:uiPriority w:val="1"/>
    <w:rsid w:val="00EA7FE6"/>
    <w:pPr>
      <w:spacing w:line="264" w:lineRule="auto"/>
    </w:pPr>
    <w:rPr>
      <w:rFonts w:ascii="Tw Cen MT" w:eastAsia="Tw Cen MT" w:hAnsi="Tw Cen MT"/>
      <w:color w:val="FFFFFF"/>
      <w:kern w:val="24"/>
      <w:sz w:val="40"/>
      <w:szCs w:val="20"/>
      <w:lang w:eastAsia="ja-JP"/>
    </w:rPr>
  </w:style>
  <w:style w:type="paragraph" w:styleId="NoSpacing">
    <w:name w:val="No Spacing"/>
    <w:uiPriority w:val="1"/>
    <w:rsid w:val="00EA7FE6"/>
    <w:rPr>
      <w:sz w:val="24"/>
      <w:szCs w:val="24"/>
    </w:rPr>
  </w:style>
  <w:style w:type="paragraph" w:customStyle="1" w:styleId="BulletedListItem1">
    <w:name w:val="Bulleted List Item 1"/>
    <w:basedOn w:val="Normal"/>
    <w:rsid w:val="00A1052F"/>
    <w:pPr>
      <w:numPr>
        <w:numId w:val="3"/>
      </w:numPr>
      <w:spacing w:before="240"/>
    </w:pPr>
    <w:rPr>
      <w:rFonts w:ascii="Arial Narrow" w:hAnsi="Arial Narrow"/>
      <w:spacing w:val="-5"/>
      <w:sz w:val="22"/>
      <w:szCs w:val="20"/>
      <w:lang w:val="en-CA"/>
    </w:rPr>
  </w:style>
  <w:style w:type="paragraph" w:customStyle="1" w:styleId="Default">
    <w:name w:val="Default"/>
    <w:rsid w:val="00BF113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CA"/>
    </w:rPr>
  </w:style>
  <w:style w:type="paragraph" w:customStyle="1" w:styleId="FreeFormB">
    <w:name w:val="Free Form B"/>
    <w:rsid w:val="003D794F"/>
    <w:rPr>
      <w:color w:val="000000"/>
    </w:rPr>
  </w:style>
  <w:style w:type="character" w:styleId="CommentReference">
    <w:name w:val="annotation reference"/>
    <w:basedOn w:val="DefaultParagraphFont"/>
    <w:rsid w:val="001C0C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0CD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C0CD7"/>
  </w:style>
  <w:style w:type="paragraph" w:styleId="CommentSubject">
    <w:name w:val="annotation subject"/>
    <w:basedOn w:val="CommentText"/>
    <w:next w:val="CommentText"/>
    <w:link w:val="CommentSubjectChar"/>
    <w:rsid w:val="001C0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0CD7"/>
    <w:rPr>
      <w:b/>
      <w:bCs/>
    </w:rPr>
  </w:style>
  <w:style w:type="paragraph" w:customStyle="1" w:styleId="ContactDetails">
    <w:name w:val="Contact Details"/>
    <w:basedOn w:val="Name"/>
    <w:link w:val="ContactDetailsChar"/>
    <w:qFormat/>
    <w:rsid w:val="008A430B"/>
    <w:pPr>
      <w:pBdr>
        <w:top w:val="single" w:sz="4" w:space="1" w:color="595959" w:themeColor="text1" w:themeTint="A6"/>
        <w:bottom w:val="single" w:sz="4" w:space="1" w:color="595959" w:themeColor="text1" w:themeTint="A6"/>
      </w:pBdr>
      <w:spacing w:before="120"/>
    </w:pPr>
    <w:rPr>
      <w:b w:val="0"/>
      <w:noProof/>
      <w:color w:val="000000"/>
      <w:sz w:val="18"/>
      <w:szCs w:val="16"/>
      <w:lang w:eastAsia="en-US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NameChar">
    <w:name w:val="Name Char"/>
    <w:basedOn w:val="DefaultParagraphFont"/>
    <w:link w:val="Name"/>
    <w:rsid w:val="00A000D2"/>
    <w:rPr>
      <w:rFonts w:ascii="Tahoma" w:eastAsia="Tw Cen MT" w:hAnsi="Tahoma" w:cs="Arial"/>
      <w:b/>
      <w:color w:val="E36C0A" w:themeColor="accent6" w:themeShade="BF"/>
      <w:kern w:val="24"/>
      <w:sz w:val="40"/>
      <w:lang w:val="fr-CA" w:eastAsia="ja-JP"/>
    </w:rPr>
  </w:style>
  <w:style w:type="paragraph" w:customStyle="1" w:styleId="SectionHeading">
    <w:name w:val="Section Heading"/>
    <w:basedOn w:val="JobTitlePalatino"/>
    <w:link w:val="SectionHeadingChar"/>
    <w:qFormat/>
    <w:rsid w:val="000A5E53"/>
    <w:pPr>
      <w:keepNext/>
      <w:spacing w:before="240"/>
    </w:pPr>
    <w:rPr>
      <w:smallCaps/>
      <w:color w:val="E36C0A" w:themeColor="accent6" w:themeShade="BF"/>
      <w:szCs w:val="20"/>
    </w:rPr>
  </w:style>
  <w:style w:type="character" w:customStyle="1" w:styleId="ContactDetailsChar">
    <w:name w:val="Contact Details Char"/>
    <w:basedOn w:val="DefaultParagraphFont"/>
    <w:link w:val="ContactDetails"/>
    <w:rsid w:val="008A430B"/>
    <w:rPr>
      <w:rFonts w:ascii="Tahoma" w:eastAsia="Tw Cen MT" w:hAnsi="Tahoma" w:cs="Arial"/>
      <w:noProof/>
      <w:color w:val="000000"/>
      <w:kern w:val="24"/>
      <w:sz w:val="18"/>
      <w:szCs w:val="16"/>
      <w:lang w:val="fr-CA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customStyle="1" w:styleId="LeftJustifiedSectionHeader">
    <w:name w:val="Left Justified Section Header"/>
    <w:basedOn w:val="JobTargetPalatino"/>
    <w:link w:val="LeftJustifiedSectionHeaderChar"/>
    <w:rsid w:val="00C017DA"/>
    <w:pPr>
      <w:jc w:val="left"/>
    </w:pPr>
    <w:rPr>
      <w:color w:val="E36C0A" w:themeColor="accent6" w:themeShade="BF"/>
    </w:rPr>
  </w:style>
  <w:style w:type="character" w:customStyle="1" w:styleId="JobTitlePalatinoChar">
    <w:name w:val="Job Title Palatino Char"/>
    <w:basedOn w:val="DefaultParagraphFont"/>
    <w:link w:val="JobTitlePalatino"/>
    <w:rsid w:val="00C017DA"/>
    <w:rPr>
      <w:rFonts w:ascii="Tahoma" w:hAnsi="Tahoma"/>
      <w:b/>
      <w:color w:val="404040" w:themeColor="text1" w:themeTint="BF"/>
      <w:spacing w:val="48"/>
      <w:sz w:val="22"/>
      <w:szCs w:val="22"/>
    </w:rPr>
  </w:style>
  <w:style w:type="character" w:customStyle="1" w:styleId="SectionHeadingChar">
    <w:name w:val="Section Heading Char"/>
    <w:basedOn w:val="JobTitlePalatinoChar"/>
    <w:link w:val="SectionHeading"/>
    <w:rsid w:val="000A5E53"/>
    <w:rPr>
      <w:rFonts w:ascii="Tahoma" w:hAnsi="Tahoma"/>
      <w:b/>
      <w:smallCaps/>
      <w:color w:val="E36C0A" w:themeColor="accent6" w:themeShade="BF"/>
      <w:spacing w:val="48"/>
      <w:sz w:val="22"/>
      <w:szCs w:val="22"/>
    </w:rPr>
  </w:style>
  <w:style w:type="paragraph" w:customStyle="1" w:styleId="ProfileSummary">
    <w:name w:val="Profile Summary"/>
    <w:basedOn w:val="Normal"/>
    <w:link w:val="ProfileSummaryChar"/>
    <w:qFormat/>
    <w:rsid w:val="00EE71F8"/>
    <w:pPr>
      <w:spacing w:line="260" w:lineRule="exact"/>
      <w:jc w:val="both"/>
    </w:pPr>
  </w:style>
  <w:style w:type="character" w:customStyle="1" w:styleId="JobTargetPalatinoChar">
    <w:name w:val="Job Target Palatino Char"/>
    <w:basedOn w:val="DefaultParagraphFont"/>
    <w:link w:val="JobTargetPalatino"/>
    <w:rsid w:val="00C017DA"/>
    <w:rPr>
      <w:rFonts w:ascii="Tahoma" w:hAnsi="Tahoma"/>
      <w:b/>
      <w:color w:val="404040" w:themeColor="text1" w:themeTint="BF"/>
      <w:spacing w:val="48"/>
      <w:sz w:val="22"/>
      <w:szCs w:val="22"/>
    </w:rPr>
  </w:style>
  <w:style w:type="character" w:customStyle="1" w:styleId="LeftJustifiedSectionHeaderChar">
    <w:name w:val="Left Justified Section Header Char"/>
    <w:basedOn w:val="JobTargetPalatinoChar"/>
    <w:link w:val="LeftJustifiedSectionHeader"/>
    <w:rsid w:val="00C017DA"/>
    <w:rPr>
      <w:rFonts w:ascii="Tahoma" w:hAnsi="Tahoma"/>
      <w:b/>
      <w:color w:val="E36C0A" w:themeColor="accent6" w:themeShade="BF"/>
      <w:spacing w:val="48"/>
      <w:sz w:val="22"/>
      <w:szCs w:val="22"/>
    </w:rPr>
  </w:style>
  <w:style w:type="paragraph" w:customStyle="1" w:styleId="JobSummary">
    <w:name w:val="Job Summary"/>
    <w:basedOn w:val="Normal"/>
    <w:link w:val="JobSummaryChar"/>
    <w:rsid w:val="00EE71F8"/>
    <w:pPr>
      <w:jc w:val="both"/>
    </w:pPr>
  </w:style>
  <w:style w:type="character" w:customStyle="1" w:styleId="ProfileSummaryChar">
    <w:name w:val="Profile Summary Char"/>
    <w:basedOn w:val="DefaultParagraphFont"/>
    <w:link w:val="ProfileSummary"/>
    <w:rsid w:val="00EE71F8"/>
    <w:rPr>
      <w:rFonts w:ascii="Tahoma" w:hAnsi="Tahoma"/>
      <w:color w:val="404040" w:themeColor="text1" w:themeTint="BF"/>
      <w:szCs w:val="24"/>
    </w:rPr>
  </w:style>
  <w:style w:type="paragraph" w:customStyle="1" w:styleId="Position">
    <w:name w:val="Position"/>
    <w:basedOn w:val="Normal"/>
    <w:link w:val="PositionChar"/>
    <w:qFormat/>
    <w:rsid w:val="00242B0D"/>
    <w:pPr>
      <w:keepNext/>
      <w:tabs>
        <w:tab w:val="right" w:pos="7920"/>
        <w:tab w:val="right" w:pos="9907"/>
      </w:tabs>
      <w:autoSpaceDE w:val="0"/>
      <w:autoSpaceDN w:val="0"/>
      <w:adjustRightInd w:val="0"/>
      <w:spacing w:before="60" w:after="60"/>
      <w:jc w:val="both"/>
    </w:pPr>
    <w:rPr>
      <w:rFonts w:cs="Arial"/>
      <w:b/>
      <w:szCs w:val="20"/>
    </w:rPr>
  </w:style>
  <w:style w:type="character" w:customStyle="1" w:styleId="JobSummaryChar">
    <w:name w:val="Job Summary Char"/>
    <w:basedOn w:val="DefaultParagraphFont"/>
    <w:link w:val="JobSummary"/>
    <w:rsid w:val="00EE71F8"/>
    <w:rPr>
      <w:rFonts w:ascii="Tahoma" w:hAnsi="Tahoma"/>
      <w:color w:val="404040" w:themeColor="text1" w:themeTint="BF"/>
      <w:szCs w:val="24"/>
    </w:rPr>
  </w:style>
  <w:style w:type="character" w:customStyle="1" w:styleId="PositionChar">
    <w:name w:val="Position Char"/>
    <w:basedOn w:val="DefaultParagraphFont"/>
    <w:link w:val="Position"/>
    <w:rsid w:val="00242B0D"/>
    <w:rPr>
      <w:rFonts w:ascii="Tahoma" w:hAnsi="Tahoma" w:cs="Arial"/>
      <w:b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://www.google.ca/url?sa=i&amp;rct=j&amp;q=linkedin+logo&amp;source=images&amp;cd=&amp;cad=rja&amp;docid=0OgqoLAHg6jI5M&amp;tbnid=8OsdZ13SI76S4M:&amp;ved=0CAUQjRw&amp;url=http://www.noknok.tv/2011/12/07/nokia-lumia-800-tutorial-how-to-set-up-your-linkedin-account/&amp;ei=A0hbUaHPD9Sj4AOHoYGICg&amp;bvm=bv.44697112,d.dmg&amp;psig=AFQjCNE5mVID2isr1mxS-nhbmLUo7n6hOA&amp;ust=136502307358429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areer%20Management%20&amp;%20Transition\Portfolio%20Templates\2.%20Functional\Style%201_Functional%20-%20Alita%20Suarez\Style%201_Alita%20Suarez%20Functional%20Referen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9BB3C650-D432-4E9C-8917-5D99B9079808</TemplateGUID>
    <TemplateBuildVersion>8</TemplateBuildVersion>
    <TemplateBuildDate>2010-06-15T11:59:54.8949388+02:00</TemplateBuildDate>
  </TemplateProperties>
</MonsterProperties>
</file>

<file path=customXml/itemProps1.xml><?xml version="1.0" encoding="utf-8"?>
<ds:datastoreItem xmlns:ds="http://schemas.openxmlformats.org/officeDocument/2006/customXml" ds:itemID="{5E4CF6CE-E9CF-4539-AF45-0425209B3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E99BE1-01B5-4C18-99F0-9CF21539B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5ABCF-C54B-4A67-BE82-E5D433708CA2}">
  <ds:schemaRefs>
    <ds:schemaRef ds:uri="http://www.w3.org/2001/XMLSchema"/>
    <ds:schemaRef ds:uri="http://schemas.monster.com/Monster/Seeker/WordResumeTempla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 1_Alita Suarez Functional References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2010-03-08T21:59:00Z</cp:lastPrinted>
  <dcterms:created xsi:type="dcterms:W3CDTF">2021-10-29T05:32:00Z</dcterms:created>
  <dcterms:modified xsi:type="dcterms:W3CDTF">2021-10-29T05:32:00Z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TC019533669991</vt:lpwstr>
  </property>
</Properties>
</file>