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A96DF" w14:textId="7A793002" w:rsidR="00675458" w:rsidRPr="00025EE6" w:rsidRDefault="003C0BCB" w:rsidP="00025EE6">
      <w:pPr>
        <w:pStyle w:val="Heading1"/>
      </w:pPr>
      <w:r>
        <w:t>Name</w:t>
      </w:r>
      <w:r w:rsidR="00662A51">
        <w:rPr>
          <w:color w:val="1F4E79" w:themeColor="accent1" w:themeShade="80"/>
        </w:rPr>
        <w:t>, CPA</w:t>
      </w:r>
    </w:p>
    <w:p w14:paraId="7EDAA8D9" w14:textId="7926EB09" w:rsidR="00BA681C" w:rsidRPr="00675458" w:rsidRDefault="000A7445" w:rsidP="00025EE6">
      <w:pPr>
        <w:pStyle w:val="Address"/>
      </w:pPr>
      <w:r>
        <w:t xml:space="preserve">Cell: </w:t>
      </w:r>
      <w:r w:rsidRPr="00025EE6">
        <w:t>416</w:t>
      </w:r>
      <w:r w:rsidR="00DF7A68">
        <w:t>.</w:t>
      </w:r>
      <w:r w:rsidR="003C0BCB">
        <w:t>444-4444</w:t>
      </w:r>
      <w:r w:rsidR="00BA681C">
        <w:t xml:space="preserve">  </w:t>
      </w:r>
      <w:r w:rsidR="00BA681C" w:rsidRPr="005271B8">
        <w:rPr>
          <w:sz w:val="16"/>
          <w:szCs w:val="16"/>
        </w:rPr>
        <w:sym w:font="Wingdings" w:char="F06E"/>
      </w:r>
      <w:r w:rsidR="00BA681C">
        <w:t xml:space="preserve">  </w:t>
      </w:r>
      <w:r w:rsidR="00662A51">
        <w:t>n</w:t>
      </w:r>
      <w:r w:rsidR="003C0BCB">
        <w:t>ame</w:t>
      </w:r>
      <w:r w:rsidR="002D4132">
        <w:t>@g</w:t>
      </w:r>
      <w:r w:rsidR="00DF7A68" w:rsidRPr="002D4132">
        <w:t>mail.com</w:t>
      </w:r>
      <w:r w:rsidR="00DF7A68">
        <w:t xml:space="preserve"> </w:t>
      </w:r>
      <w:r w:rsidR="002E4BE3">
        <w:t xml:space="preserve"> </w:t>
      </w:r>
      <w:r w:rsidR="00DF7A68" w:rsidRPr="005271B8">
        <w:rPr>
          <w:sz w:val="16"/>
          <w:szCs w:val="16"/>
        </w:rPr>
        <w:sym w:font="Wingdings" w:char="F06E"/>
      </w:r>
      <w:r w:rsidR="002E4BE3">
        <w:rPr>
          <w:sz w:val="16"/>
          <w:szCs w:val="16"/>
        </w:rPr>
        <w:t xml:space="preserve"> </w:t>
      </w:r>
      <w:r w:rsidR="00DF7A68">
        <w:t xml:space="preserve"> </w:t>
      </w:r>
      <w:r w:rsidR="0057307F" w:rsidRPr="00317C5F">
        <w:rPr>
          <w:noProof/>
          <w:lang w:eastAsia="en-CA"/>
        </w:rPr>
        <w:drawing>
          <wp:inline distT="0" distB="0" distL="0" distR="0" wp14:anchorId="182105CB" wp14:editId="45E7FAB6">
            <wp:extent cx="120650" cy="120650"/>
            <wp:effectExtent l="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DF7A68">
        <w:t xml:space="preserve"> http://ca.linkedin.com/in</w:t>
      </w:r>
      <w:r w:rsidR="00DF7A68" w:rsidRPr="009D0CE6">
        <w:t>/</w:t>
      </w:r>
      <w:r w:rsidR="00662A51" w:rsidRPr="009D0CE6">
        <w:t>yourlink</w:t>
      </w:r>
    </w:p>
    <w:p w14:paraId="258C83BF" w14:textId="5E790B67" w:rsidR="00C618B5" w:rsidRPr="00025EE6" w:rsidRDefault="000A7445" w:rsidP="00025EE6">
      <w:pPr>
        <w:pStyle w:val="ProfileHeaderTitle"/>
      </w:pPr>
      <w:r w:rsidRPr="00025EE6">
        <w:t>FINANC</w:t>
      </w:r>
      <w:r w:rsidR="00662A51">
        <w:t>E</w:t>
      </w:r>
      <w:r w:rsidRPr="00025EE6">
        <w:t xml:space="preserve"> </w:t>
      </w:r>
      <w:r w:rsidR="00662A51">
        <w:t>professionAL</w:t>
      </w:r>
    </w:p>
    <w:p w14:paraId="1AA6F40E" w14:textId="212E3EBB" w:rsidR="009A2180" w:rsidRPr="00025EE6" w:rsidRDefault="00662A51" w:rsidP="00025EE6">
      <w:pPr>
        <w:pStyle w:val="ProfileText"/>
      </w:pPr>
      <w:r w:rsidRPr="00662A51">
        <w:t xml:space="preserve">A seasoned </w:t>
      </w:r>
      <w:r w:rsidR="009D0CE6">
        <w:t xml:space="preserve">finance </w:t>
      </w:r>
      <w:r w:rsidRPr="00662A51">
        <w:t>professional with over 25 years of experience in the heavy manufacturing industry.  Proven ability to operate at a high</w:t>
      </w:r>
      <w:r>
        <w:t>-</w:t>
      </w:r>
      <w:r w:rsidRPr="00662A51">
        <w:t>performance level in fast moving, deadline driven environments.</w:t>
      </w:r>
      <w:r>
        <w:t xml:space="preserve"> Areas of expertise include:</w:t>
      </w:r>
    </w:p>
    <w:p w14:paraId="789A83CD" w14:textId="3DB81B48" w:rsidR="00662A51" w:rsidRDefault="00662A51" w:rsidP="00662A51">
      <w:pPr>
        <w:pStyle w:val="ListParagraph"/>
      </w:pPr>
      <w:r>
        <w:t>Strong financial analysis and problem-solving skills.</w:t>
      </w:r>
    </w:p>
    <w:p w14:paraId="5ABF4482" w14:textId="77777777" w:rsidR="00662A51" w:rsidRDefault="00662A51" w:rsidP="00662A51">
      <w:pPr>
        <w:pStyle w:val="ListParagraph"/>
      </w:pPr>
      <w:r>
        <w:t>Work effectively with the stakeholders of the business to understand their needs and provide timely, relevant information.</w:t>
      </w:r>
    </w:p>
    <w:p w14:paraId="76B424F0" w14:textId="77777777" w:rsidR="00662A51" w:rsidRDefault="00662A51" w:rsidP="00662A51">
      <w:pPr>
        <w:pStyle w:val="ListParagraph"/>
      </w:pPr>
      <w:r>
        <w:t>Excellent organizational skills and multi-tasking skills.</w:t>
      </w:r>
    </w:p>
    <w:p w14:paraId="77F9F2BC" w14:textId="77777777" w:rsidR="00662A51" w:rsidRDefault="00662A51" w:rsidP="00662A51">
      <w:pPr>
        <w:pStyle w:val="ListParagraph"/>
      </w:pPr>
      <w:r>
        <w:t>Accounting application software: SAP (FI and CO modules) and Microsoft Business Solutions (formerly Great Plains).</w:t>
      </w:r>
    </w:p>
    <w:p w14:paraId="62FA83FB" w14:textId="77777777" w:rsidR="0057307F" w:rsidRPr="00872C0C" w:rsidRDefault="0057307F" w:rsidP="00C5329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78"/>
        <w:gridCol w:w="5277"/>
      </w:tblGrid>
      <w:tr w:rsidR="00367669" w:rsidRPr="00025EE6" w14:paraId="0715FEA7" w14:textId="77777777" w:rsidTr="00662A51">
        <w:trPr>
          <w:cantSplit/>
          <w:trHeight w:val="368"/>
          <w:jc w:val="center"/>
        </w:trPr>
        <w:tc>
          <w:tcPr>
            <w:tcW w:w="4078" w:type="dxa"/>
            <w:tcBorders>
              <w:top w:val="single" w:sz="4" w:space="0" w:color="A6A6A6"/>
              <w:bottom w:val="single" w:sz="4" w:space="0" w:color="A6A6A6"/>
              <w:right w:val="single" w:sz="4" w:space="0" w:color="A6A6A6"/>
            </w:tcBorders>
            <w:shd w:val="clear" w:color="auto" w:fill="1F4E79" w:themeFill="accent1" w:themeFillShade="80"/>
            <w:vAlign w:val="center"/>
          </w:tcPr>
          <w:p w14:paraId="3FA62CD2" w14:textId="77777777" w:rsidR="00367669" w:rsidRPr="00025EE6" w:rsidRDefault="00367669" w:rsidP="00025EE6">
            <w:pPr>
              <w:pStyle w:val="Heading2"/>
            </w:pPr>
            <w:r w:rsidRPr="00025EE6">
              <w:t>Professional Experience</w:t>
            </w:r>
          </w:p>
        </w:tc>
        <w:tc>
          <w:tcPr>
            <w:tcW w:w="5277" w:type="dxa"/>
            <w:tcBorders>
              <w:top w:val="nil"/>
              <w:left w:val="single" w:sz="4" w:space="0" w:color="A6A6A6"/>
              <w:bottom w:val="single" w:sz="4" w:space="0" w:color="A6A6A6"/>
              <w:right w:val="nil"/>
            </w:tcBorders>
            <w:shd w:val="clear" w:color="auto" w:fill="auto"/>
            <w:vAlign w:val="center"/>
          </w:tcPr>
          <w:p w14:paraId="651238B2" w14:textId="77777777" w:rsidR="00367669" w:rsidRPr="00025EE6" w:rsidRDefault="00367669" w:rsidP="00025EE6">
            <w:pPr>
              <w:pStyle w:val="Heading2"/>
            </w:pPr>
          </w:p>
        </w:tc>
      </w:tr>
    </w:tbl>
    <w:p w14:paraId="71D6F50D" w14:textId="5BC1380A" w:rsidR="009A2180" w:rsidRPr="00025EE6" w:rsidRDefault="003C0BCB" w:rsidP="00025EE6">
      <w:pPr>
        <w:pStyle w:val="CompanyName"/>
      </w:pPr>
      <w:r>
        <w:t>COMPANY NAME</w:t>
      </w:r>
      <w:r w:rsidR="00182DAD" w:rsidRPr="00025EE6">
        <w:tab/>
      </w:r>
      <w:r w:rsidR="009D0CE6">
        <w:t>20XX – 20XX</w:t>
      </w:r>
    </w:p>
    <w:p w14:paraId="06A4C343" w14:textId="0B711842" w:rsidR="00182DAD" w:rsidRPr="00025EE6" w:rsidRDefault="00662A51" w:rsidP="00025EE6">
      <w:pPr>
        <w:pStyle w:val="Heading3"/>
      </w:pPr>
      <w:r>
        <w:t>Controller (20</w:t>
      </w:r>
      <w:r w:rsidR="009D0CE6">
        <w:t>xx</w:t>
      </w:r>
      <w:r>
        <w:t>-20</w:t>
      </w:r>
      <w:r w:rsidR="009D0CE6">
        <w:t>xx</w:t>
      </w:r>
      <w:r>
        <w:t>)</w:t>
      </w:r>
    </w:p>
    <w:p w14:paraId="79E3860D" w14:textId="57A4FB46" w:rsidR="00DF7A68" w:rsidRPr="00533038" w:rsidRDefault="00662A51" w:rsidP="001C43D7">
      <w:pPr>
        <w:pStyle w:val="JobOverview"/>
        <w:spacing w:after="120"/>
      </w:pPr>
      <w:r w:rsidRPr="00662A51">
        <w:t>Managed the cement division finance group supporting the North American Cement Operations.  Direct reports included four plant accounting managers and an assistant controller.</w:t>
      </w:r>
    </w:p>
    <w:p w14:paraId="159AA552" w14:textId="14BE4161" w:rsidR="00662A51" w:rsidRDefault="00662A51" w:rsidP="00662A51">
      <w:pPr>
        <w:pStyle w:val="ListParagraph"/>
      </w:pPr>
      <w:r>
        <w:t>Directed the monthly close process, coordinating with the business unit functional groups to prepare the consolidated statements.  Shortened the close process from five days to two days</w:t>
      </w:r>
    </w:p>
    <w:p w14:paraId="68C5009F" w14:textId="61DEEE3E" w:rsidR="00662A51" w:rsidRDefault="00662A51" w:rsidP="00662A51">
      <w:pPr>
        <w:pStyle w:val="ListParagraph"/>
      </w:pPr>
      <w:r>
        <w:t>Analyzed and presented the business unit results to the Senior Management group and business unit leads, enabling them to make timely decisions on current operational issues and pro-actively plan for the future</w:t>
      </w:r>
    </w:p>
    <w:p w14:paraId="68B5B8B0" w14:textId="4066AFB8" w:rsidR="00662A51" w:rsidRDefault="00662A51" w:rsidP="00662A51">
      <w:pPr>
        <w:pStyle w:val="ListParagraph"/>
      </w:pPr>
      <w:r>
        <w:t>Prepared comprehensive monthly forecasts for the business unit results based on input from the functional areas.  Prepared variance analysis to highlight gaps in results vs. budget and to identify areas requiring improvement</w:t>
      </w:r>
    </w:p>
    <w:p w14:paraId="1E7B2B7B" w14:textId="67214BBB" w:rsidR="00662A51" w:rsidRDefault="00662A51" w:rsidP="00662A51">
      <w:pPr>
        <w:pStyle w:val="ListParagraph"/>
      </w:pPr>
      <w:r>
        <w:t>Lead the preparation of the annual budget and strategic plan.  Proactively identified and implemented process improvement opportunities to ensure the accuracy and timeliness of the business plan and associated analysis</w:t>
      </w:r>
    </w:p>
    <w:p w14:paraId="763FC49A" w14:textId="03633136" w:rsidR="00662A51" w:rsidRDefault="00662A51" w:rsidP="00662A51">
      <w:pPr>
        <w:pStyle w:val="ListParagraph"/>
      </w:pPr>
      <w:r>
        <w:t>Managed the capital asset acquisition process, analyzing and prioritizing project spending to maximize cost reduction and expansion opportunities for the business</w:t>
      </w:r>
    </w:p>
    <w:p w14:paraId="07664D9F" w14:textId="0F6383CA" w:rsidR="00662A51" w:rsidRDefault="00662A51" w:rsidP="00662A51">
      <w:pPr>
        <w:pStyle w:val="ListParagraph"/>
      </w:pPr>
      <w:r>
        <w:t>Coached and managed direct reports across multiple locations, ensuring personal goals and objectives were met</w:t>
      </w:r>
    </w:p>
    <w:p w14:paraId="7ABC8208" w14:textId="27AE975A" w:rsidR="00662A51" w:rsidRDefault="00662A51" w:rsidP="00662A51">
      <w:pPr>
        <w:pStyle w:val="ListParagraph"/>
      </w:pPr>
      <w:r>
        <w:t>Coordinating external and internal audits and SOX compliance reviews, presented audit findings to the business and identified process changes to address any weaknesses identified</w:t>
      </w:r>
    </w:p>
    <w:p w14:paraId="2CD572BB" w14:textId="6FF10D44" w:rsidR="00662A51" w:rsidRDefault="00662A51" w:rsidP="00662A51">
      <w:pPr>
        <w:pStyle w:val="ListParagraph"/>
      </w:pPr>
      <w:r>
        <w:t>Contributed to change management initiatives through SAP implementation project, resulting in cost saving through reduction of finance department headcount</w:t>
      </w:r>
    </w:p>
    <w:p w14:paraId="28373978" w14:textId="77777777" w:rsidR="00182DAD" w:rsidRPr="00C615ED" w:rsidRDefault="009A2180" w:rsidP="00C615ED">
      <w:pPr>
        <w:pStyle w:val="ListParagraph"/>
      </w:pPr>
      <w:r w:rsidRPr="00C615ED">
        <w:t>Set up, reorganized, and maintained Chart of Accounts for Enterprise Infrastructure, leading to a streamlined organization and reporting process</w:t>
      </w:r>
    </w:p>
    <w:p w14:paraId="723F39B0" w14:textId="2E999B78" w:rsidR="00662A51" w:rsidRPr="00025EE6" w:rsidRDefault="00662A51" w:rsidP="00662A51">
      <w:pPr>
        <w:pStyle w:val="Heading3"/>
      </w:pPr>
      <w:r>
        <w:t>IT Operations Manager (20</w:t>
      </w:r>
      <w:r w:rsidR="009D0CE6">
        <w:t>xx</w:t>
      </w:r>
      <w:r>
        <w:t>-2</w:t>
      </w:r>
      <w:r w:rsidR="009D0CE6">
        <w:t>xx</w:t>
      </w:r>
      <w:r>
        <w:t>2)</w:t>
      </w:r>
    </w:p>
    <w:p w14:paraId="07AAB6B2" w14:textId="7B8EF223" w:rsidR="00662A51" w:rsidRPr="00662A51" w:rsidRDefault="00662A51" w:rsidP="00662A51">
      <w:pPr>
        <w:pStyle w:val="ListParagraph"/>
      </w:pPr>
      <w:r w:rsidRPr="00662A51">
        <w:t>Managed the transfer of the IT systems from predecessor company to a newly created in-house data center.  Managed the Network support, Server support, and Helpdesk support teams</w:t>
      </w:r>
    </w:p>
    <w:p w14:paraId="52FA7C2B" w14:textId="5592CB52" w:rsidR="00662A51" w:rsidRDefault="00662A51" w:rsidP="00662A51">
      <w:pPr>
        <w:pStyle w:val="ListParagraph"/>
      </w:pPr>
      <w:r>
        <w:t>Project Manager for the implementation of new systems including the billing/order entry/credit/accounts receivable, and fleet maintenance systems</w:t>
      </w:r>
    </w:p>
    <w:p w14:paraId="6E7A59A1" w14:textId="35EC1164" w:rsidR="00662A51" w:rsidRDefault="00662A51" w:rsidP="00662A51">
      <w:pPr>
        <w:pStyle w:val="ListParagraph"/>
      </w:pPr>
      <w:r>
        <w:t>IT Operation Supervisor responsible for a staff of two system support specialists providing support for the LAN, WAN, and PC’s and associated hardware and software at thirty-five remote locations and head office</w:t>
      </w:r>
    </w:p>
    <w:p w14:paraId="7C36A071" w14:textId="4F400BB3" w:rsidR="00662A51" w:rsidRPr="00025EE6" w:rsidRDefault="00662A51" w:rsidP="00662A51">
      <w:pPr>
        <w:pStyle w:val="Heading3"/>
      </w:pPr>
      <w:r>
        <w:lastRenderedPageBreak/>
        <w:t>Accounting Manager (</w:t>
      </w:r>
      <w:r w:rsidR="009D0CE6">
        <w:t>20xx-20xx</w:t>
      </w:r>
      <w:r>
        <w:t>)</w:t>
      </w:r>
    </w:p>
    <w:p w14:paraId="74DA79CD" w14:textId="7A495F18" w:rsidR="00662A51" w:rsidRPr="00662A51" w:rsidRDefault="00662A51" w:rsidP="00662A51">
      <w:pPr>
        <w:pStyle w:val="ListParagraph"/>
      </w:pPr>
      <w:r w:rsidRPr="00662A51">
        <w:t>Managed the finance group supporting the Canadian operations.  Oversaw the completion of monthly financial reporting, supervising the accounts payable and payroll functions and providing analysis of financial results to operations and corporate management</w:t>
      </w:r>
    </w:p>
    <w:p w14:paraId="21FEF116" w14:textId="3CF5B4EE" w:rsidR="00662A51" w:rsidRPr="00025EE6" w:rsidRDefault="00662A51" w:rsidP="00662A51">
      <w:pPr>
        <w:pStyle w:val="Heading3"/>
      </w:pPr>
      <w:r>
        <w:t>Internal Auditor/ Financial Analyst (</w:t>
      </w:r>
      <w:r w:rsidR="009D0CE6">
        <w:t>20xx-20xx</w:t>
      </w:r>
      <w:r>
        <w:t>)</w:t>
      </w:r>
    </w:p>
    <w:p w14:paraId="63AC2EB8" w14:textId="3F523E30" w:rsidR="00662A51" w:rsidRDefault="00662A51" w:rsidP="00662A51">
      <w:pPr>
        <w:pStyle w:val="ListParagraph"/>
      </w:pPr>
      <w:r>
        <w:t>Planned and executed audits to assess the adequacy of the Corporation’s accounting practices and controls.  Discussed findings with local management and prepared reports for senior Corporate Management and the Audit Committee</w:t>
      </w:r>
    </w:p>
    <w:p w14:paraId="0919FB2C" w14:textId="7BD9242E" w:rsidR="00662A51" w:rsidRDefault="00662A51" w:rsidP="00662A51">
      <w:pPr>
        <w:pStyle w:val="ListParagraph"/>
      </w:pPr>
      <w:r>
        <w:t>Interim Controller for Cement Division U.S. operations for a six-month period</w:t>
      </w:r>
      <w:r w:rsidR="009D0CE6">
        <w:t xml:space="preserve">. </w:t>
      </w:r>
      <w:r>
        <w:t>Responsibilities included monthly financial reporting, supervising staff of six, and preparing cost statements</w:t>
      </w:r>
    </w:p>
    <w:p w14:paraId="158FFDF4" w14:textId="77777777" w:rsidR="005950C4" w:rsidRDefault="005950C4" w:rsidP="005950C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80"/>
        <w:gridCol w:w="5275"/>
      </w:tblGrid>
      <w:tr w:rsidR="005950C4" w:rsidRPr="00317C5F" w14:paraId="698E037D" w14:textId="77777777" w:rsidTr="006477C1">
        <w:trPr>
          <w:cantSplit/>
          <w:trHeight w:val="368"/>
          <w:jc w:val="center"/>
        </w:trPr>
        <w:tc>
          <w:tcPr>
            <w:tcW w:w="4158" w:type="dxa"/>
            <w:tcBorders>
              <w:top w:val="single" w:sz="4" w:space="0" w:color="A6A6A6"/>
              <w:bottom w:val="single" w:sz="4" w:space="0" w:color="A6A6A6"/>
              <w:right w:val="single" w:sz="4" w:space="0" w:color="A6A6A6"/>
            </w:tcBorders>
            <w:shd w:val="clear" w:color="auto" w:fill="1F4E79" w:themeFill="accent1" w:themeFillShade="80"/>
            <w:vAlign w:val="center"/>
          </w:tcPr>
          <w:p w14:paraId="500E2FD0" w14:textId="77777777" w:rsidR="005950C4" w:rsidRPr="00317C5F" w:rsidRDefault="005950C4" w:rsidP="00C615ED">
            <w:pPr>
              <w:pStyle w:val="Heading2"/>
            </w:pPr>
            <w:r w:rsidRPr="00317C5F">
              <w:t>Education &amp; Professional Development</w:t>
            </w:r>
          </w:p>
        </w:tc>
        <w:tc>
          <w:tcPr>
            <w:tcW w:w="5418" w:type="dxa"/>
            <w:tcBorders>
              <w:top w:val="nil"/>
              <w:left w:val="single" w:sz="4" w:space="0" w:color="A6A6A6"/>
              <w:bottom w:val="single" w:sz="4" w:space="0" w:color="A6A6A6"/>
              <w:right w:val="nil"/>
            </w:tcBorders>
            <w:shd w:val="clear" w:color="auto" w:fill="auto"/>
            <w:vAlign w:val="center"/>
          </w:tcPr>
          <w:p w14:paraId="4B4D24EA" w14:textId="77777777" w:rsidR="005950C4" w:rsidRPr="00317C5F" w:rsidRDefault="005950C4" w:rsidP="00C615ED">
            <w:pPr>
              <w:pStyle w:val="Heading2"/>
            </w:pPr>
          </w:p>
        </w:tc>
      </w:tr>
    </w:tbl>
    <w:p w14:paraId="0828D47D" w14:textId="38044234" w:rsidR="005950C4" w:rsidRPr="00367669" w:rsidRDefault="005950C4" w:rsidP="00FD6310">
      <w:pPr>
        <w:pStyle w:val="Heading3"/>
      </w:pPr>
      <w:r w:rsidRPr="00367669">
        <w:t>C</w:t>
      </w:r>
      <w:r w:rsidR="00662A51">
        <w:t>hartered Professional Accountants Designation</w:t>
      </w:r>
      <w:r>
        <w:tab/>
      </w:r>
    </w:p>
    <w:p w14:paraId="216C7F7A" w14:textId="1BF4A4CC" w:rsidR="005950C4" w:rsidRPr="00367669" w:rsidRDefault="005950C4" w:rsidP="00C615ED">
      <w:pPr>
        <w:pStyle w:val="ListParagraph"/>
        <w:rPr>
          <w:b/>
        </w:rPr>
      </w:pPr>
      <w:r w:rsidRPr="00367669">
        <w:t>C</w:t>
      </w:r>
      <w:r w:rsidR="00662A51">
        <w:t>hartered Professional Accountants of Canada</w:t>
      </w:r>
    </w:p>
    <w:p w14:paraId="5A632A69" w14:textId="4D3EBDA0" w:rsidR="005950C4" w:rsidRPr="00367669" w:rsidRDefault="005950C4" w:rsidP="00FD6310">
      <w:pPr>
        <w:pStyle w:val="Heading3"/>
      </w:pPr>
      <w:r w:rsidRPr="00367669">
        <w:t>Bachelor of Commerce De</w:t>
      </w:r>
      <w:r>
        <w:t>gree (Honours)</w:t>
      </w:r>
      <w:r>
        <w:tab/>
      </w:r>
    </w:p>
    <w:p w14:paraId="295ED5BD" w14:textId="3511B338" w:rsidR="005950C4" w:rsidRPr="00367669" w:rsidRDefault="00662A51" w:rsidP="00C615ED">
      <w:pPr>
        <w:pStyle w:val="ListParagraph"/>
        <w:rPr>
          <w:b/>
        </w:rPr>
      </w:pPr>
      <w:r>
        <w:t>Laurentian University</w:t>
      </w:r>
      <w:r w:rsidR="005950C4">
        <w:t>, City</w:t>
      </w:r>
      <w:r w:rsidR="005950C4" w:rsidRPr="00367669">
        <w:t>, O</w:t>
      </w:r>
      <w:r w:rsidR="005950C4">
        <w:t>N</w:t>
      </w:r>
    </w:p>
    <w:p w14:paraId="363A7419" w14:textId="77777777" w:rsidR="0057307F" w:rsidRDefault="0057307F" w:rsidP="00C53294"/>
    <w:tbl>
      <w:tblPr>
        <w:tblW w:w="0" w:type="auto"/>
        <w:jc w:val="center"/>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4077"/>
        <w:gridCol w:w="5278"/>
      </w:tblGrid>
      <w:tr w:rsidR="00A96EFB" w:rsidRPr="00317C5F" w14:paraId="664FCA83" w14:textId="77777777" w:rsidTr="006477C1">
        <w:trPr>
          <w:cantSplit/>
          <w:trHeight w:val="368"/>
          <w:jc w:val="center"/>
        </w:trPr>
        <w:tc>
          <w:tcPr>
            <w:tcW w:w="4158" w:type="dxa"/>
            <w:tcBorders>
              <w:top w:val="single" w:sz="4" w:space="0" w:color="A6A6A6"/>
              <w:bottom w:val="single" w:sz="4" w:space="0" w:color="A6A6A6"/>
              <w:right w:val="single" w:sz="4" w:space="0" w:color="A6A6A6"/>
            </w:tcBorders>
            <w:shd w:val="clear" w:color="auto" w:fill="1F4E79" w:themeFill="accent1" w:themeFillShade="80"/>
            <w:vAlign w:val="center"/>
          </w:tcPr>
          <w:p w14:paraId="7B84C503" w14:textId="77777777" w:rsidR="00A96EFB" w:rsidRPr="00317C5F" w:rsidRDefault="00B8653E" w:rsidP="00C615ED">
            <w:pPr>
              <w:pStyle w:val="Heading2"/>
            </w:pPr>
            <w:r w:rsidRPr="00317C5F">
              <w:t>Volunteer Experience</w:t>
            </w:r>
            <w:r w:rsidR="005164D7" w:rsidRPr="00317C5F">
              <w:t xml:space="preserve"> &amp; Interests</w:t>
            </w:r>
          </w:p>
        </w:tc>
        <w:tc>
          <w:tcPr>
            <w:tcW w:w="5418" w:type="dxa"/>
            <w:tcBorders>
              <w:top w:val="nil"/>
              <w:left w:val="single" w:sz="4" w:space="0" w:color="A6A6A6"/>
              <w:bottom w:val="single" w:sz="4" w:space="0" w:color="A6A6A6"/>
              <w:right w:val="nil"/>
            </w:tcBorders>
            <w:shd w:val="clear" w:color="auto" w:fill="auto"/>
            <w:vAlign w:val="center"/>
          </w:tcPr>
          <w:p w14:paraId="2F86ED71" w14:textId="77777777" w:rsidR="00A96EFB" w:rsidRPr="00317C5F" w:rsidRDefault="00A96EFB" w:rsidP="00C615ED">
            <w:pPr>
              <w:pStyle w:val="Heading2"/>
            </w:pPr>
          </w:p>
        </w:tc>
      </w:tr>
    </w:tbl>
    <w:p w14:paraId="1E18E1DA" w14:textId="24D23B84" w:rsidR="005164D7" w:rsidRDefault="009D0CE6" w:rsidP="00C615ED">
      <w:pPr>
        <w:pStyle w:val="ListParagraph"/>
      </w:pPr>
      <w:r>
        <w:t xml:space="preserve">Habitat for Humanity, </w:t>
      </w:r>
      <w:r w:rsidR="000B7116" w:rsidRPr="009D0CE6">
        <w:t xml:space="preserve">Volunteer </w:t>
      </w:r>
    </w:p>
    <w:p w14:paraId="3041F020" w14:textId="2B7F6787" w:rsidR="009D0CE6" w:rsidRPr="009D0CE6" w:rsidRDefault="009D0CE6" w:rsidP="00C615ED">
      <w:pPr>
        <w:pStyle w:val="ListParagraph"/>
      </w:pPr>
      <w:r>
        <w:t>Cycling, Marathon Running and Guitar</w:t>
      </w:r>
    </w:p>
    <w:p w14:paraId="65B48D83" w14:textId="77777777" w:rsidR="00662A51" w:rsidRPr="00662A51" w:rsidRDefault="00662A51" w:rsidP="00662A51"/>
    <w:p w14:paraId="7228D322" w14:textId="77777777" w:rsidR="00662A51" w:rsidRPr="00662A51" w:rsidRDefault="00662A51" w:rsidP="00662A51"/>
    <w:p w14:paraId="003F70B4" w14:textId="77777777" w:rsidR="00662A51" w:rsidRPr="00662A51" w:rsidRDefault="00662A51" w:rsidP="00662A51"/>
    <w:p w14:paraId="20B30347" w14:textId="77777777" w:rsidR="00662A51" w:rsidRPr="00662A51" w:rsidRDefault="00662A51" w:rsidP="00662A51"/>
    <w:p w14:paraId="5EFBCFC2" w14:textId="77777777" w:rsidR="00662A51" w:rsidRPr="00662A51" w:rsidRDefault="00662A51" w:rsidP="00662A51"/>
    <w:p w14:paraId="190D92C5" w14:textId="77777777" w:rsidR="00662A51" w:rsidRPr="00662A51" w:rsidRDefault="00662A51" w:rsidP="00662A51"/>
    <w:p w14:paraId="35C1B0BD" w14:textId="77777777" w:rsidR="00662A51" w:rsidRPr="00662A51" w:rsidRDefault="00662A51" w:rsidP="00662A51"/>
    <w:sectPr w:rsidR="00662A51" w:rsidRPr="00662A51" w:rsidSect="00662A51">
      <w:headerReference w:type="default" r:id="rId9"/>
      <w:footerReference w:type="default" r:id="rId10"/>
      <w:pgSz w:w="12240" w:h="15840" w:code="1"/>
      <w:pgMar w:top="1008"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A33A3" w14:textId="77777777" w:rsidR="00662A51" w:rsidRDefault="00662A51" w:rsidP="00675458">
      <w:r>
        <w:separator/>
      </w:r>
    </w:p>
  </w:endnote>
  <w:endnote w:type="continuationSeparator" w:id="0">
    <w:p w14:paraId="1D9DDEF4" w14:textId="77777777" w:rsidR="00662A51" w:rsidRDefault="00662A51" w:rsidP="0067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6379" w14:textId="792CC313" w:rsidR="00DB7AAA" w:rsidRPr="00690CBF" w:rsidRDefault="009D0CE6" w:rsidP="00690CBF">
    <w:pPr>
      <w:pStyle w:val="ContactinfoinFooter"/>
    </w:pPr>
    <w:r w:rsidRPr="009D0CE6">
      <w:t xml:space="preserve"> First Name Last Name  </w:t>
    </w:r>
    <w:r w:rsidR="00DB7AAA" w:rsidRPr="00690CBF">
      <w:rPr>
        <w:sz w:val="16"/>
        <w:szCs w:val="16"/>
      </w:rPr>
      <w:sym w:font="Wingdings" w:char="F06E"/>
    </w:r>
    <w:r w:rsidR="00DB7AAA" w:rsidRPr="00690CBF">
      <w:t xml:space="preserve">  </w:t>
    </w:r>
    <w: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32753" w14:textId="77777777" w:rsidR="00662A51" w:rsidRDefault="00662A51" w:rsidP="00675458">
      <w:r>
        <w:separator/>
      </w:r>
    </w:p>
  </w:footnote>
  <w:footnote w:type="continuationSeparator" w:id="0">
    <w:p w14:paraId="1FEF03C4" w14:textId="77777777" w:rsidR="00662A51" w:rsidRDefault="00662A51" w:rsidP="0067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90C3" w14:textId="50B35CB5" w:rsidR="00DB7AAA" w:rsidRPr="00C615ED" w:rsidRDefault="003C0BCB" w:rsidP="00C615ED">
    <w:pPr>
      <w:pStyle w:val="Heading4"/>
    </w:pPr>
    <w:r>
      <w:rPr>
        <w:rStyle w:val="Heading1Char"/>
        <w:b/>
        <w:sz w:val="20"/>
        <w:szCs w:val="20"/>
      </w:rPr>
      <w:t>Name</w:t>
    </w:r>
    <w:r w:rsidR="00DB7AAA" w:rsidRPr="00C615ED">
      <w:tab/>
      <w:t xml:space="preserve">Page </w:t>
    </w:r>
    <w:r w:rsidR="00901DAC" w:rsidRPr="00C615ED">
      <w:fldChar w:fldCharType="begin"/>
    </w:r>
    <w:r w:rsidR="00464AB9" w:rsidRPr="00C615ED">
      <w:instrText xml:space="preserve"> PAGE  \* Arabic  \* MERGEFORMAT </w:instrText>
    </w:r>
    <w:r w:rsidR="00901DAC" w:rsidRPr="00C615ED">
      <w:fldChar w:fldCharType="separate"/>
    </w:r>
    <w:r>
      <w:rPr>
        <w:noProof/>
      </w:rPr>
      <w:t>2</w:t>
    </w:r>
    <w:r w:rsidR="00901DAC" w:rsidRPr="00C615ED">
      <w:fldChar w:fldCharType="end"/>
    </w:r>
    <w:r w:rsidR="00DB7AAA" w:rsidRPr="00C615ED">
      <w:t xml:space="preserve"> of </w:t>
    </w:r>
    <w:r w:rsidR="00662A51">
      <w:t>2</w:t>
    </w:r>
  </w:p>
  <w:p w14:paraId="0875A107" w14:textId="77777777" w:rsidR="00DB7AAA" w:rsidRPr="00A51A45" w:rsidRDefault="00DB7AAA" w:rsidP="00A51A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96AD2C0"/>
    <w:lvl w:ilvl="0">
      <w:numFmt w:val="bullet"/>
      <w:pStyle w:val="ListParagraph"/>
      <w:lvlText w:val="*"/>
      <w:lvlJc w:val="left"/>
    </w:lvl>
  </w:abstractNum>
  <w:abstractNum w:abstractNumId="1" w15:restartNumberingAfterBreak="0">
    <w:nsid w:val="059560AC"/>
    <w:multiLevelType w:val="hybridMultilevel"/>
    <w:tmpl w:val="EAE04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8A72B9"/>
    <w:multiLevelType w:val="hybridMultilevel"/>
    <w:tmpl w:val="CE401B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C63B20"/>
    <w:multiLevelType w:val="hybridMultilevel"/>
    <w:tmpl w:val="01D6B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6375BD"/>
    <w:multiLevelType w:val="hybridMultilevel"/>
    <w:tmpl w:val="69985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014A32"/>
    <w:multiLevelType w:val="hybridMultilevel"/>
    <w:tmpl w:val="66AA0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5704B"/>
    <w:multiLevelType w:val="hybridMultilevel"/>
    <w:tmpl w:val="55981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86527A"/>
    <w:multiLevelType w:val="hybridMultilevel"/>
    <w:tmpl w:val="BC8E3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DA3FEF"/>
    <w:multiLevelType w:val="hybridMultilevel"/>
    <w:tmpl w:val="08D4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800CF4"/>
    <w:multiLevelType w:val="hybridMultilevel"/>
    <w:tmpl w:val="212C18F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F06978"/>
    <w:multiLevelType w:val="hybridMultilevel"/>
    <w:tmpl w:val="554837AE"/>
    <w:lvl w:ilvl="0" w:tplc="5B3A30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550CA"/>
    <w:multiLevelType w:val="hybridMultilevel"/>
    <w:tmpl w:val="EA869E8A"/>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6944F7"/>
    <w:multiLevelType w:val="hybridMultilevel"/>
    <w:tmpl w:val="FAAC5FB4"/>
    <w:lvl w:ilvl="0" w:tplc="F46EB2E0">
      <w:start w:val="104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230D60"/>
    <w:multiLevelType w:val="hybridMultilevel"/>
    <w:tmpl w:val="853AA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794163"/>
    <w:multiLevelType w:val="hybridMultilevel"/>
    <w:tmpl w:val="7556C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F465913"/>
    <w:multiLevelType w:val="hybridMultilevel"/>
    <w:tmpl w:val="1080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B60475"/>
    <w:multiLevelType w:val="hybridMultilevel"/>
    <w:tmpl w:val="71CE5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2B62A32"/>
    <w:multiLevelType w:val="hybridMultilevel"/>
    <w:tmpl w:val="18C6E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9C2B7C"/>
    <w:multiLevelType w:val="hybridMultilevel"/>
    <w:tmpl w:val="E5163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4603BB"/>
    <w:multiLevelType w:val="hybridMultilevel"/>
    <w:tmpl w:val="839A0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5A3122"/>
    <w:multiLevelType w:val="hybridMultilevel"/>
    <w:tmpl w:val="45EE3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6"/>
  </w:num>
  <w:num w:numId="5">
    <w:abstractNumId w:val="4"/>
  </w:num>
  <w:num w:numId="6">
    <w:abstractNumId w:val="13"/>
  </w:num>
  <w:num w:numId="7">
    <w:abstractNumId w:val="9"/>
  </w:num>
  <w:num w:numId="8">
    <w:abstractNumId w:val="12"/>
  </w:num>
  <w:num w:numId="9">
    <w:abstractNumId w:val="8"/>
  </w:num>
  <w:num w:numId="10">
    <w:abstractNumId w:val="7"/>
  </w:num>
  <w:num w:numId="11">
    <w:abstractNumId w:val="17"/>
  </w:num>
  <w:num w:numId="12">
    <w:abstractNumId w:val="5"/>
  </w:num>
  <w:num w:numId="13">
    <w:abstractNumId w:val="18"/>
  </w:num>
  <w:num w:numId="14">
    <w:abstractNumId w:val="16"/>
  </w:num>
  <w:num w:numId="15">
    <w:abstractNumId w:val="2"/>
  </w:num>
  <w:num w:numId="16">
    <w:abstractNumId w:val="15"/>
  </w:num>
  <w:num w:numId="17">
    <w:abstractNumId w:val="20"/>
  </w:num>
  <w:num w:numId="18">
    <w:abstractNumId w:val="10"/>
  </w:num>
  <w:num w:numId="19">
    <w:abstractNumId w:val="19"/>
  </w:num>
  <w:num w:numId="20">
    <w:abstractNumId w:val="1"/>
  </w:num>
  <w:num w:numId="21">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2">
    <w:abstractNumId w:val="10"/>
  </w:num>
  <w:num w:numId="23">
    <w:abstractNumId w:val="10"/>
  </w:num>
  <w:num w:numId="24">
    <w:abstractNumId w:val="10"/>
  </w:num>
  <w:num w:numId="25">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6">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7">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8">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 w:numId="29">
    <w:abstractNumId w:val="0"/>
    <w:lvlOverride w:ilvl="0">
      <w:lvl w:ilvl="0">
        <w:numFmt w:val="bullet"/>
        <w:pStyle w:val="ListParagraph"/>
        <w:lvlText w:val=""/>
        <w:legacy w:legacy="1" w:legacySpace="0" w:legacyIndent="360"/>
        <w:lvlJc w:val="left"/>
        <w:rPr>
          <w:rFonts w:ascii="Symbol" w:eastAsia="Times New Roman"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A51"/>
    <w:rsid w:val="0001413B"/>
    <w:rsid w:val="00025EE6"/>
    <w:rsid w:val="00034C15"/>
    <w:rsid w:val="00037DA8"/>
    <w:rsid w:val="00042F11"/>
    <w:rsid w:val="00050563"/>
    <w:rsid w:val="000819EF"/>
    <w:rsid w:val="000A7445"/>
    <w:rsid w:val="000B15AE"/>
    <w:rsid w:val="000B7116"/>
    <w:rsid w:val="000C4A0A"/>
    <w:rsid w:val="001151BA"/>
    <w:rsid w:val="001254B8"/>
    <w:rsid w:val="00135143"/>
    <w:rsid w:val="00136AA6"/>
    <w:rsid w:val="00151405"/>
    <w:rsid w:val="001637DC"/>
    <w:rsid w:val="00182694"/>
    <w:rsid w:val="00182DAD"/>
    <w:rsid w:val="001B45BC"/>
    <w:rsid w:val="001C43D7"/>
    <w:rsid w:val="001F5131"/>
    <w:rsid w:val="001F7291"/>
    <w:rsid w:val="002003EE"/>
    <w:rsid w:val="00262A58"/>
    <w:rsid w:val="002B6A2C"/>
    <w:rsid w:val="002D4132"/>
    <w:rsid w:val="002D5E62"/>
    <w:rsid w:val="002E4BE3"/>
    <w:rsid w:val="003020D1"/>
    <w:rsid w:val="0031167A"/>
    <w:rsid w:val="00317C5F"/>
    <w:rsid w:val="00335E0C"/>
    <w:rsid w:val="003439DC"/>
    <w:rsid w:val="00367669"/>
    <w:rsid w:val="003849DA"/>
    <w:rsid w:val="003B036A"/>
    <w:rsid w:val="003C0BCB"/>
    <w:rsid w:val="003E4EA3"/>
    <w:rsid w:val="00402AAA"/>
    <w:rsid w:val="00431040"/>
    <w:rsid w:val="00464AB9"/>
    <w:rsid w:val="004F4899"/>
    <w:rsid w:val="005164D7"/>
    <w:rsid w:val="00533038"/>
    <w:rsid w:val="0056337E"/>
    <w:rsid w:val="0057307F"/>
    <w:rsid w:val="005941FF"/>
    <w:rsid w:val="005950C4"/>
    <w:rsid w:val="005B37E9"/>
    <w:rsid w:val="005E1963"/>
    <w:rsid w:val="005E6D9A"/>
    <w:rsid w:val="005E7E05"/>
    <w:rsid w:val="005F328D"/>
    <w:rsid w:val="00614266"/>
    <w:rsid w:val="00617136"/>
    <w:rsid w:val="00637E3D"/>
    <w:rsid w:val="00641D1B"/>
    <w:rsid w:val="006477C1"/>
    <w:rsid w:val="00662A51"/>
    <w:rsid w:val="00670689"/>
    <w:rsid w:val="00675458"/>
    <w:rsid w:val="00685084"/>
    <w:rsid w:val="00690CBF"/>
    <w:rsid w:val="006A7713"/>
    <w:rsid w:val="00705B95"/>
    <w:rsid w:val="007106EF"/>
    <w:rsid w:val="00783779"/>
    <w:rsid w:val="0079376C"/>
    <w:rsid w:val="007E3F90"/>
    <w:rsid w:val="00816458"/>
    <w:rsid w:val="008168F7"/>
    <w:rsid w:val="008536D3"/>
    <w:rsid w:val="00853C99"/>
    <w:rsid w:val="008609C7"/>
    <w:rsid w:val="00867D26"/>
    <w:rsid w:val="00872C0C"/>
    <w:rsid w:val="00877FAD"/>
    <w:rsid w:val="00897591"/>
    <w:rsid w:val="008E101A"/>
    <w:rsid w:val="008E3825"/>
    <w:rsid w:val="00901DAC"/>
    <w:rsid w:val="00905281"/>
    <w:rsid w:val="00927661"/>
    <w:rsid w:val="00951E76"/>
    <w:rsid w:val="00975C0B"/>
    <w:rsid w:val="009A2180"/>
    <w:rsid w:val="009D0CE6"/>
    <w:rsid w:val="00A057FA"/>
    <w:rsid w:val="00A13CEF"/>
    <w:rsid w:val="00A51A45"/>
    <w:rsid w:val="00A80554"/>
    <w:rsid w:val="00A96EFB"/>
    <w:rsid w:val="00AA43D4"/>
    <w:rsid w:val="00AB0ECA"/>
    <w:rsid w:val="00AC434D"/>
    <w:rsid w:val="00B8653E"/>
    <w:rsid w:val="00BA681C"/>
    <w:rsid w:val="00BA68EB"/>
    <w:rsid w:val="00BB230A"/>
    <w:rsid w:val="00BE4397"/>
    <w:rsid w:val="00C015B7"/>
    <w:rsid w:val="00C06604"/>
    <w:rsid w:val="00C1642A"/>
    <w:rsid w:val="00C53294"/>
    <w:rsid w:val="00C54337"/>
    <w:rsid w:val="00C615ED"/>
    <w:rsid w:val="00C618B5"/>
    <w:rsid w:val="00C7656A"/>
    <w:rsid w:val="00C94D51"/>
    <w:rsid w:val="00D5431E"/>
    <w:rsid w:val="00D65A07"/>
    <w:rsid w:val="00D67427"/>
    <w:rsid w:val="00D74388"/>
    <w:rsid w:val="00D8522E"/>
    <w:rsid w:val="00DB7AAA"/>
    <w:rsid w:val="00DC08B5"/>
    <w:rsid w:val="00DC74E0"/>
    <w:rsid w:val="00DD1CE9"/>
    <w:rsid w:val="00DF7A68"/>
    <w:rsid w:val="00E1716B"/>
    <w:rsid w:val="00E71D59"/>
    <w:rsid w:val="00EE179E"/>
    <w:rsid w:val="00EE3BD6"/>
    <w:rsid w:val="00F1047E"/>
    <w:rsid w:val="00F4395E"/>
    <w:rsid w:val="00F837ED"/>
    <w:rsid w:val="00F86E68"/>
    <w:rsid w:val="00FB767F"/>
    <w:rsid w:val="00FD1553"/>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7A3FB"/>
  <w15:docId w15:val="{BDEDAA04-E970-499F-A295-448AC796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27"/>
    <w:pPr>
      <w:spacing w:line="280" w:lineRule="exact"/>
      <w:jc w:val="both"/>
    </w:pPr>
    <w:rPr>
      <w:color w:val="595959"/>
      <w:szCs w:val="22"/>
      <w:lang w:eastAsia="en-US"/>
    </w:rPr>
  </w:style>
  <w:style w:type="paragraph" w:styleId="Heading1">
    <w:name w:val="heading 1"/>
    <w:aliases w:val="First Name"/>
    <w:basedOn w:val="Normal"/>
    <w:next w:val="Normal"/>
    <w:link w:val="Heading1Char"/>
    <w:uiPriority w:val="9"/>
    <w:qFormat/>
    <w:rsid w:val="00A51A45"/>
    <w:pPr>
      <w:pBdr>
        <w:bottom w:val="single" w:sz="4" w:space="1" w:color="595959"/>
      </w:pBdr>
      <w:spacing w:line="760" w:lineRule="exact"/>
      <w:outlineLvl w:val="0"/>
    </w:pPr>
    <w:rPr>
      <w:b/>
      <w:sz w:val="56"/>
      <w:szCs w:val="56"/>
    </w:rPr>
  </w:style>
  <w:style w:type="paragraph" w:styleId="Heading2">
    <w:name w:val="heading 2"/>
    <w:aliases w:val="Section Header"/>
    <w:basedOn w:val="Normal"/>
    <w:next w:val="Normal"/>
    <w:link w:val="Heading2Char"/>
    <w:uiPriority w:val="9"/>
    <w:unhideWhenUsed/>
    <w:qFormat/>
    <w:rsid w:val="00262A58"/>
    <w:pPr>
      <w:keepNext/>
      <w:spacing w:line="240" w:lineRule="auto"/>
      <w:jc w:val="left"/>
      <w:outlineLvl w:val="1"/>
    </w:pPr>
    <w:rPr>
      <w:b/>
      <w:color w:val="FFFFFF"/>
      <w:lang w:val="en-US"/>
    </w:rPr>
  </w:style>
  <w:style w:type="paragraph" w:styleId="Heading3">
    <w:name w:val="heading 3"/>
    <w:aliases w:val="Job Title/Education"/>
    <w:basedOn w:val="Normal"/>
    <w:next w:val="Normal"/>
    <w:link w:val="Heading3Char"/>
    <w:uiPriority w:val="9"/>
    <w:unhideWhenUsed/>
    <w:qFormat/>
    <w:rsid w:val="00262A58"/>
    <w:pPr>
      <w:keepNext/>
      <w:tabs>
        <w:tab w:val="right" w:pos="9360"/>
      </w:tabs>
      <w:spacing w:before="80" w:after="40"/>
      <w:jc w:val="left"/>
      <w:outlineLvl w:val="2"/>
    </w:pPr>
    <w:rPr>
      <w:b/>
    </w:rPr>
  </w:style>
  <w:style w:type="paragraph" w:styleId="Heading4">
    <w:name w:val="heading 4"/>
    <w:aliases w:val="Name in Header"/>
    <w:basedOn w:val="Heading1"/>
    <w:next w:val="Normal"/>
    <w:link w:val="Heading4Char"/>
    <w:uiPriority w:val="9"/>
    <w:unhideWhenUsed/>
    <w:qFormat/>
    <w:rsid w:val="00A51A45"/>
    <w:pPr>
      <w:tabs>
        <w:tab w:val="right" w:pos="9360"/>
      </w:tabs>
      <w:spacing w:line="280" w:lineRule="exact"/>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618B5"/>
    <w:rPr>
      <w:sz w:val="22"/>
      <w:szCs w:val="22"/>
      <w:lang w:eastAsia="en-US"/>
    </w:rPr>
  </w:style>
  <w:style w:type="paragraph" w:styleId="BalloonText">
    <w:name w:val="Balloon Text"/>
    <w:basedOn w:val="Normal"/>
    <w:link w:val="BalloonTextChar"/>
    <w:uiPriority w:val="99"/>
    <w:semiHidden/>
    <w:unhideWhenUsed/>
    <w:rsid w:val="00C94D5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94D51"/>
    <w:rPr>
      <w:rFonts w:ascii="Tahoma" w:hAnsi="Tahoma" w:cs="Tahoma"/>
      <w:sz w:val="16"/>
      <w:szCs w:val="16"/>
    </w:rPr>
  </w:style>
  <w:style w:type="paragraph" w:styleId="Footer">
    <w:name w:val="footer"/>
    <w:basedOn w:val="Normal"/>
    <w:link w:val="FooterChar"/>
    <w:uiPriority w:val="99"/>
    <w:unhideWhenUsed/>
    <w:rsid w:val="007E3F90"/>
    <w:pPr>
      <w:tabs>
        <w:tab w:val="center" w:pos="4680"/>
        <w:tab w:val="right" w:pos="9360"/>
      </w:tabs>
      <w:spacing w:line="240" w:lineRule="auto"/>
    </w:pPr>
  </w:style>
  <w:style w:type="character" w:customStyle="1" w:styleId="FooterChar">
    <w:name w:val="Footer Char"/>
    <w:basedOn w:val="DefaultParagraphFont"/>
    <w:link w:val="Footer"/>
    <w:uiPriority w:val="99"/>
    <w:rsid w:val="007E3F90"/>
  </w:style>
  <w:style w:type="character" w:customStyle="1" w:styleId="Heading1Char">
    <w:name w:val="Heading 1 Char"/>
    <w:aliases w:val="First Name Char"/>
    <w:link w:val="Heading1"/>
    <w:uiPriority w:val="9"/>
    <w:rsid w:val="00A51A45"/>
    <w:rPr>
      <w:b/>
      <w:color w:val="595959"/>
      <w:sz w:val="56"/>
      <w:szCs w:val="56"/>
    </w:rPr>
  </w:style>
  <w:style w:type="paragraph" w:styleId="ListParagraph">
    <w:name w:val="List Paragraph"/>
    <w:uiPriority w:val="34"/>
    <w:qFormat/>
    <w:rsid w:val="00D5431E"/>
    <w:pPr>
      <w:numPr>
        <w:numId w:val="21"/>
      </w:numPr>
      <w:tabs>
        <w:tab w:val="left" w:pos="360"/>
      </w:tabs>
      <w:autoSpaceDE w:val="0"/>
      <w:autoSpaceDN w:val="0"/>
      <w:adjustRightInd w:val="0"/>
      <w:spacing w:after="40"/>
      <w:ind w:left="360" w:hanging="360"/>
    </w:pPr>
    <w:rPr>
      <w:color w:val="595959"/>
      <w:szCs w:val="22"/>
      <w:lang w:eastAsia="en-US"/>
    </w:rPr>
  </w:style>
  <w:style w:type="character" w:customStyle="1" w:styleId="Heading2Char">
    <w:name w:val="Heading 2 Char"/>
    <w:aliases w:val="Section Header Char"/>
    <w:link w:val="Heading2"/>
    <w:uiPriority w:val="9"/>
    <w:rsid w:val="00262A58"/>
    <w:rPr>
      <w:b/>
      <w:color w:val="FFFFFF"/>
      <w:szCs w:val="22"/>
      <w:lang w:val="en-US" w:eastAsia="en-US"/>
    </w:rPr>
  </w:style>
  <w:style w:type="character" w:customStyle="1" w:styleId="Heading3Char">
    <w:name w:val="Heading 3 Char"/>
    <w:aliases w:val="Job Title/Education Char"/>
    <w:link w:val="Heading3"/>
    <w:uiPriority w:val="9"/>
    <w:rsid w:val="00262A58"/>
    <w:rPr>
      <w:b/>
      <w:color w:val="595959"/>
      <w:szCs w:val="22"/>
      <w:lang w:eastAsia="en-US"/>
    </w:rPr>
  </w:style>
  <w:style w:type="table" w:styleId="TableGrid">
    <w:name w:val="Table Grid"/>
    <w:basedOn w:val="TableNormal"/>
    <w:uiPriority w:val="59"/>
    <w:rsid w:val="00877FA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Name in Header Char"/>
    <w:link w:val="Heading4"/>
    <w:uiPriority w:val="9"/>
    <w:rsid w:val="00A51A45"/>
    <w:rPr>
      <w:b/>
      <w:color w:val="595959"/>
      <w:sz w:val="20"/>
      <w:szCs w:val="20"/>
    </w:rPr>
  </w:style>
  <w:style w:type="character" w:styleId="Hyperlink">
    <w:name w:val="Hyperlink"/>
    <w:uiPriority w:val="99"/>
    <w:unhideWhenUsed/>
    <w:rsid w:val="00DF7A68"/>
    <w:rPr>
      <w:color w:val="0000FF"/>
      <w:u w:val="single"/>
    </w:rPr>
  </w:style>
  <w:style w:type="paragraph" w:customStyle="1" w:styleId="Address">
    <w:name w:val="Address"/>
    <w:basedOn w:val="Normal"/>
    <w:link w:val="AddressChar"/>
    <w:qFormat/>
    <w:rsid w:val="00C615ED"/>
    <w:pPr>
      <w:jc w:val="left"/>
    </w:pPr>
  </w:style>
  <w:style w:type="paragraph" w:customStyle="1" w:styleId="ProfileHeaderTitle">
    <w:name w:val="Profile Header/Title"/>
    <w:basedOn w:val="Normal"/>
    <w:link w:val="ProfileHeaderTitleChar"/>
    <w:qFormat/>
    <w:rsid w:val="00025EE6"/>
    <w:pPr>
      <w:spacing w:before="480" w:after="120"/>
      <w:jc w:val="center"/>
    </w:pPr>
    <w:rPr>
      <w:b/>
      <w:caps/>
      <w:color w:val="1F4E79" w:themeColor="accent1" w:themeShade="80"/>
      <w:sz w:val="28"/>
      <w:szCs w:val="28"/>
    </w:rPr>
  </w:style>
  <w:style w:type="character" w:customStyle="1" w:styleId="AddressChar">
    <w:name w:val="Address Char"/>
    <w:link w:val="Address"/>
    <w:rsid w:val="00C615ED"/>
    <w:rPr>
      <w:color w:val="595959"/>
      <w:szCs w:val="22"/>
      <w:lang w:eastAsia="en-US"/>
    </w:rPr>
  </w:style>
  <w:style w:type="paragraph" w:customStyle="1" w:styleId="ProfileText">
    <w:name w:val="Profile Text"/>
    <w:basedOn w:val="Normal"/>
    <w:link w:val="ProfileTextChar"/>
    <w:qFormat/>
    <w:rsid w:val="00C615ED"/>
    <w:pPr>
      <w:spacing w:after="120"/>
    </w:pPr>
  </w:style>
  <w:style w:type="character" w:customStyle="1" w:styleId="ProfileHeaderTitleChar">
    <w:name w:val="Profile Header/Title Char"/>
    <w:link w:val="ProfileHeaderTitle"/>
    <w:rsid w:val="00025EE6"/>
    <w:rPr>
      <w:b/>
      <w:caps/>
      <w:color w:val="1F4E79" w:themeColor="accent1" w:themeShade="80"/>
      <w:sz w:val="28"/>
      <w:szCs w:val="28"/>
      <w:lang w:eastAsia="en-US"/>
    </w:rPr>
  </w:style>
  <w:style w:type="paragraph" w:customStyle="1" w:styleId="CompanyName">
    <w:name w:val="Company Name"/>
    <w:basedOn w:val="Normal"/>
    <w:link w:val="CompanyNameChar"/>
    <w:qFormat/>
    <w:rsid w:val="00262A58"/>
    <w:pPr>
      <w:keepNext/>
      <w:tabs>
        <w:tab w:val="right" w:pos="9360"/>
      </w:tabs>
      <w:spacing w:before="160"/>
    </w:pPr>
    <w:rPr>
      <w:b/>
      <w:caps/>
    </w:rPr>
  </w:style>
  <w:style w:type="character" w:customStyle="1" w:styleId="ProfileTextChar">
    <w:name w:val="Profile Text Char"/>
    <w:link w:val="ProfileText"/>
    <w:rsid w:val="00C615ED"/>
    <w:rPr>
      <w:color w:val="595959"/>
      <w:szCs w:val="22"/>
      <w:lang w:eastAsia="en-US"/>
    </w:rPr>
  </w:style>
  <w:style w:type="paragraph" w:customStyle="1" w:styleId="CompanyOverview">
    <w:name w:val="Company Overview"/>
    <w:basedOn w:val="Normal"/>
    <w:link w:val="CompanyOverviewChar"/>
    <w:qFormat/>
    <w:rsid w:val="008609C7"/>
  </w:style>
  <w:style w:type="character" w:customStyle="1" w:styleId="CompanyNameChar">
    <w:name w:val="Company Name Char"/>
    <w:link w:val="CompanyName"/>
    <w:rsid w:val="00262A58"/>
    <w:rPr>
      <w:b/>
      <w:caps/>
      <w:color w:val="595959"/>
      <w:szCs w:val="22"/>
      <w:lang w:eastAsia="en-US"/>
    </w:rPr>
  </w:style>
  <w:style w:type="paragraph" w:customStyle="1" w:styleId="JobOverview">
    <w:name w:val="Job Overview"/>
    <w:basedOn w:val="Normal"/>
    <w:link w:val="JobOverviewChar"/>
    <w:qFormat/>
    <w:rsid w:val="000B15AE"/>
    <w:pPr>
      <w:jc w:val="left"/>
    </w:pPr>
  </w:style>
  <w:style w:type="character" w:customStyle="1" w:styleId="CompanyOverviewChar">
    <w:name w:val="Company Overview Char"/>
    <w:link w:val="CompanyOverview"/>
    <w:rsid w:val="008609C7"/>
    <w:rPr>
      <w:color w:val="595959"/>
      <w:szCs w:val="22"/>
      <w:lang w:eastAsia="en-US"/>
    </w:rPr>
  </w:style>
  <w:style w:type="paragraph" w:customStyle="1" w:styleId="ContactinfoinFooter">
    <w:name w:val="Contact info in Footer"/>
    <w:basedOn w:val="Normal"/>
    <w:link w:val="ContactinfoinFooterChar"/>
    <w:qFormat/>
    <w:rsid w:val="003439DC"/>
    <w:pPr>
      <w:jc w:val="right"/>
    </w:pPr>
    <w:rPr>
      <w:sz w:val="18"/>
      <w:szCs w:val="18"/>
    </w:rPr>
  </w:style>
  <w:style w:type="character" w:customStyle="1" w:styleId="JobOverviewChar">
    <w:name w:val="Job Overview Char"/>
    <w:link w:val="JobOverview"/>
    <w:rsid w:val="000B15AE"/>
    <w:rPr>
      <w:color w:val="595959"/>
      <w:szCs w:val="22"/>
      <w:lang w:eastAsia="en-US"/>
    </w:rPr>
  </w:style>
  <w:style w:type="character" w:customStyle="1" w:styleId="ContactinfoinFooterChar">
    <w:name w:val="Contact info in Footer Char"/>
    <w:link w:val="ContactinfoinFooter"/>
    <w:rsid w:val="003439DC"/>
    <w:rPr>
      <w:color w:val="595959"/>
      <w:sz w:val="18"/>
      <w:szCs w:val="18"/>
    </w:rPr>
  </w:style>
  <w:style w:type="paragraph" w:styleId="Header">
    <w:name w:val="header"/>
    <w:basedOn w:val="Normal"/>
    <w:link w:val="HeaderChar"/>
    <w:uiPriority w:val="99"/>
    <w:unhideWhenUsed/>
    <w:rsid w:val="00705B95"/>
    <w:pPr>
      <w:tabs>
        <w:tab w:val="center" w:pos="4680"/>
        <w:tab w:val="right" w:pos="9360"/>
      </w:tabs>
      <w:spacing w:line="240" w:lineRule="auto"/>
    </w:pPr>
  </w:style>
  <w:style w:type="character" w:customStyle="1" w:styleId="HeaderChar">
    <w:name w:val="Header Char"/>
    <w:basedOn w:val="DefaultParagraphFont"/>
    <w:link w:val="Header"/>
    <w:uiPriority w:val="99"/>
    <w:rsid w:val="00705B95"/>
    <w:rPr>
      <w:color w:val="595959"/>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Career%20Management%20&amp;%20Transition\Portfolio%20Templates\Template%205%20-%20Amir%20Khan\Template%205%20-%20Amir%20Khan%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5 - Amir Khan Resume</Template>
  <TotalTime>9</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4166</CharactersWithSpaces>
  <SharedDoc>false</SharedDoc>
  <HLinks>
    <vt:vector size="12" baseType="variant">
      <vt:variant>
        <vt:i4>1179756</vt:i4>
      </vt:variant>
      <vt:variant>
        <vt:i4>0</vt:i4>
      </vt:variant>
      <vt:variant>
        <vt:i4>0</vt:i4>
      </vt:variant>
      <vt:variant>
        <vt:i4>5</vt:i4>
      </vt:variant>
      <vt:variant>
        <vt:lpwstr>\\192.168.1.51\Verity Volume\Career Management &amp; Transition\Portfolio Templates\Resume Template 1\ca.linkedin.com</vt:lpwstr>
      </vt:variant>
      <vt:variant>
        <vt:lpwstr/>
      </vt:variant>
      <vt:variant>
        <vt:i4>1179756</vt:i4>
      </vt:variant>
      <vt:variant>
        <vt:i4>2261</vt:i4>
      </vt:variant>
      <vt:variant>
        <vt:i4>1025</vt:i4>
      </vt:variant>
      <vt:variant>
        <vt:i4>4</vt:i4>
      </vt:variant>
      <vt:variant>
        <vt:lpwstr>\\192.168.1.51\Verity Volume\Career Management &amp; Transition\Portfolio Templates\Resume Template 1\ca.linkedin.com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Reception</dc:creator>
  <cp:lastModifiedBy>Rose Minichiello</cp:lastModifiedBy>
  <cp:revision>4</cp:revision>
  <cp:lastPrinted>2019-02-21T19:03:00Z</cp:lastPrinted>
  <dcterms:created xsi:type="dcterms:W3CDTF">2020-10-20T19:17:00Z</dcterms:created>
  <dcterms:modified xsi:type="dcterms:W3CDTF">2021-01-08T19:31:00Z</dcterms:modified>
</cp:coreProperties>
</file>